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33590" w14:textId="213F480E" w:rsidR="00267AB0" w:rsidRDefault="006B0735" w:rsidP="006B0735">
      <w:pPr>
        <w:pStyle w:val="Tynnimi"/>
        <w:tabs>
          <w:tab w:val="left" w:pos="6181"/>
        </w:tabs>
        <w:jc w:val="left"/>
      </w:pPr>
      <w:r>
        <w:tab/>
      </w:r>
    </w:p>
    <w:p w14:paraId="00E42E3F" w14:textId="77777777" w:rsidR="00267AB0" w:rsidRDefault="00267AB0" w:rsidP="00E0167B">
      <w:pPr>
        <w:pStyle w:val="Tynnimi"/>
      </w:pPr>
    </w:p>
    <w:p w14:paraId="315336AC" w14:textId="157E7828" w:rsidR="00215AD3" w:rsidRDefault="004052D5" w:rsidP="00E0167B">
      <w:pPr>
        <w:pStyle w:val="Tynnimi"/>
      </w:pPr>
      <w:r>
        <w:t>Hengitys- ja rento</w:t>
      </w:r>
      <w:r w:rsidR="004E0FCA">
        <w:t>utu</w:t>
      </w:r>
      <w:r>
        <w:t xml:space="preserve">misharjoituksia aikuisille, joilla on </w:t>
      </w:r>
      <w:r w:rsidR="00D138F5">
        <w:t>neuropsykiatrisia pulmia</w:t>
      </w:r>
    </w:p>
    <w:p w14:paraId="60651F60" w14:textId="08CB9FF3" w:rsidR="00225B82" w:rsidRPr="00562B24" w:rsidRDefault="00225B82" w:rsidP="00562B24">
      <w:pPr>
        <w:pStyle w:val="Tynalaotsikko"/>
      </w:pPr>
    </w:p>
    <w:p w14:paraId="22719D3D" w14:textId="77777777" w:rsidR="00643747" w:rsidRDefault="00643747" w:rsidP="00643747">
      <w:pPr>
        <w:pStyle w:val="Nimitutkinto-ohjelmavuosi"/>
      </w:pPr>
    </w:p>
    <w:p w14:paraId="7BA9EE32" w14:textId="77777777" w:rsidR="00643747" w:rsidRDefault="00643747" w:rsidP="00643747">
      <w:pPr>
        <w:pStyle w:val="Nimitutkinto-ohjelmavuosi"/>
      </w:pPr>
    </w:p>
    <w:p w14:paraId="4123E77B" w14:textId="77777777" w:rsidR="00C245D9" w:rsidRDefault="00C245D9" w:rsidP="00643747">
      <w:pPr>
        <w:pStyle w:val="Nimitutkinto-ohjelmavuosi"/>
      </w:pPr>
    </w:p>
    <w:p w14:paraId="19742224" w14:textId="77777777" w:rsidR="00C245D9" w:rsidRDefault="00C245D9" w:rsidP="00643747">
      <w:pPr>
        <w:pStyle w:val="Nimitutkinto-ohjelmavuosi"/>
      </w:pPr>
    </w:p>
    <w:p w14:paraId="174E8B5C" w14:textId="77777777" w:rsidR="00C245D9" w:rsidRDefault="00C245D9" w:rsidP="00643747">
      <w:pPr>
        <w:pStyle w:val="Nimitutkinto-ohjelmavuosi"/>
      </w:pPr>
    </w:p>
    <w:p w14:paraId="3B44F874" w14:textId="77777777" w:rsidR="00572423" w:rsidRDefault="00572423" w:rsidP="00643747">
      <w:pPr>
        <w:pStyle w:val="Nimitutkinto-ohjelmavuosi"/>
      </w:pPr>
    </w:p>
    <w:p w14:paraId="678ACE61" w14:textId="77777777" w:rsidR="00215AD3" w:rsidRPr="00643747" w:rsidRDefault="00215AD3" w:rsidP="00641E1B">
      <w:pPr>
        <w:pStyle w:val="Nimitutkinto-ohjelmavuosi"/>
        <w:jc w:val="both"/>
        <w:sectPr w:rsidR="00215AD3" w:rsidRPr="00643747" w:rsidSect="009E2C9A">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2268" w:header="567" w:footer="0" w:gutter="0"/>
          <w:cols w:space="708"/>
          <w:docGrid w:linePitch="360"/>
        </w:sectPr>
      </w:pPr>
    </w:p>
    <w:p w14:paraId="028083FC" w14:textId="1BF34225" w:rsidR="008F7250" w:rsidRDefault="00641E1B" w:rsidP="6F4DB67D">
      <w:pPr>
        <w:pStyle w:val="Tiivistelm"/>
        <w:rPr>
          <w:rFonts w:ascii="Times New Roman" w:hAnsi="Times New Roman"/>
        </w:rPr>
      </w:pPr>
      <w:r w:rsidRPr="6F4DB67D">
        <w:rPr>
          <w:rFonts w:ascii="Times New Roman" w:hAnsi="Times New Roman"/>
        </w:rPr>
        <w:lastRenderedPageBreak/>
        <w:t>ALKUSANAT</w:t>
      </w:r>
    </w:p>
    <w:p w14:paraId="18F9B2A8" w14:textId="76CB6812" w:rsidR="00E94FFF" w:rsidRDefault="00E94FFF" w:rsidP="6F4DB67D">
      <w:pPr>
        <w:rPr>
          <w:rFonts w:ascii="Times New Roman" w:eastAsia="Times New Roman" w:hAnsi="Times New Roman" w:cs="Times New Roman"/>
        </w:rPr>
      </w:pPr>
    </w:p>
    <w:p w14:paraId="7464798A" w14:textId="5D32E0D4" w:rsidR="00FB0B20" w:rsidRDefault="004E1A37" w:rsidP="00341E2B">
      <w:pPr>
        <w:spacing w:line="360" w:lineRule="auto"/>
        <w:rPr>
          <w:rFonts w:ascii="Times New Roman" w:eastAsia="Times New Roman" w:hAnsi="Times New Roman" w:cs="Times New Roman"/>
        </w:rPr>
      </w:pPr>
      <w:r>
        <w:rPr>
          <w:rFonts w:ascii="Times New Roman" w:eastAsia="Times New Roman" w:hAnsi="Times New Roman" w:cs="Times New Roman"/>
        </w:rPr>
        <w:t>Tämä o</w:t>
      </w:r>
      <w:r w:rsidR="009021E6" w:rsidRPr="6F4DB67D">
        <w:rPr>
          <w:rFonts w:ascii="Times New Roman" w:eastAsia="Times New Roman" w:hAnsi="Times New Roman" w:cs="Times New Roman"/>
        </w:rPr>
        <w:t>pas on tarkoitettu pääasiassa aikuisille henkilöill</w:t>
      </w:r>
      <w:r w:rsidR="676E30CF" w:rsidRPr="6F4DB67D">
        <w:rPr>
          <w:rFonts w:ascii="Times New Roman" w:eastAsia="Times New Roman" w:hAnsi="Times New Roman" w:cs="Times New Roman"/>
        </w:rPr>
        <w:t>e</w:t>
      </w:r>
      <w:r w:rsidR="009021E6" w:rsidRPr="6F4DB67D">
        <w:rPr>
          <w:rFonts w:ascii="Times New Roman" w:eastAsia="Times New Roman" w:hAnsi="Times New Roman" w:cs="Times New Roman"/>
        </w:rPr>
        <w:t xml:space="preserve">, joilla on neuropsykiatrisia vaikeuksia ja tarvitsevat apua </w:t>
      </w:r>
      <w:r w:rsidR="00741B31" w:rsidRPr="6F4DB67D">
        <w:rPr>
          <w:rFonts w:ascii="Times New Roman" w:eastAsia="Times New Roman" w:hAnsi="Times New Roman" w:cs="Times New Roman"/>
        </w:rPr>
        <w:t xml:space="preserve">esimerkiksi </w:t>
      </w:r>
      <w:r w:rsidR="00AE5C62" w:rsidRPr="6F4DB67D">
        <w:rPr>
          <w:rFonts w:ascii="Times New Roman" w:eastAsia="Times New Roman" w:hAnsi="Times New Roman" w:cs="Times New Roman"/>
        </w:rPr>
        <w:t>rentoutumisessa</w:t>
      </w:r>
      <w:r w:rsidR="00741B31" w:rsidRPr="6F4DB67D">
        <w:rPr>
          <w:rFonts w:ascii="Times New Roman" w:eastAsia="Times New Roman" w:hAnsi="Times New Roman" w:cs="Times New Roman"/>
        </w:rPr>
        <w:t xml:space="preserve"> tai stressin purkamisessa</w:t>
      </w:r>
      <w:r w:rsidR="69375568" w:rsidRPr="6F4DB67D">
        <w:rPr>
          <w:rFonts w:ascii="Times New Roman" w:eastAsia="Times New Roman" w:hAnsi="Times New Roman" w:cs="Times New Roman"/>
        </w:rPr>
        <w:t xml:space="preserve"> päivän aikana</w:t>
      </w:r>
      <w:r w:rsidR="00741B31" w:rsidRPr="6F4DB67D">
        <w:rPr>
          <w:rFonts w:ascii="Times New Roman" w:eastAsia="Times New Roman" w:hAnsi="Times New Roman" w:cs="Times New Roman"/>
        </w:rPr>
        <w:t>.</w:t>
      </w:r>
      <w:r w:rsidR="00EE0CA2" w:rsidRPr="6F4DB67D">
        <w:rPr>
          <w:rFonts w:ascii="Times New Roman" w:eastAsia="Times New Roman" w:hAnsi="Times New Roman" w:cs="Times New Roman"/>
        </w:rPr>
        <w:t xml:space="preserve"> </w:t>
      </w:r>
      <w:r w:rsidR="009471A3" w:rsidRPr="6F4DB67D">
        <w:rPr>
          <w:rFonts w:ascii="Times New Roman" w:eastAsia="Times New Roman" w:hAnsi="Times New Roman" w:cs="Times New Roman"/>
        </w:rPr>
        <w:t>Oppaan harjoitteita voi kuitenkin hyödyntää kuka vain.</w:t>
      </w:r>
      <w:r w:rsidR="00CE2DD6" w:rsidRPr="6F4DB67D">
        <w:rPr>
          <w:rFonts w:ascii="Times New Roman" w:eastAsia="Times New Roman" w:hAnsi="Times New Roman" w:cs="Times New Roman"/>
        </w:rPr>
        <w:t xml:space="preserve"> Opas on </w:t>
      </w:r>
      <w:r w:rsidR="70AB63F3" w:rsidRPr="6F4DB67D">
        <w:rPr>
          <w:rFonts w:ascii="Times New Roman" w:eastAsia="Times New Roman" w:hAnsi="Times New Roman" w:cs="Times New Roman"/>
        </w:rPr>
        <w:t>opinnäytetyön tuloksena muotoutunut</w:t>
      </w:r>
      <w:r w:rsidR="008661BA" w:rsidRPr="6F4DB67D">
        <w:rPr>
          <w:rFonts w:ascii="Times New Roman" w:eastAsia="Times New Roman" w:hAnsi="Times New Roman" w:cs="Times New Roman"/>
        </w:rPr>
        <w:t xml:space="preserve"> </w:t>
      </w:r>
      <w:r w:rsidR="00477201" w:rsidRPr="6F4DB67D">
        <w:rPr>
          <w:rFonts w:ascii="Times New Roman" w:eastAsia="Times New Roman" w:hAnsi="Times New Roman" w:cs="Times New Roman"/>
        </w:rPr>
        <w:t xml:space="preserve">kokoelma erilaisista harjoitteista. </w:t>
      </w:r>
    </w:p>
    <w:p w14:paraId="6F565C63" w14:textId="77777777" w:rsidR="00CE2DD6" w:rsidRDefault="00CE2DD6" w:rsidP="00341E2B">
      <w:pPr>
        <w:spacing w:line="360" w:lineRule="auto"/>
        <w:rPr>
          <w:rFonts w:ascii="Times New Roman" w:eastAsia="Times New Roman" w:hAnsi="Times New Roman" w:cs="Times New Roman"/>
        </w:rPr>
      </w:pPr>
    </w:p>
    <w:p w14:paraId="448545C5" w14:textId="4043A063" w:rsidR="6F4DB67D" w:rsidRDefault="009471A3" w:rsidP="000B1F75">
      <w:pPr>
        <w:spacing w:line="360" w:lineRule="auto"/>
        <w:rPr>
          <w:rFonts w:ascii="Times New Roman" w:eastAsia="Times New Roman" w:hAnsi="Times New Roman" w:cs="Times New Roman"/>
        </w:rPr>
      </w:pPr>
      <w:r w:rsidRPr="01E561D2">
        <w:rPr>
          <w:rFonts w:ascii="Times New Roman" w:eastAsia="Times New Roman" w:hAnsi="Times New Roman" w:cs="Times New Roman"/>
        </w:rPr>
        <w:t>Harjoitteet</w:t>
      </w:r>
      <w:r w:rsidR="00A823F1" w:rsidRPr="01E561D2">
        <w:rPr>
          <w:rFonts w:ascii="Times New Roman" w:eastAsia="Times New Roman" w:hAnsi="Times New Roman" w:cs="Times New Roman"/>
        </w:rPr>
        <w:t xml:space="preserve"> </w:t>
      </w:r>
      <w:r w:rsidR="006517CD" w:rsidRPr="01E561D2">
        <w:rPr>
          <w:rFonts w:ascii="Times New Roman" w:eastAsia="Times New Roman" w:hAnsi="Times New Roman" w:cs="Times New Roman"/>
        </w:rPr>
        <w:t xml:space="preserve">ovat </w:t>
      </w:r>
      <w:r w:rsidR="00D92019" w:rsidRPr="01E561D2">
        <w:rPr>
          <w:rFonts w:ascii="Times New Roman" w:eastAsia="Times New Roman" w:hAnsi="Times New Roman" w:cs="Times New Roman"/>
        </w:rPr>
        <w:t xml:space="preserve">jaoteltu viiteen </w:t>
      </w:r>
      <w:r w:rsidR="000633B1" w:rsidRPr="01E561D2">
        <w:rPr>
          <w:rFonts w:ascii="Times New Roman" w:eastAsia="Times New Roman" w:hAnsi="Times New Roman" w:cs="Times New Roman"/>
        </w:rPr>
        <w:t>eri</w:t>
      </w:r>
      <w:r w:rsidR="00D92019" w:rsidRPr="01E561D2">
        <w:rPr>
          <w:rFonts w:ascii="Times New Roman" w:eastAsia="Times New Roman" w:hAnsi="Times New Roman" w:cs="Times New Roman"/>
        </w:rPr>
        <w:t xml:space="preserve"> kategoriaan</w:t>
      </w:r>
      <w:r w:rsidR="005F19FA" w:rsidRPr="01E561D2">
        <w:rPr>
          <w:rFonts w:ascii="Times New Roman" w:eastAsia="Times New Roman" w:hAnsi="Times New Roman" w:cs="Times New Roman"/>
        </w:rPr>
        <w:t>,</w:t>
      </w:r>
      <w:r w:rsidR="00D92019" w:rsidRPr="01E561D2">
        <w:rPr>
          <w:rFonts w:ascii="Times New Roman" w:eastAsia="Times New Roman" w:hAnsi="Times New Roman" w:cs="Times New Roman"/>
        </w:rPr>
        <w:t xml:space="preserve"> joissa yhteensä on </w:t>
      </w:r>
      <w:r w:rsidR="000633B1" w:rsidRPr="01E561D2">
        <w:rPr>
          <w:rFonts w:ascii="Times New Roman" w:eastAsia="Times New Roman" w:hAnsi="Times New Roman" w:cs="Times New Roman"/>
        </w:rPr>
        <w:t>24 harjoitetta.</w:t>
      </w:r>
      <w:r w:rsidR="00784A3D" w:rsidRPr="01E561D2">
        <w:rPr>
          <w:rFonts w:ascii="Times New Roman" w:eastAsia="Times New Roman" w:hAnsi="Times New Roman" w:cs="Times New Roman"/>
        </w:rPr>
        <w:t xml:space="preserve"> Harjoitteissa on listattuna niiden</w:t>
      </w:r>
      <w:r w:rsidR="00364C9C" w:rsidRPr="01E561D2">
        <w:rPr>
          <w:rFonts w:ascii="Times New Roman" w:eastAsia="Times New Roman" w:hAnsi="Times New Roman" w:cs="Times New Roman"/>
        </w:rPr>
        <w:t xml:space="preserve"> nim</w:t>
      </w:r>
      <w:r w:rsidR="002B7C09" w:rsidRPr="01E561D2">
        <w:rPr>
          <w:rFonts w:ascii="Times New Roman" w:eastAsia="Times New Roman" w:hAnsi="Times New Roman" w:cs="Times New Roman"/>
        </w:rPr>
        <w:t>i,</w:t>
      </w:r>
      <w:r w:rsidR="00784A3D" w:rsidRPr="01E561D2">
        <w:rPr>
          <w:rFonts w:ascii="Times New Roman" w:eastAsia="Times New Roman" w:hAnsi="Times New Roman" w:cs="Times New Roman"/>
        </w:rPr>
        <w:t xml:space="preserve"> link</w:t>
      </w:r>
      <w:r w:rsidR="002B7C09" w:rsidRPr="01E561D2">
        <w:rPr>
          <w:rFonts w:ascii="Times New Roman" w:eastAsia="Times New Roman" w:hAnsi="Times New Roman" w:cs="Times New Roman"/>
        </w:rPr>
        <w:t>ki</w:t>
      </w:r>
      <w:r w:rsidR="00555828" w:rsidRPr="01E561D2">
        <w:rPr>
          <w:rFonts w:ascii="Times New Roman" w:eastAsia="Times New Roman" w:hAnsi="Times New Roman" w:cs="Times New Roman"/>
        </w:rPr>
        <w:t xml:space="preserve">, kesto, harjoitteen tarkoitus, </w:t>
      </w:r>
      <w:r w:rsidR="00C77C1E" w:rsidRPr="01E561D2">
        <w:rPr>
          <w:rFonts w:ascii="Times New Roman" w:eastAsia="Times New Roman" w:hAnsi="Times New Roman" w:cs="Times New Roman"/>
        </w:rPr>
        <w:t>harjoitteeseen mahdolliset tarvittavat välineet, ympäristö sekä niiden sisält</w:t>
      </w:r>
      <w:r w:rsidR="005F19FA" w:rsidRPr="01E561D2">
        <w:rPr>
          <w:rFonts w:ascii="Times New Roman" w:eastAsia="Times New Roman" w:hAnsi="Times New Roman" w:cs="Times New Roman"/>
        </w:rPr>
        <w:t>ö</w:t>
      </w:r>
      <w:r w:rsidR="00C77C1E" w:rsidRPr="01E561D2">
        <w:rPr>
          <w:rFonts w:ascii="Times New Roman" w:eastAsia="Times New Roman" w:hAnsi="Times New Roman" w:cs="Times New Roman"/>
        </w:rPr>
        <w:t xml:space="preserve"> ja eteneminen.</w:t>
      </w:r>
      <w:r w:rsidR="00CC3059" w:rsidRPr="01E561D2">
        <w:rPr>
          <w:rFonts w:ascii="Times New Roman" w:eastAsia="Times New Roman" w:hAnsi="Times New Roman" w:cs="Times New Roman"/>
        </w:rPr>
        <w:t xml:space="preserve"> </w:t>
      </w:r>
      <w:r w:rsidR="00426310">
        <w:rPr>
          <w:rFonts w:ascii="Times New Roman" w:eastAsia="Times New Roman" w:hAnsi="Times New Roman" w:cs="Times New Roman"/>
        </w:rPr>
        <w:t xml:space="preserve">Harjoitteisiin on myös </w:t>
      </w:r>
      <w:r w:rsidR="00342022">
        <w:rPr>
          <w:rFonts w:ascii="Times New Roman" w:eastAsia="Times New Roman" w:hAnsi="Times New Roman" w:cs="Times New Roman"/>
        </w:rPr>
        <w:t>QR</w:t>
      </w:r>
      <w:r w:rsidR="00426310">
        <w:rPr>
          <w:rFonts w:ascii="Times New Roman" w:eastAsia="Times New Roman" w:hAnsi="Times New Roman" w:cs="Times New Roman"/>
        </w:rPr>
        <w:t xml:space="preserve">-koodi, mikä helpottaa harjoitteen avaamista. </w:t>
      </w:r>
      <w:r w:rsidR="00AA7314">
        <w:rPr>
          <w:rFonts w:ascii="Times New Roman" w:eastAsia="Times New Roman" w:hAnsi="Times New Roman" w:cs="Times New Roman"/>
        </w:rPr>
        <w:t>Näillä tiedoilla</w:t>
      </w:r>
      <w:r w:rsidR="532A0531" w:rsidRPr="01E561D2">
        <w:rPr>
          <w:rFonts w:ascii="Times New Roman" w:eastAsia="Times New Roman" w:hAnsi="Times New Roman" w:cs="Times New Roman"/>
        </w:rPr>
        <w:t xml:space="preserve"> </w:t>
      </w:r>
      <w:r w:rsidR="00CC3059" w:rsidRPr="01E561D2">
        <w:rPr>
          <w:rFonts w:ascii="Times New Roman" w:eastAsia="Times New Roman" w:hAnsi="Times New Roman" w:cs="Times New Roman"/>
        </w:rPr>
        <w:t>pyri</w:t>
      </w:r>
      <w:r w:rsidR="6F15A2A5" w:rsidRPr="01E561D2">
        <w:rPr>
          <w:rFonts w:ascii="Times New Roman" w:eastAsia="Times New Roman" w:hAnsi="Times New Roman" w:cs="Times New Roman"/>
        </w:rPr>
        <w:t>tään</w:t>
      </w:r>
      <w:r w:rsidR="00CC3059" w:rsidRPr="01E561D2">
        <w:rPr>
          <w:rFonts w:ascii="Times New Roman" w:eastAsia="Times New Roman" w:hAnsi="Times New Roman" w:cs="Times New Roman"/>
        </w:rPr>
        <w:t xml:space="preserve"> </w:t>
      </w:r>
      <w:r w:rsidR="00315E04" w:rsidRPr="01E561D2">
        <w:rPr>
          <w:rFonts w:ascii="Times New Roman" w:eastAsia="Times New Roman" w:hAnsi="Times New Roman" w:cs="Times New Roman"/>
        </w:rPr>
        <w:t xml:space="preserve">kertomaan harjoitteesta mahdollisimman paljon etukäteen sekä </w:t>
      </w:r>
      <w:r w:rsidR="00CC3059" w:rsidRPr="01E561D2">
        <w:rPr>
          <w:rFonts w:ascii="Times New Roman" w:eastAsia="Times New Roman" w:hAnsi="Times New Roman" w:cs="Times New Roman"/>
        </w:rPr>
        <w:t>auttamaan käyttäjää sopivan harjoitteen valinnassa.</w:t>
      </w:r>
      <w:r w:rsidR="00C77C1E" w:rsidRPr="01E561D2">
        <w:rPr>
          <w:rFonts w:ascii="Times New Roman" w:eastAsia="Times New Roman" w:hAnsi="Times New Roman" w:cs="Times New Roman"/>
        </w:rPr>
        <w:t xml:space="preserve"> </w:t>
      </w:r>
      <w:r w:rsidR="00181C6F" w:rsidRPr="01E561D2">
        <w:rPr>
          <w:rFonts w:ascii="Times New Roman" w:eastAsia="Times New Roman" w:hAnsi="Times New Roman" w:cs="Times New Roman"/>
        </w:rPr>
        <w:t xml:space="preserve">Harjoitukset on pyritty valitsemaan niin, että ne olisivat mahdollisimman erilaisia ja vastaisivat mahdollisemman </w:t>
      </w:r>
      <w:r w:rsidR="00CC3059" w:rsidRPr="01E561D2">
        <w:rPr>
          <w:rFonts w:ascii="Times New Roman" w:eastAsia="Times New Roman" w:hAnsi="Times New Roman" w:cs="Times New Roman"/>
        </w:rPr>
        <w:t>monen eri käyttäjän tarpeisiin.</w:t>
      </w:r>
      <w:r w:rsidR="00315E04" w:rsidRPr="01E561D2">
        <w:rPr>
          <w:rFonts w:ascii="Times New Roman" w:eastAsia="Times New Roman" w:hAnsi="Times New Roman" w:cs="Times New Roman"/>
        </w:rPr>
        <w:t xml:space="preserve"> </w:t>
      </w:r>
      <w:r w:rsidR="00BB0EFF" w:rsidRPr="01E561D2">
        <w:rPr>
          <w:rFonts w:ascii="Times New Roman" w:eastAsia="Times New Roman" w:hAnsi="Times New Roman" w:cs="Times New Roman"/>
        </w:rPr>
        <w:t>Kaikissa harjoitteissa ei ole listattuna montaa välinettä, mutta</w:t>
      </w:r>
      <w:r w:rsidR="00426F87" w:rsidRPr="01E561D2">
        <w:rPr>
          <w:rFonts w:ascii="Times New Roman" w:eastAsia="Times New Roman" w:hAnsi="Times New Roman" w:cs="Times New Roman"/>
        </w:rPr>
        <w:t xml:space="preserve"> </w:t>
      </w:r>
      <w:r w:rsidR="00421A57" w:rsidRPr="01E561D2">
        <w:rPr>
          <w:rFonts w:ascii="Times New Roman" w:eastAsia="Times New Roman" w:hAnsi="Times New Roman" w:cs="Times New Roman"/>
        </w:rPr>
        <w:t xml:space="preserve">kaikkia </w:t>
      </w:r>
      <w:r w:rsidR="00D466E3" w:rsidRPr="01E561D2">
        <w:rPr>
          <w:rFonts w:ascii="Times New Roman" w:eastAsia="Times New Roman" w:hAnsi="Times New Roman" w:cs="Times New Roman"/>
        </w:rPr>
        <w:t>harjoitteita tehdessä voi</w:t>
      </w:r>
      <w:r w:rsidR="00E56835">
        <w:rPr>
          <w:rFonts w:ascii="Times New Roman" w:eastAsia="Times New Roman" w:hAnsi="Times New Roman" w:cs="Times New Roman"/>
        </w:rPr>
        <w:t>t halutessasi tukea keskittymistä välineillä esim.</w:t>
      </w:r>
      <w:r w:rsidR="00BC4BD6">
        <w:rPr>
          <w:rFonts w:ascii="Times New Roman" w:eastAsia="Times New Roman" w:hAnsi="Times New Roman" w:cs="Times New Roman"/>
        </w:rPr>
        <w:t xml:space="preserve"> käyttäen</w:t>
      </w:r>
      <w:r w:rsidR="00E56835">
        <w:rPr>
          <w:rFonts w:ascii="Times New Roman" w:eastAsia="Times New Roman" w:hAnsi="Times New Roman" w:cs="Times New Roman"/>
        </w:rPr>
        <w:t xml:space="preserve"> nystyräpalloja tai mui</w:t>
      </w:r>
      <w:r w:rsidR="00BC4BD6">
        <w:rPr>
          <w:rFonts w:ascii="Times New Roman" w:eastAsia="Times New Roman" w:hAnsi="Times New Roman" w:cs="Times New Roman"/>
        </w:rPr>
        <w:t>ta</w:t>
      </w:r>
      <w:r w:rsidR="00E56835">
        <w:rPr>
          <w:rFonts w:ascii="Times New Roman" w:eastAsia="Times New Roman" w:hAnsi="Times New Roman" w:cs="Times New Roman"/>
        </w:rPr>
        <w:t xml:space="preserve"> aistivälinei</w:t>
      </w:r>
      <w:r w:rsidR="00BC4BD6">
        <w:rPr>
          <w:rFonts w:ascii="Times New Roman" w:eastAsia="Times New Roman" w:hAnsi="Times New Roman" w:cs="Times New Roman"/>
        </w:rPr>
        <w:t>tä</w:t>
      </w:r>
      <w:r w:rsidR="00F86479" w:rsidRPr="01E561D2">
        <w:rPr>
          <w:rFonts w:ascii="Times New Roman" w:eastAsia="Times New Roman" w:hAnsi="Times New Roman" w:cs="Times New Roman"/>
        </w:rPr>
        <w:t xml:space="preserve">. </w:t>
      </w:r>
      <w:r w:rsidR="00EB1837">
        <w:rPr>
          <w:rFonts w:ascii="Times New Roman" w:eastAsia="Times New Roman" w:hAnsi="Times New Roman" w:cs="Times New Roman"/>
        </w:rPr>
        <w:t xml:space="preserve">Harjoitteet ovat joko suomeksi tai englanniksi. </w:t>
      </w:r>
      <w:r w:rsidR="6307DBF9" w:rsidRPr="01E561D2">
        <w:rPr>
          <w:rFonts w:ascii="Times New Roman" w:eastAsia="Times New Roman" w:hAnsi="Times New Roman" w:cs="Times New Roman"/>
        </w:rPr>
        <w:t>Harjoitteita voi tehdä kotona, julkisessa kulkuneuvossa, pihalla</w:t>
      </w:r>
      <w:r w:rsidR="034CBBE4" w:rsidRPr="01E561D2">
        <w:rPr>
          <w:rFonts w:ascii="Times New Roman" w:eastAsia="Times New Roman" w:hAnsi="Times New Roman" w:cs="Times New Roman"/>
        </w:rPr>
        <w:t xml:space="preserve"> kävellessä</w:t>
      </w:r>
      <w:r w:rsidR="63A6B6F3" w:rsidRPr="01E561D2">
        <w:rPr>
          <w:rFonts w:ascii="Times New Roman" w:eastAsia="Times New Roman" w:hAnsi="Times New Roman" w:cs="Times New Roman"/>
        </w:rPr>
        <w:t xml:space="preserve">, töissä tai vaikka koulussa. </w:t>
      </w:r>
    </w:p>
    <w:p w14:paraId="4CAB4FDD" w14:textId="77777777" w:rsidR="0079767A" w:rsidRDefault="0079767A" w:rsidP="000B1F75">
      <w:pPr>
        <w:spacing w:line="360" w:lineRule="auto"/>
        <w:rPr>
          <w:rFonts w:ascii="Times New Roman" w:eastAsia="Times New Roman" w:hAnsi="Times New Roman" w:cs="Times New Roman"/>
        </w:rPr>
      </w:pPr>
    </w:p>
    <w:p w14:paraId="7C3F7C04" w14:textId="55024485" w:rsidR="00E236E8" w:rsidRDefault="003D18BD" w:rsidP="000B1F75">
      <w:pPr>
        <w:spacing w:line="360" w:lineRule="auto"/>
        <w:rPr>
          <w:rFonts w:ascii="Times New Roman" w:eastAsia="Times New Roman" w:hAnsi="Times New Roman" w:cs="Times New Roman"/>
        </w:rPr>
      </w:pPr>
      <w:r>
        <w:rPr>
          <w:rFonts w:ascii="Times New Roman" w:eastAsia="Times New Roman" w:hAnsi="Times New Roman" w:cs="Times New Roman"/>
        </w:rPr>
        <w:t>Hyviä rentoutu</w:t>
      </w:r>
      <w:r w:rsidR="002662F3">
        <w:rPr>
          <w:rFonts w:ascii="Times New Roman" w:eastAsia="Times New Roman" w:hAnsi="Times New Roman" w:cs="Times New Roman"/>
        </w:rPr>
        <w:t>mishetkiä sinulle!</w:t>
      </w:r>
    </w:p>
    <w:p w14:paraId="6F440BD7" w14:textId="77777777" w:rsidR="00E236E8" w:rsidRDefault="002662F3" w:rsidP="000B1F75">
      <w:pPr>
        <w:spacing w:line="360" w:lineRule="auto"/>
        <w:rPr>
          <w:rFonts w:ascii="Times New Roman" w:eastAsia="Times New Roman" w:hAnsi="Times New Roman" w:cs="Times New Roman"/>
        </w:rPr>
      </w:pPr>
      <w:r>
        <w:rPr>
          <w:rFonts w:ascii="Times New Roman" w:eastAsia="Times New Roman" w:hAnsi="Times New Roman" w:cs="Times New Roman"/>
        </w:rPr>
        <w:t>Toivo</w:t>
      </w:r>
      <w:r w:rsidR="00E236E8">
        <w:rPr>
          <w:rFonts w:ascii="Times New Roman" w:eastAsia="Times New Roman" w:hAnsi="Times New Roman" w:cs="Times New Roman"/>
        </w:rPr>
        <w:t>ttaa</w:t>
      </w:r>
      <w:r>
        <w:rPr>
          <w:rFonts w:ascii="Times New Roman" w:eastAsia="Times New Roman" w:hAnsi="Times New Roman" w:cs="Times New Roman"/>
        </w:rPr>
        <w:t xml:space="preserve">, </w:t>
      </w:r>
    </w:p>
    <w:p w14:paraId="0000049D" w14:textId="64997C57" w:rsidR="002662F3" w:rsidRPr="000B1F75" w:rsidRDefault="002662F3" w:rsidP="000B1F75">
      <w:pPr>
        <w:spacing w:line="360" w:lineRule="auto"/>
        <w:rPr>
          <w:rFonts w:ascii="Times New Roman" w:eastAsia="Times New Roman" w:hAnsi="Times New Roman" w:cs="Times New Roman"/>
        </w:rPr>
      </w:pPr>
      <w:r>
        <w:rPr>
          <w:rFonts w:ascii="Times New Roman" w:eastAsia="Times New Roman" w:hAnsi="Times New Roman" w:cs="Times New Roman"/>
        </w:rPr>
        <w:t>Sanna</w:t>
      </w:r>
    </w:p>
    <w:p w14:paraId="6139BC17" w14:textId="3C88E590" w:rsidR="000B1F75" w:rsidRDefault="000B1F75" w:rsidP="49F44511"/>
    <w:p w14:paraId="18B88D27" w14:textId="7B0BC83D" w:rsidR="000B1F75" w:rsidRDefault="000B1F75" w:rsidP="00200058"/>
    <w:p w14:paraId="0E0DB969" w14:textId="3F8E9E54" w:rsidR="000B1F75" w:rsidRDefault="000B1F75" w:rsidP="00200058"/>
    <w:p w14:paraId="5D5CC44C" w14:textId="4AE371E6" w:rsidR="000B1F75" w:rsidRDefault="000B1F75" w:rsidP="00200058"/>
    <w:p w14:paraId="129559AD" w14:textId="069E0284" w:rsidR="000B1F75" w:rsidRDefault="000B1F75" w:rsidP="00200058"/>
    <w:p w14:paraId="76D32C0F" w14:textId="1E4E3ECD" w:rsidR="000B1F75" w:rsidRDefault="000B1F75" w:rsidP="00200058"/>
    <w:p w14:paraId="3ACC01FC" w14:textId="3F74ED46" w:rsidR="000B1F75" w:rsidRDefault="000B1F75" w:rsidP="00200058"/>
    <w:p w14:paraId="03BF7046" w14:textId="6242D8BD" w:rsidR="000B1F75" w:rsidRDefault="000B1F75" w:rsidP="00200058"/>
    <w:p w14:paraId="3981A40D" w14:textId="3D7F54F3" w:rsidR="000B1F75" w:rsidRDefault="000B1F75" w:rsidP="00200058"/>
    <w:p w14:paraId="58EABA07" w14:textId="3FEF90E2" w:rsidR="000B1F75" w:rsidRDefault="000B1F75" w:rsidP="00200058"/>
    <w:p w14:paraId="64960EFB" w14:textId="6BC9AE10" w:rsidR="000B1F75" w:rsidRDefault="000B1F75" w:rsidP="00200058"/>
    <w:p w14:paraId="332797D2" w14:textId="10F81E72" w:rsidR="000B1F75" w:rsidRDefault="000B1F75" w:rsidP="00200058"/>
    <w:p w14:paraId="19B4B603" w14:textId="77777777" w:rsidR="000B1F75" w:rsidRDefault="000B1F75" w:rsidP="00200058"/>
    <w:p w14:paraId="4461A1C4" w14:textId="7087C241" w:rsidR="00200058" w:rsidRDefault="00200058" w:rsidP="00200058"/>
    <w:p w14:paraId="5E300C4C" w14:textId="77777777" w:rsidR="00263421" w:rsidRDefault="00263421" w:rsidP="00263421"/>
    <w:p w14:paraId="60FAC4E7" w14:textId="77777777" w:rsidR="001E14CC" w:rsidRDefault="001E14CC" w:rsidP="00263421"/>
    <w:p w14:paraId="0D47C505" w14:textId="77777777" w:rsidR="001E14CC" w:rsidRPr="00263421" w:rsidRDefault="001E14CC" w:rsidP="00263421"/>
    <w:p w14:paraId="3E479ED0" w14:textId="7D707783" w:rsidR="00643747" w:rsidRPr="00C245D9" w:rsidRDefault="00C245D9" w:rsidP="00C245D9">
      <w:pPr>
        <w:pStyle w:val="AlkusanatSisllysSymboliluettelootsikot"/>
      </w:pPr>
      <w:r>
        <w:t>SISÄLLYS</w:t>
      </w:r>
    </w:p>
    <w:p w14:paraId="64284FC1" w14:textId="4E947198" w:rsidR="009879BA" w:rsidRDefault="00424FFC">
      <w:pPr>
        <w:pStyle w:val="Sisluet1"/>
        <w:rPr>
          <w:rFonts w:asciiTheme="minorHAnsi" w:eastAsiaTheme="minorEastAsia" w:hAnsiTheme="minorHAnsi" w:cstheme="minorBidi"/>
          <w:caps w:val="0"/>
          <w:noProof/>
          <w:sz w:val="22"/>
          <w:szCs w:val="22"/>
          <w:lang w:eastAsia="fi-FI"/>
        </w:rPr>
      </w:pPr>
      <w:r>
        <w:fldChar w:fldCharType="begin"/>
      </w:r>
      <w:r w:rsidR="00572423">
        <w:instrText>TOC \o "1-3" \h \z \u</w:instrText>
      </w:r>
      <w:r>
        <w:fldChar w:fldCharType="separate"/>
      </w:r>
      <w:hyperlink w:anchor="_Toc127958233" w:history="1">
        <w:r w:rsidR="009879BA" w:rsidRPr="00514E42">
          <w:rPr>
            <w:rStyle w:val="Hyperlinkki"/>
            <w:noProof/>
          </w:rPr>
          <w:t>1 KATEgoria A: mindfulness harjoitteet</w:t>
        </w:r>
        <w:r w:rsidR="009879BA">
          <w:rPr>
            <w:noProof/>
            <w:webHidden/>
          </w:rPr>
          <w:tab/>
        </w:r>
        <w:r w:rsidR="009879BA">
          <w:rPr>
            <w:noProof/>
            <w:webHidden/>
          </w:rPr>
          <w:fldChar w:fldCharType="begin"/>
        </w:r>
        <w:r w:rsidR="009879BA">
          <w:rPr>
            <w:noProof/>
            <w:webHidden/>
          </w:rPr>
          <w:instrText xml:space="preserve"> PAGEREF _Toc127958233 \h </w:instrText>
        </w:r>
        <w:r w:rsidR="009879BA">
          <w:rPr>
            <w:noProof/>
            <w:webHidden/>
          </w:rPr>
        </w:r>
        <w:r w:rsidR="009879BA">
          <w:rPr>
            <w:noProof/>
            <w:webHidden/>
          </w:rPr>
          <w:fldChar w:fldCharType="separate"/>
        </w:r>
        <w:r w:rsidR="009879BA">
          <w:rPr>
            <w:noProof/>
            <w:webHidden/>
          </w:rPr>
          <w:t>4</w:t>
        </w:r>
        <w:r w:rsidR="009879BA">
          <w:rPr>
            <w:noProof/>
            <w:webHidden/>
          </w:rPr>
          <w:fldChar w:fldCharType="end"/>
        </w:r>
      </w:hyperlink>
    </w:p>
    <w:p w14:paraId="79888ED4" w14:textId="66F97395" w:rsidR="009879BA" w:rsidRDefault="00000000">
      <w:pPr>
        <w:pStyle w:val="Sisluet1"/>
        <w:rPr>
          <w:rFonts w:asciiTheme="minorHAnsi" w:eastAsiaTheme="minorEastAsia" w:hAnsiTheme="minorHAnsi" w:cstheme="minorBidi"/>
          <w:caps w:val="0"/>
          <w:noProof/>
          <w:sz w:val="22"/>
          <w:szCs w:val="22"/>
          <w:lang w:eastAsia="fi-FI"/>
        </w:rPr>
      </w:pPr>
      <w:hyperlink w:anchor="_Toc127958234" w:history="1">
        <w:r w:rsidR="009879BA" w:rsidRPr="00514E42">
          <w:rPr>
            <w:rStyle w:val="Hyperlinkki"/>
            <w:noProof/>
          </w:rPr>
          <w:t>2 kategoria B: stressinhallinta harjoitteet</w:t>
        </w:r>
        <w:r w:rsidR="009879BA">
          <w:rPr>
            <w:noProof/>
            <w:webHidden/>
          </w:rPr>
          <w:tab/>
        </w:r>
        <w:r w:rsidR="009879BA">
          <w:rPr>
            <w:noProof/>
            <w:webHidden/>
          </w:rPr>
          <w:fldChar w:fldCharType="begin"/>
        </w:r>
        <w:r w:rsidR="009879BA">
          <w:rPr>
            <w:noProof/>
            <w:webHidden/>
          </w:rPr>
          <w:instrText xml:space="preserve"> PAGEREF _Toc127958234 \h </w:instrText>
        </w:r>
        <w:r w:rsidR="009879BA">
          <w:rPr>
            <w:noProof/>
            <w:webHidden/>
          </w:rPr>
        </w:r>
        <w:r w:rsidR="009879BA">
          <w:rPr>
            <w:noProof/>
            <w:webHidden/>
          </w:rPr>
          <w:fldChar w:fldCharType="separate"/>
        </w:r>
        <w:r w:rsidR="009879BA">
          <w:rPr>
            <w:noProof/>
            <w:webHidden/>
          </w:rPr>
          <w:t>10</w:t>
        </w:r>
        <w:r w:rsidR="009879BA">
          <w:rPr>
            <w:noProof/>
            <w:webHidden/>
          </w:rPr>
          <w:fldChar w:fldCharType="end"/>
        </w:r>
      </w:hyperlink>
    </w:p>
    <w:p w14:paraId="06DC548E" w14:textId="0A9D403D" w:rsidR="009879BA" w:rsidRDefault="00000000">
      <w:pPr>
        <w:pStyle w:val="Sisluet1"/>
        <w:rPr>
          <w:rFonts w:asciiTheme="minorHAnsi" w:eastAsiaTheme="minorEastAsia" w:hAnsiTheme="minorHAnsi" w:cstheme="minorBidi"/>
          <w:caps w:val="0"/>
          <w:noProof/>
          <w:sz w:val="22"/>
          <w:szCs w:val="22"/>
          <w:lang w:eastAsia="fi-FI"/>
        </w:rPr>
      </w:pPr>
      <w:hyperlink w:anchor="_Toc127958235" w:history="1">
        <w:r w:rsidR="009879BA" w:rsidRPr="00514E42">
          <w:rPr>
            <w:rStyle w:val="Hyperlinkki"/>
            <w:noProof/>
          </w:rPr>
          <w:t>3 kategoria C: hengitysharjoitteet</w:t>
        </w:r>
        <w:r w:rsidR="009879BA">
          <w:rPr>
            <w:noProof/>
            <w:webHidden/>
          </w:rPr>
          <w:tab/>
        </w:r>
        <w:r w:rsidR="009879BA">
          <w:rPr>
            <w:noProof/>
            <w:webHidden/>
          </w:rPr>
          <w:fldChar w:fldCharType="begin"/>
        </w:r>
        <w:r w:rsidR="009879BA">
          <w:rPr>
            <w:noProof/>
            <w:webHidden/>
          </w:rPr>
          <w:instrText xml:space="preserve"> PAGEREF _Toc127958235 \h </w:instrText>
        </w:r>
        <w:r w:rsidR="009879BA">
          <w:rPr>
            <w:noProof/>
            <w:webHidden/>
          </w:rPr>
        </w:r>
        <w:r w:rsidR="009879BA">
          <w:rPr>
            <w:noProof/>
            <w:webHidden/>
          </w:rPr>
          <w:fldChar w:fldCharType="separate"/>
        </w:r>
        <w:r w:rsidR="009879BA">
          <w:rPr>
            <w:noProof/>
            <w:webHidden/>
          </w:rPr>
          <w:t>14</w:t>
        </w:r>
        <w:r w:rsidR="009879BA">
          <w:rPr>
            <w:noProof/>
            <w:webHidden/>
          </w:rPr>
          <w:fldChar w:fldCharType="end"/>
        </w:r>
      </w:hyperlink>
    </w:p>
    <w:p w14:paraId="4DA470AD" w14:textId="6157E920" w:rsidR="009879BA" w:rsidRDefault="00000000">
      <w:pPr>
        <w:pStyle w:val="Sisluet1"/>
        <w:rPr>
          <w:rFonts w:asciiTheme="minorHAnsi" w:eastAsiaTheme="minorEastAsia" w:hAnsiTheme="minorHAnsi" w:cstheme="minorBidi"/>
          <w:caps w:val="0"/>
          <w:noProof/>
          <w:sz w:val="22"/>
          <w:szCs w:val="22"/>
          <w:lang w:eastAsia="fi-FI"/>
        </w:rPr>
      </w:pPr>
      <w:hyperlink w:anchor="_Toc127958236" w:history="1">
        <w:r w:rsidR="009879BA" w:rsidRPr="00514E42">
          <w:rPr>
            <w:rStyle w:val="Hyperlinkki"/>
            <w:noProof/>
          </w:rPr>
          <w:t>4 kategoria D: rentoutusharjoitteet</w:t>
        </w:r>
        <w:r w:rsidR="009879BA">
          <w:rPr>
            <w:noProof/>
            <w:webHidden/>
          </w:rPr>
          <w:tab/>
        </w:r>
        <w:r w:rsidR="009879BA">
          <w:rPr>
            <w:noProof/>
            <w:webHidden/>
          </w:rPr>
          <w:fldChar w:fldCharType="begin"/>
        </w:r>
        <w:r w:rsidR="009879BA">
          <w:rPr>
            <w:noProof/>
            <w:webHidden/>
          </w:rPr>
          <w:instrText xml:space="preserve"> PAGEREF _Toc127958236 \h </w:instrText>
        </w:r>
        <w:r w:rsidR="009879BA">
          <w:rPr>
            <w:noProof/>
            <w:webHidden/>
          </w:rPr>
        </w:r>
        <w:r w:rsidR="009879BA">
          <w:rPr>
            <w:noProof/>
            <w:webHidden/>
          </w:rPr>
          <w:fldChar w:fldCharType="separate"/>
        </w:r>
        <w:r w:rsidR="009879BA">
          <w:rPr>
            <w:noProof/>
            <w:webHidden/>
          </w:rPr>
          <w:t>18</w:t>
        </w:r>
        <w:r w:rsidR="009879BA">
          <w:rPr>
            <w:noProof/>
            <w:webHidden/>
          </w:rPr>
          <w:fldChar w:fldCharType="end"/>
        </w:r>
      </w:hyperlink>
    </w:p>
    <w:p w14:paraId="38837351" w14:textId="27D40B87" w:rsidR="009879BA" w:rsidRDefault="00000000">
      <w:pPr>
        <w:pStyle w:val="Sisluet1"/>
        <w:rPr>
          <w:rFonts w:asciiTheme="minorHAnsi" w:eastAsiaTheme="minorEastAsia" w:hAnsiTheme="minorHAnsi" w:cstheme="minorBidi"/>
          <w:caps w:val="0"/>
          <w:noProof/>
          <w:sz w:val="22"/>
          <w:szCs w:val="22"/>
          <w:lang w:eastAsia="fi-FI"/>
        </w:rPr>
      </w:pPr>
      <w:hyperlink w:anchor="_Toc127958237" w:history="1">
        <w:r w:rsidR="009879BA" w:rsidRPr="00514E42">
          <w:rPr>
            <w:rStyle w:val="Hyperlinkki"/>
            <w:noProof/>
          </w:rPr>
          <w:t>5 kategoria E: Kehonskannausharjoitteet</w:t>
        </w:r>
        <w:r w:rsidR="009879BA">
          <w:rPr>
            <w:noProof/>
            <w:webHidden/>
          </w:rPr>
          <w:tab/>
        </w:r>
        <w:r w:rsidR="009879BA">
          <w:rPr>
            <w:noProof/>
            <w:webHidden/>
          </w:rPr>
          <w:fldChar w:fldCharType="begin"/>
        </w:r>
        <w:r w:rsidR="009879BA">
          <w:rPr>
            <w:noProof/>
            <w:webHidden/>
          </w:rPr>
          <w:instrText xml:space="preserve"> PAGEREF _Toc127958237 \h </w:instrText>
        </w:r>
        <w:r w:rsidR="009879BA">
          <w:rPr>
            <w:noProof/>
            <w:webHidden/>
          </w:rPr>
        </w:r>
        <w:r w:rsidR="009879BA">
          <w:rPr>
            <w:noProof/>
            <w:webHidden/>
          </w:rPr>
          <w:fldChar w:fldCharType="separate"/>
        </w:r>
        <w:r w:rsidR="009879BA">
          <w:rPr>
            <w:noProof/>
            <w:webHidden/>
          </w:rPr>
          <w:t>23</w:t>
        </w:r>
        <w:r w:rsidR="009879BA">
          <w:rPr>
            <w:noProof/>
            <w:webHidden/>
          </w:rPr>
          <w:fldChar w:fldCharType="end"/>
        </w:r>
      </w:hyperlink>
    </w:p>
    <w:p w14:paraId="25EBB56E" w14:textId="7B30C35B" w:rsidR="009879BA" w:rsidRDefault="00000000">
      <w:pPr>
        <w:pStyle w:val="Sisluet1"/>
        <w:rPr>
          <w:rFonts w:asciiTheme="minorHAnsi" w:eastAsiaTheme="minorEastAsia" w:hAnsiTheme="minorHAnsi" w:cstheme="minorBidi"/>
          <w:caps w:val="0"/>
          <w:noProof/>
          <w:sz w:val="22"/>
          <w:szCs w:val="22"/>
          <w:lang w:eastAsia="fi-FI"/>
        </w:rPr>
      </w:pPr>
      <w:hyperlink w:anchor="_Toc127958238" w:history="1">
        <w:r w:rsidR="009879BA" w:rsidRPr="00514E42">
          <w:rPr>
            <w:rStyle w:val="Hyperlinkki"/>
            <w:noProof/>
          </w:rPr>
          <w:t>LÄHTEET</w:t>
        </w:r>
        <w:r w:rsidR="009879BA">
          <w:rPr>
            <w:noProof/>
            <w:webHidden/>
          </w:rPr>
          <w:tab/>
        </w:r>
        <w:r w:rsidR="009879BA">
          <w:rPr>
            <w:noProof/>
            <w:webHidden/>
          </w:rPr>
          <w:fldChar w:fldCharType="begin"/>
        </w:r>
        <w:r w:rsidR="009879BA">
          <w:rPr>
            <w:noProof/>
            <w:webHidden/>
          </w:rPr>
          <w:instrText xml:space="preserve"> PAGEREF _Toc127958238 \h </w:instrText>
        </w:r>
        <w:r w:rsidR="009879BA">
          <w:rPr>
            <w:noProof/>
            <w:webHidden/>
          </w:rPr>
        </w:r>
        <w:r w:rsidR="009879BA">
          <w:rPr>
            <w:noProof/>
            <w:webHidden/>
          </w:rPr>
          <w:fldChar w:fldCharType="separate"/>
        </w:r>
        <w:r w:rsidR="009879BA">
          <w:rPr>
            <w:noProof/>
            <w:webHidden/>
          </w:rPr>
          <w:t>28</w:t>
        </w:r>
        <w:r w:rsidR="009879BA">
          <w:rPr>
            <w:noProof/>
            <w:webHidden/>
          </w:rPr>
          <w:fldChar w:fldCharType="end"/>
        </w:r>
      </w:hyperlink>
    </w:p>
    <w:p w14:paraId="41CD007A" w14:textId="68B62CB7" w:rsidR="00B51242" w:rsidRPr="00242931" w:rsidRDefault="00424FFC" w:rsidP="00242931">
      <w:pPr>
        <w:pStyle w:val="Sisluet1"/>
        <w:rPr>
          <w:rFonts w:asciiTheme="minorHAnsi" w:eastAsiaTheme="minorEastAsia" w:hAnsiTheme="minorHAnsi" w:cstheme="minorBidi"/>
          <w:caps w:val="0"/>
          <w:noProof/>
          <w:sz w:val="22"/>
          <w:szCs w:val="22"/>
          <w:lang w:eastAsia="fi-FI"/>
        </w:rPr>
      </w:pPr>
      <w:r>
        <w:fldChar w:fldCharType="end"/>
      </w:r>
    </w:p>
    <w:p w14:paraId="70981B43" w14:textId="77777777" w:rsidR="00572423" w:rsidRDefault="00572423" w:rsidP="00643747">
      <w:pPr>
        <w:sectPr w:rsidR="00572423" w:rsidSect="00FD6668">
          <w:headerReference w:type="default" r:id="rId14"/>
          <w:footerReference w:type="default" r:id="rId15"/>
          <w:pgSz w:w="11906" w:h="16838" w:code="9"/>
          <w:pgMar w:top="1418" w:right="1418" w:bottom="1418" w:left="2268" w:header="567" w:footer="0" w:gutter="0"/>
          <w:cols w:space="708"/>
          <w:docGrid w:linePitch="360"/>
        </w:sectPr>
      </w:pPr>
    </w:p>
    <w:p w14:paraId="165ADC78" w14:textId="5E2EA82B" w:rsidR="00572423" w:rsidRDefault="00AD6814" w:rsidP="00572423">
      <w:pPr>
        <w:pStyle w:val="Otsikko1"/>
      </w:pPr>
      <w:bookmarkStart w:id="0" w:name="_Toc119405748"/>
      <w:bookmarkStart w:id="1" w:name="_Toc127958233"/>
      <w:r>
        <w:t>KATEgoria</w:t>
      </w:r>
      <w:r w:rsidR="00B344A0">
        <w:t xml:space="preserve"> A</w:t>
      </w:r>
      <w:r w:rsidR="00DB50B4">
        <w:t>: mindfulness harjoitteet</w:t>
      </w:r>
      <w:bookmarkEnd w:id="0"/>
      <w:bookmarkEnd w:id="1"/>
    </w:p>
    <w:p w14:paraId="65D39934" w14:textId="3EF66FB5" w:rsidR="008C1296" w:rsidRPr="00242931" w:rsidRDefault="00AF40E8" w:rsidP="00242931">
      <w:pPr>
        <w:spacing w:line="360" w:lineRule="auto"/>
        <w:rPr>
          <w:rFonts w:ascii="Times New Roman" w:hAnsi="Times New Roman" w:cs="Times New Roman"/>
        </w:rPr>
      </w:pPr>
      <w:r>
        <w:rPr>
          <w:noProof/>
        </w:rPr>
        <w:drawing>
          <wp:anchor distT="0" distB="0" distL="114300" distR="114300" simplePos="0" relativeHeight="251658240" behindDoc="1" locked="0" layoutInCell="1" allowOverlap="1" wp14:anchorId="5B6A561D" wp14:editId="127DBBDE">
            <wp:simplePos x="0" y="0"/>
            <wp:positionH relativeFrom="margin">
              <wp:posOffset>4024630</wp:posOffset>
            </wp:positionH>
            <wp:positionV relativeFrom="paragraph">
              <wp:posOffset>231140</wp:posOffset>
            </wp:positionV>
            <wp:extent cx="1885071" cy="1933771"/>
            <wp:effectExtent l="0" t="0" r="1270" b="0"/>
            <wp:wrapTight wrapText="bothSides">
              <wp:wrapPolygon edited="0">
                <wp:start x="0" y="0"/>
                <wp:lineTo x="0" y="21281"/>
                <wp:lineTo x="21396" y="21281"/>
                <wp:lineTo x="21396" y="0"/>
                <wp:lineTo x="0" y="0"/>
              </wp:wrapPolygon>
            </wp:wrapTight>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52723" t="38751" r="24137" b="19062"/>
                    <a:stretch/>
                  </pic:blipFill>
                  <pic:spPr bwMode="auto">
                    <a:xfrm>
                      <a:off x="0" y="0"/>
                      <a:ext cx="1885071" cy="19337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1296" w:rsidRPr="00E67557">
        <w:rPr>
          <w:rFonts w:ascii="Times New Roman" w:hAnsi="Times New Roman" w:cs="Times New Roman"/>
        </w:rPr>
        <w:t xml:space="preserve">Kategoria </w:t>
      </w:r>
      <w:r w:rsidR="008C1296">
        <w:rPr>
          <w:rFonts w:ascii="Times New Roman" w:hAnsi="Times New Roman" w:cs="Times New Roman"/>
        </w:rPr>
        <w:t>A</w:t>
      </w:r>
      <w:r w:rsidR="008C1296" w:rsidRPr="00E67557">
        <w:rPr>
          <w:rFonts w:ascii="Times New Roman" w:hAnsi="Times New Roman" w:cs="Times New Roman"/>
        </w:rPr>
        <w:t xml:space="preserve">: Stressin hallinta- harjoitteet jossa on yhteensä </w:t>
      </w:r>
      <w:r w:rsidR="00242931">
        <w:rPr>
          <w:rFonts w:ascii="Times New Roman" w:hAnsi="Times New Roman" w:cs="Times New Roman"/>
        </w:rPr>
        <w:t xml:space="preserve">6 </w:t>
      </w:r>
      <w:r w:rsidR="008C1296" w:rsidRPr="00E67557">
        <w:rPr>
          <w:rFonts w:ascii="Times New Roman" w:hAnsi="Times New Roman" w:cs="Times New Roman"/>
        </w:rPr>
        <w:t>harjoitetta.</w:t>
      </w:r>
    </w:p>
    <w:p w14:paraId="3B91A332" w14:textId="0D9BCBF2" w:rsidR="003D7B1D" w:rsidRPr="00451CF5" w:rsidRDefault="003D7B1D" w:rsidP="00451CF5">
      <w:pPr>
        <w:spacing w:line="360" w:lineRule="auto"/>
        <w:rPr>
          <w:rFonts w:ascii="Times New Roman" w:hAnsi="Times New Roman" w:cs="Times New Roman"/>
        </w:rPr>
      </w:pPr>
      <w:r w:rsidRPr="00451CF5">
        <w:rPr>
          <w:rFonts w:ascii="Times New Roman" w:hAnsi="Times New Roman" w:cs="Times New Roman"/>
        </w:rPr>
        <w:t>Harjoitus 1:</w:t>
      </w:r>
    </w:p>
    <w:p w14:paraId="078E1378" w14:textId="51176BA4" w:rsidR="00B344A0" w:rsidRPr="00451CF5" w:rsidRDefault="003D7B1D" w:rsidP="00451CF5">
      <w:pPr>
        <w:spacing w:line="360" w:lineRule="auto"/>
        <w:rPr>
          <w:rFonts w:ascii="Times New Roman" w:hAnsi="Times New Roman" w:cs="Times New Roman"/>
        </w:rPr>
      </w:pPr>
      <w:r w:rsidRPr="00AF40E8">
        <w:rPr>
          <w:rFonts w:ascii="Times New Roman" w:hAnsi="Times New Roman" w:cs="Times New Roman"/>
          <w:b/>
          <w:bCs/>
        </w:rPr>
        <w:t>Nimi:</w:t>
      </w:r>
      <w:r w:rsidRPr="00451CF5">
        <w:rPr>
          <w:rFonts w:ascii="Times New Roman" w:hAnsi="Times New Roman" w:cs="Times New Roman"/>
        </w:rPr>
        <w:t xml:space="preserve"> Tietoinen kävely</w:t>
      </w:r>
      <w:r w:rsidR="00B344A0">
        <w:rPr>
          <w:rFonts w:ascii="Times New Roman" w:hAnsi="Times New Roman" w:cs="Times New Roman"/>
        </w:rPr>
        <w:t xml:space="preserve"> </w:t>
      </w:r>
    </w:p>
    <w:p w14:paraId="00A97A66" w14:textId="49E1DF07" w:rsidR="00B344A0" w:rsidRPr="00451CF5" w:rsidRDefault="003D7B1D" w:rsidP="00451CF5">
      <w:pPr>
        <w:spacing w:line="360" w:lineRule="auto"/>
        <w:rPr>
          <w:rFonts w:ascii="Times New Roman" w:hAnsi="Times New Roman" w:cs="Times New Roman"/>
        </w:rPr>
      </w:pPr>
      <w:r w:rsidRPr="00AF40E8">
        <w:rPr>
          <w:rFonts w:ascii="Times New Roman" w:hAnsi="Times New Roman" w:cs="Times New Roman"/>
          <w:b/>
          <w:bCs/>
        </w:rPr>
        <w:t>Harjoitteen</w:t>
      </w:r>
      <w:r w:rsidR="003C0360" w:rsidRPr="00AF40E8">
        <w:rPr>
          <w:rFonts w:ascii="Times New Roman" w:hAnsi="Times New Roman" w:cs="Times New Roman"/>
          <w:b/>
          <w:bCs/>
        </w:rPr>
        <w:t xml:space="preserve"> </w:t>
      </w:r>
      <w:r w:rsidRPr="00AF40E8">
        <w:rPr>
          <w:rFonts w:ascii="Times New Roman" w:hAnsi="Times New Roman" w:cs="Times New Roman"/>
          <w:b/>
          <w:bCs/>
        </w:rPr>
        <w:t>linkki:</w:t>
      </w:r>
      <w:r w:rsidRPr="00451CF5">
        <w:rPr>
          <w:rFonts w:ascii="Times New Roman" w:hAnsi="Times New Roman" w:cs="Times New Roman"/>
        </w:rPr>
        <w:t xml:space="preserve"> </w:t>
      </w:r>
      <w:hyperlink r:id="rId17" w:history="1">
        <w:r w:rsidR="00F30C2B" w:rsidRPr="00451CF5">
          <w:rPr>
            <w:rStyle w:val="Hyperlinkki"/>
            <w:rFonts w:ascii="Times New Roman" w:hAnsi="Times New Roman" w:cs="Times New Roman"/>
          </w:rPr>
          <w:t>https://www.mielenterveystalo.fi/fi/omahoito/tietoinen-lasnaolo/2-tietoinen-kavely-1516</w:t>
        </w:r>
      </w:hyperlink>
      <w:r w:rsidR="00F30C2B" w:rsidRPr="00451CF5">
        <w:rPr>
          <w:rFonts w:ascii="Times New Roman" w:hAnsi="Times New Roman" w:cs="Times New Roman"/>
        </w:rPr>
        <w:t xml:space="preserve"> </w:t>
      </w:r>
    </w:p>
    <w:p w14:paraId="66D90D0E" w14:textId="0D5634C9" w:rsidR="003D7B1D" w:rsidRPr="00451CF5" w:rsidRDefault="003D7B1D" w:rsidP="00451CF5">
      <w:pPr>
        <w:spacing w:line="360" w:lineRule="auto"/>
        <w:rPr>
          <w:rFonts w:ascii="Times New Roman" w:hAnsi="Times New Roman" w:cs="Times New Roman"/>
        </w:rPr>
      </w:pPr>
      <w:r w:rsidRPr="00AF40E8">
        <w:rPr>
          <w:rFonts w:ascii="Times New Roman" w:hAnsi="Times New Roman" w:cs="Times New Roman"/>
          <w:b/>
          <w:bCs/>
        </w:rPr>
        <w:t>Harjoitteen tarkoitus:</w:t>
      </w:r>
      <w:r w:rsidRPr="00451CF5">
        <w:rPr>
          <w:rFonts w:ascii="Times New Roman" w:hAnsi="Times New Roman" w:cs="Times New Roman"/>
        </w:rPr>
        <w:t xml:space="preserve"> Keskitytään kävelemään tietoisesti</w:t>
      </w:r>
    </w:p>
    <w:p w14:paraId="4DA07BB4" w14:textId="3EFD3B6E" w:rsidR="00287AD1" w:rsidRDefault="003D7B1D" w:rsidP="00451CF5">
      <w:pPr>
        <w:spacing w:line="360" w:lineRule="auto"/>
        <w:rPr>
          <w:noProof/>
        </w:rPr>
      </w:pPr>
      <w:r w:rsidRPr="00AF40E8">
        <w:rPr>
          <w:rFonts w:ascii="Times New Roman" w:hAnsi="Times New Roman" w:cs="Times New Roman"/>
          <w:b/>
          <w:bCs/>
        </w:rPr>
        <w:t>Harjoituksen kesto:</w:t>
      </w:r>
      <w:r w:rsidRPr="00451CF5">
        <w:rPr>
          <w:rFonts w:ascii="Times New Roman" w:hAnsi="Times New Roman" w:cs="Times New Roman"/>
        </w:rPr>
        <w:t xml:space="preserve"> 15min 17sek</w:t>
      </w:r>
    </w:p>
    <w:p w14:paraId="5D0C6C8C" w14:textId="5925244C" w:rsidR="003D7B1D" w:rsidRPr="00451CF5" w:rsidRDefault="003D7B1D" w:rsidP="00451CF5">
      <w:pPr>
        <w:spacing w:line="360" w:lineRule="auto"/>
        <w:rPr>
          <w:rFonts w:ascii="Times New Roman" w:hAnsi="Times New Roman" w:cs="Times New Roman"/>
        </w:rPr>
      </w:pPr>
      <w:r w:rsidRPr="00AF40E8">
        <w:rPr>
          <w:rFonts w:ascii="Times New Roman" w:hAnsi="Times New Roman" w:cs="Times New Roman"/>
          <w:b/>
          <w:bCs/>
        </w:rPr>
        <w:t>Harjoituksessa käytettävät välineet</w:t>
      </w:r>
      <w:r w:rsidRPr="00451CF5">
        <w:rPr>
          <w:rFonts w:ascii="Times New Roman" w:hAnsi="Times New Roman" w:cs="Times New Roman"/>
        </w:rPr>
        <w:t xml:space="preserve">: Tämä harjoitus ei edellytä välineen käyttöä, mutta harjoitetta voi avustaa esimerkiksi kuuntelemalla harjoitusta kuulokkeilla, jotta saat siitä parhaan hyödyn. </w:t>
      </w:r>
    </w:p>
    <w:p w14:paraId="57EC6FE3" w14:textId="601E4E9B" w:rsidR="00600B34" w:rsidRPr="00451CF5" w:rsidRDefault="003D7B1D" w:rsidP="00451CF5">
      <w:pPr>
        <w:spacing w:line="360" w:lineRule="auto"/>
        <w:rPr>
          <w:rFonts w:ascii="Times New Roman" w:hAnsi="Times New Roman" w:cs="Times New Roman"/>
        </w:rPr>
      </w:pPr>
      <w:r w:rsidRPr="00A56DD8">
        <w:rPr>
          <w:rFonts w:ascii="Times New Roman" w:hAnsi="Times New Roman" w:cs="Times New Roman"/>
          <w:b/>
          <w:bCs/>
        </w:rPr>
        <w:t>Harjoituksen toteutukseen soveltuva ympäristö</w:t>
      </w:r>
      <w:r w:rsidRPr="00451CF5">
        <w:rPr>
          <w:rFonts w:ascii="Times New Roman" w:hAnsi="Times New Roman" w:cs="Times New Roman"/>
        </w:rPr>
        <w:t>: Sisällä tai ulkona esimerkiksi lenkillä ollessa, missä pystyt kävelemään 10 tai 15 askeleen pituista reittiä edestakaisin. Olisi hyvä, jos pystyt olemaan yksin rauhassa ilman muita ihmisiä ja häiriötekijöitä.</w:t>
      </w:r>
    </w:p>
    <w:p w14:paraId="4DBC2E4A" w14:textId="77777777" w:rsidR="003D7B1D" w:rsidRDefault="003D7B1D" w:rsidP="00451CF5">
      <w:pPr>
        <w:spacing w:line="360" w:lineRule="auto"/>
      </w:pPr>
      <w:r w:rsidRPr="00451CF5">
        <w:rPr>
          <w:rFonts w:ascii="Times New Roman" w:hAnsi="Times New Roman" w:cs="Times New Roman"/>
        </w:rPr>
        <w:t>Harjoituksen eteneminen: Jos olet sisällä, voit riisua kengät ja sukat, jotta tunnet lattian jalkojen alla. Seiso paikallasi kävelyreitin toisessa päässä ja jalat lantion leveydellä sekä polvet hieman koukussa. Anna käsien olla rennosti sivuilla tai ota niillä hellästi kiinni toisistaan kehon edessä tai takana. Keskity jalkoihin, miten jalat koskevat maata ja miten paino vaihtelee jaloilla. Tee kävely harjoitus ohjeiden mukaisesti ja keskity jalkojen liikkeeseen sekä painon vaihteluun. Voit myös auttaa harjoitukseen keskittymästä käymällä jalkojen liikkeet läpi mielessäsi tai sanoittaa ne hiljaa itsellesi. Käänny ja tee sama harjoitus takaisinpäin. Voit ajoittaa kävelyn ja hengityksen samaan tahtiin. Jos mieli harhailee pois jalkojen tuntemuksista, niin käännä mieli takaisin jalkoihin. Jos mieli harhailee usein, niin voit myös pysähtyä hetkeksi ja jatkaa kävelyä, kun siltä tuntuu. Harjoituksen aikana voit laajentaa havainnointia koko kehoon, mutta voit aina palata havainnoimaan vain jalkapohjia. Voit myös laajentaa havainnointia kehon ympärille, lämpötiloille, äänille sekä miltä keho tuntuu ympäröivässä tilassa. Lopuksi voit aina maadoittaa itsesi liikkuessasi, kun asennoidut siihen samalla tavalla kuin tässä harjoituksessa.</w:t>
      </w:r>
    </w:p>
    <w:p w14:paraId="4748A9F2" w14:textId="77777777" w:rsidR="003D7B1D" w:rsidRDefault="003D7B1D" w:rsidP="003D7B1D"/>
    <w:p w14:paraId="49AC7351" w14:textId="4D7FDC94" w:rsidR="003D7B1D" w:rsidRPr="00451CF5" w:rsidRDefault="00927028" w:rsidP="00451CF5">
      <w:pPr>
        <w:spacing w:line="360" w:lineRule="auto"/>
        <w:rPr>
          <w:rFonts w:ascii="Times New Roman" w:hAnsi="Times New Roman" w:cs="Times New Roman"/>
          <w:lang w:val="en-US"/>
        </w:rPr>
      </w:pPr>
      <w:r w:rsidRPr="0061717E">
        <w:rPr>
          <w:noProof/>
        </w:rPr>
        <w:drawing>
          <wp:anchor distT="0" distB="0" distL="114300" distR="114300" simplePos="0" relativeHeight="251659264" behindDoc="1" locked="0" layoutInCell="1" allowOverlap="1" wp14:anchorId="5416EDCE" wp14:editId="79D00708">
            <wp:simplePos x="0" y="0"/>
            <wp:positionH relativeFrom="margin">
              <wp:align>right</wp:align>
            </wp:positionH>
            <wp:positionV relativeFrom="paragraph">
              <wp:posOffset>8890</wp:posOffset>
            </wp:positionV>
            <wp:extent cx="1892300" cy="1892300"/>
            <wp:effectExtent l="0" t="0" r="0" b="0"/>
            <wp:wrapTight wrapText="bothSides">
              <wp:wrapPolygon edited="0">
                <wp:start x="0" y="0"/>
                <wp:lineTo x="0" y="21310"/>
                <wp:lineTo x="21310" y="21310"/>
                <wp:lineTo x="21310" y="0"/>
                <wp:lineTo x="0" y="0"/>
              </wp:wrapPolygon>
            </wp:wrapTight>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2300" cy="1892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7B1D" w:rsidRPr="00E56835">
        <w:rPr>
          <w:rFonts w:ascii="Times New Roman" w:hAnsi="Times New Roman" w:cs="Times New Roman"/>
          <w:lang w:val="en-US"/>
        </w:rPr>
        <w:t>Harjoitus</w:t>
      </w:r>
      <w:r w:rsidR="003D7B1D" w:rsidRPr="00451CF5">
        <w:rPr>
          <w:rFonts w:ascii="Times New Roman" w:hAnsi="Times New Roman" w:cs="Times New Roman"/>
          <w:lang w:val="en-US"/>
        </w:rPr>
        <w:t xml:space="preserve"> 2:</w:t>
      </w:r>
    </w:p>
    <w:p w14:paraId="77D0D26C" w14:textId="4BA9D5E7" w:rsidR="003D7B1D" w:rsidRPr="00451CF5" w:rsidRDefault="003D7B1D" w:rsidP="00451CF5">
      <w:pPr>
        <w:spacing w:line="360" w:lineRule="auto"/>
        <w:rPr>
          <w:rFonts w:ascii="Times New Roman" w:hAnsi="Times New Roman" w:cs="Times New Roman"/>
          <w:lang w:val="en-GB"/>
        </w:rPr>
      </w:pPr>
      <w:r w:rsidRPr="00A56DD8">
        <w:rPr>
          <w:rFonts w:ascii="Times New Roman" w:hAnsi="Times New Roman" w:cs="Times New Roman"/>
          <w:b/>
          <w:bCs/>
          <w:lang w:val="en-US"/>
        </w:rPr>
        <w:t>Nimi:</w:t>
      </w:r>
      <w:r w:rsidRPr="00451CF5">
        <w:rPr>
          <w:rFonts w:ascii="Times New Roman" w:hAnsi="Times New Roman" w:cs="Times New Roman"/>
          <w:lang w:val="en-GB"/>
        </w:rPr>
        <w:t xml:space="preserve"> Guided mindfulness meditation on sleep-deep, calming and relaxing</w:t>
      </w:r>
    </w:p>
    <w:p w14:paraId="21257DEF" w14:textId="0CAAE322" w:rsidR="003D7B1D" w:rsidRPr="00451CF5" w:rsidRDefault="003D7B1D" w:rsidP="00451CF5">
      <w:pPr>
        <w:spacing w:line="360" w:lineRule="auto"/>
        <w:rPr>
          <w:rFonts w:ascii="Times New Roman" w:hAnsi="Times New Roman" w:cs="Times New Roman"/>
        </w:rPr>
      </w:pPr>
      <w:r w:rsidRPr="00A56DD8">
        <w:rPr>
          <w:rFonts w:ascii="Times New Roman" w:hAnsi="Times New Roman" w:cs="Times New Roman"/>
          <w:b/>
          <w:bCs/>
        </w:rPr>
        <w:t>Harjoitteen linkki:</w:t>
      </w:r>
      <w:r w:rsidRPr="00451CF5">
        <w:rPr>
          <w:rFonts w:ascii="Times New Roman" w:hAnsi="Times New Roman" w:cs="Times New Roman"/>
        </w:rPr>
        <w:t xml:space="preserve"> </w:t>
      </w:r>
      <w:hyperlink r:id="rId19">
        <w:r w:rsidRPr="00451CF5">
          <w:rPr>
            <w:rStyle w:val="Hyperlinkki"/>
            <w:rFonts w:ascii="Times New Roman" w:hAnsi="Times New Roman" w:cs="Times New Roman"/>
          </w:rPr>
          <w:t>https://www.youtube.com/watch?v=ROzhPtg-91g</w:t>
        </w:r>
      </w:hyperlink>
      <w:r w:rsidRPr="00451CF5">
        <w:rPr>
          <w:rFonts w:ascii="Times New Roman" w:hAnsi="Times New Roman" w:cs="Times New Roman"/>
        </w:rPr>
        <w:t xml:space="preserve">  </w:t>
      </w:r>
    </w:p>
    <w:p w14:paraId="365D07AD" w14:textId="77777777" w:rsidR="003D7B1D" w:rsidRPr="00451CF5" w:rsidRDefault="003D7B1D" w:rsidP="00451CF5">
      <w:pPr>
        <w:spacing w:line="360" w:lineRule="auto"/>
        <w:rPr>
          <w:rFonts w:ascii="Times New Roman" w:hAnsi="Times New Roman" w:cs="Times New Roman"/>
        </w:rPr>
      </w:pPr>
      <w:r w:rsidRPr="00A56DD8">
        <w:rPr>
          <w:rFonts w:ascii="Times New Roman" w:hAnsi="Times New Roman" w:cs="Times New Roman"/>
          <w:b/>
          <w:bCs/>
        </w:rPr>
        <w:t>Harjoitteen tarkoitus:</w:t>
      </w:r>
      <w:r w:rsidRPr="00451CF5">
        <w:rPr>
          <w:rFonts w:ascii="Times New Roman" w:hAnsi="Times New Roman" w:cs="Times New Roman"/>
        </w:rPr>
        <w:t xml:space="preserve"> Auttaa nukahtamaan sekä nukkumaan sikeämmin</w:t>
      </w:r>
    </w:p>
    <w:p w14:paraId="29FC4720" w14:textId="1C3F1CDA" w:rsidR="003D7B1D" w:rsidRPr="00451CF5" w:rsidRDefault="003D7B1D" w:rsidP="00451CF5">
      <w:pPr>
        <w:spacing w:line="360" w:lineRule="auto"/>
        <w:rPr>
          <w:rFonts w:ascii="Times New Roman" w:hAnsi="Times New Roman" w:cs="Times New Roman"/>
        </w:rPr>
      </w:pPr>
      <w:r w:rsidRPr="00A56DD8">
        <w:rPr>
          <w:rFonts w:ascii="Times New Roman" w:hAnsi="Times New Roman" w:cs="Times New Roman"/>
          <w:b/>
          <w:bCs/>
        </w:rPr>
        <w:t>Harjoituksen kesto:</w:t>
      </w:r>
      <w:r w:rsidRPr="00451CF5">
        <w:rPr>
          <w:rFonts w:ascii="Times New Roman" w:hAnsi="Times New Roman" w:cs="Times New Roman"/>
        </w:rPr>
        <w:t xml:space="preserve"> 21min 24sek</w:t>
      </w:r>
      <w:r w:rsidR="00B344A0">
        <w:rPr>
          <w:rFonts w:ascii="Times New Roman" w:hAnsi="Times New Roman" w:cs="Times New Roman"/>
        </w:rPr>
        <w:t xml:space="preserve"> </w:t>
      </w:r>
    </w:p>
    <w:p w14:paraId="4E4150D8" w14:textId="77777777" w:rsidR="003D7B1D" w:rsidRPr="00451CF5" w:rsidRDefault="003D7B1D" w:rsidP="00451CF5">
      <w:pPr>
        <w:spacing w:line="360" w:lineRule="auto"/>
        <w:rPr>
          <w:rFonts w:ascii="Times New Roman" w:hAnsi="Times New Roman" w:cs="Times New Roman"/>
        </w:rPr>
      </w:pPr>
      <w:r w:rsidRPr="00A56DD8">
        <w:rPr>
          <w:rFonts w:ascii="Times New Roman" w:hAnsi="Times New Roman" w:cs="Times New Roman"/>
          <w:b/>
          <w:bCs/>
        </w:rPr>
        <w:t>Harjoituksessa käytettävät välineet:</w:t>
      </w:r>
      <w:r w:rsidRPr="00451CF5">
        <w:rPr>
          <w:rFonts w:ascii="Times New Roman" w:hAnsi="Times New Roman" w:cs="Times New Roman"/>
        </w:rPr>
        <w:t xml:space="preserve"> Voi maata sängyllä ja mennä makaamaan peiton alle, jotta sinulla on mukavampi olo harjoitusta tehdessä.</w:t>
      </w:r>
    </w:p>
    <w:p w14:paraId="3AC74D7A" w14:textId="77777777" w:rsidR="003D7B1D" w:rsidRPr="00451CF5" w:rsidRDefault="003D7B1D" w:rsidP="00451CF5">
      <w:pPr>
        <w:spacing w:line="360" w:lineRule="auto"/>
        <w:rPr>
          <w:rFonts w:ascii="Times New Roman" w:hAnsi="Times New Roman" w:cs="Times New Roman"/>
        </w:rPr>
      </w:pPr>
      <w:r w:rsidRPr="00A56DD8">
        <w:rPr>
          <w:rFonts w:ascii="Times New Roman" w:hAnsi="Times New Roman" w:cs="Times New Roman"/>
          <w:b/>
          <w:bCs/>
        </w:rPr>
        <w:t>Harjoituksen toteutukseen soveltuva ympäristö:</w:t>
      </w:r>
      <w:r w:rsidRPr="00451CF5">
        <w:rPr>
          <w:rFonts w:ascii="Times New Roman" w:hAnsi="Times New Roman" w:cs="Times New Roman"/>
        </w:rPr>
        <w:t xml:space="preserve"> Omassa sängyssä ennen nukkumaanmenoa. Rauhallinen ympäristö.</w:t>
      </w:r>
    </w:p>
    <w:p w14:paraId="0AF42773" w14:textId="77777777" w:rsidR="003D7B1D" w:rsidRPr="00451CF5" w:rsidRDefault="003D7B1D" w:rsidP="00451CF5">
      <w:pPr>
        <w:spacing w:line="360" w:lineRule="auto"/>
        <w:rPr>
          <w:rFonts w:ascii="Times New Roman" w:hAnsi="Times New Roman" w:cs="Times New Roman"/>
        </w:rPr>
      </w:pPr>
      <w:r w:rsidRPr="00A56DD8">
        <w:rPr>
          <w:rFonts w:ascii="Times New Roman" w:hAnsi="Times New Roman" w:cs="Times New Roman"/>
          <w:b/>
          <w:bCs/>
        </w:rPr>
        <w:t>Harjoituksen eteneminen</w:t>
      </w:r>
      <w:r w:rsidRPr="00451CF5">
        <w:rPr>
          <w:rFonts w:ascii="Times New Roman" w:hAnsi="Times New Roman" w:cs="Times New Roman"/>
        </w:rPr>
        <w:t xml:space="preserve">: Harjoituksen aikana, jos tunnet että olet nukahtamassa, voit ottaa kuulokkeet pois päästä ja mennä nukkumaan, kun siltä tuntuu. Makaa sängyllä ja ohjaa keskittyminen hengittämiseen. Anna ajatusten tulla ja mennä, mutta älä jää niihin kiinni. Keskity tähän hetkeen ja hengittämiseen. Huomaa rintakehän nousu ja lasku hengityksen mukaan se voi myös auttaa keskittymään. Ajattele itsesi kehon ulkopuolelle ja tunne lämmin hehku kehosi ympärillä. Huomioi kehosi ympärillä tapahtuvat muutokset ja tunteet. Laske hitaasti kymmenestä yhteen harjoitteen mukaisesti ja tunne jokaisen numeron kohdalla, miten kehon jännitys ja stressi vähenee. Laske uudestaan harjoitteen mukaisesti kymmenestä yhteen ja tunne, miten jokainen numero tuo rauhaa, selvyyttä ja rauhallisuutta. Keskity rauhalliseen hengittämiseen. Harjoituksen loppupuolella harjoituksen puheääni hiljalleen poistuu, mutta voit silti keskittyä hengittämiseen sekä harjoituksesta kuuluvaan musiikkiin. </w:t>
      </w:r>
    </w:p>
    <w:p w14:paraId="539A305B" w14:textId="77777777" w:rsidR="003D7B1D" w:rsidRPr="00451CF5" w:rsidRDefault="003D7B1D" w:rsidP="00451CF5">
      <w:pPr>
        <w:spacing w:line="360" w:lineRule="auto"/>
        <w:rPr>
          <w:rFonts w:ascii="Times New Roman" w:hAnsi="Times New Roman" w:cs="Times New Roman"/>
        </w:rPr>
      </w:pPr>
    </w:p>
    <w:p w14:paraId="39E1E9C7" w14:textId="77777777" w:rsidR="00E4526C" w:rsidRDefault="00E4526C" w:rsidP="00451CF5">
      <w:pPr>
        <w:spacing w:line="360" w:lineRule="auto"/>
        <w:rPr>
          <w:rFonts w:ascii="Times New Roman" w:hAnsi="Times New Roman" w:cs="Times New Roman"/>
        </w:rPr>
      </w:pPr>
    </w:p>
    <w:p w14:paraId="6079C2CA" w14:textId="77777777" w:rsidR="00E4526C" w:rsidRDefault="00E4526C" w:rsidP="00451CF5">
      <w:pPr>
        <w:spacing w:line="360" w:lineRule="auto"/>
        <w:rPr>
          <w:rFonts w:ascii="Times New Roman" w:hAnsi="Times New Roman" w:cs="Times New Roman"/>
        </w:rPr>
      </w:pPr>
    </w:p>
    <w:p w14:paraId="4690DED0" w14:textId="77777777" w:rsidR="00E4526C" w:rsidRDefault="00E4526C" w:rsidP="00451CF5">
      <w:pPr>
        <w:spacing w:line="360" w:lineRule="auto"/>
        <w:rPr>
          <w:rFonts w:ascii="Times New Roman" w:hAnsi="Times New Roman" w:cs="Times New Roman"/>
        </w:rPr>
      </w:pPr>
    </w:p>
    <w:p w14:paraId="00684100" w14:textId="77777777" w:rsidR="00E4526C" w:rsidRDefault="00E4526C" w:rsidP="00451CF5">
      <w:pPr>
        <w:spacing w:line="360" w:lineRule="auto"/>
        <w:rPr>
          <w:rFonts w:ascii="Times New Roman" w:hAnsi="Times New Roman" w:cs="Times New Roman"/>
        </w:rPr>
      </w:pPr>
    </w:p>
    <w:p w14:paraId="18A7DB32" w14:textId="77777777" w:rsidR="00E4526C" w:rsidRDefault="00E4526C" w:rsidP="00451CF5">
      <w:pPr>
        <w:spacing w:line="360" w:lineRule="auto"/>
        <w:rPr>
          <w:rFonts w:ascii="Times New Roman" w:hAnsi="Times New Roman" w:cs="Times New Roman"/>
        </w:rPr>
      </w:pPr>
    </w:p>
    <w:p w14:paraId="21F85A30" w14:textId="77777777" w:rsidR="00E4526C" w:rsidRDefault="00E4526C" w:rsidP="00451CF5">
      <w:pPr>
        <w:spacing w:line="360" w:lineRule="auto"/>
        <w:rPr>
          <w:rFonts w:ascii="Times New Roman" w:hAnsi="Times New Roman" w:cs="Times New Roman"/>
        </w:rPr>
      </w:pPr>
    </w:p>
    <w:p w14:paraId="12F45233" w14:textId="77777777" w:rsidR="00E4526C" w:rsidRDefault="00E4526C" w:rsidP="00451CF5">
      <w:pPr>
        <w:spacing w:line="360" w:lineRule="auto"/>
        <w:rPr>
          <w:rFonts w:ascii="Times New Roman" w:hAnsi="Times New Roman" w:cs="Times New Roman"/>
        </w:rPr>
      </w:pPr>
    </w:p>
    <w:p w14:paraId="66A014E1" w14:textId="77777777" w:rsidR="00E4526C" w:rsidRDefault="00E4526C" w:rsidP="00451CF5">
      <w:pPr>
        <w:spacing w:line="360" w:lineRule="auto"/>
        <w:rPr>
          <w:rFonts w:ascii="Times New Roman" w:hAnsi="Times New Roman" w:cs="Times New Roman"/>
        </w:rPr>
      </w:pPr>
    </w:p>
    <w:p w14:paraId="150CC929" w14:textId="77777777" w:rsidR="00E4526C" w:rsidRDefault="00E4526C" w:rsidP="00451CF5">
      <w:pPr>
        <w:spacing w:line="360" w:lineRule="auto"/>
        <w:rPr>
          <w:rFonts w:ascii="Times New Roman" w:hAnsi="Times New Roman" w:cs="Times New Roman"/>
        </w:rPr>
      </w:pPr>
    </w:p>
    <w:p w14:paraId="5D3DFB22" w14:textId="36999B07" w:rsidR="003D7B1D" w:rsidRPr="00451CF5" w:rsidRDefault="00611A12" w:rsidP="00451CF5">
      <w:pPr>
        <w:spacing w:line="360" w:lineRule="auto"/>
        <w:rPr>
          <w:rFonts w:ascii="Times New Roman" w:hAnsi="Times New Roman" w:cs="Times New Roman"/>
        </w:rPr>
      </w:pPr>
      <w:r>
        <w:rPr>
          <w:noProof/>
        </w:rPr>
        <w:drawing>
          <wp:anchor distT="0" distB="0" distL="114300" distR="114300" simplePos="0" relativeHeight="251660288" behindDoc="1" locked="0" layoutInCell="1" allowOverlap="1" wp14:anchorId="45C8AC8D" wp14:editId="24B8DB37">
            <wp:simplePos x="0" y="0"/>
            <wp:positionH relativeFrom="page">
              <wp:posOffset>4979670</wp:posOffset>
            </wp:positionH>
            <wp:positionV relativeFrom="paragraph">
              <wp:posOffset>6888</wp:posOffset>
            </wp:positionV>
            <wp:extent cx="2060575" cy="2060575"/>
            <wp:effectExtent l="0" t="0" r="0" b="0"/>
            <wp:wrapTight wrapText="bothSides">
              <wp:wrapPolygon edited="0">
                <wp:start x="0" y="0"/>
                <wp:lineTo x="0" y="21367"/>
                <wp:lineTo x="21367" y="21367"/>
                <wp:lineTo x="21367" y="0"/>
                <wp:lineTo x="0" y="0"/>
              </wp:wrapPolygon>
            </wp:wrapTight>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60575" cy="206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7B1D" w:rsidRPr="00451CF5">
        <w:rPr>
          <w:rFonts w:ascii="Times New Roman" w:hAnsi="Times New Roman" w:cs="Times New Roman"/>
        </w:rPr>
        <w:t>Harjoitus 3:</w:t>
      </w:r>
    </w:p>
    <w:p w14:paraId="2DD82CA8" w14:textId="77777777" w:rsidR="003D7B1D" w:rsidRPr="00451CF5" w:rsidRDefault="003D7B1D" w:rsidP="00451CF5">
      <w:pPr>
        <w:spacing w:line="360" w:lineRule="auto"/>
        <w:rPr>
          <w:rFonts w:ascii="Times New Roman" w:hAnsi="Times New Roman" w:cs="Times New Roman"/>
        </w:rPr>
      </w:pPr>
      <w:r w:rsidRPr="005C7B79">
        <w:rPr>
          <w:rFonts w:ascii="Times New Roman" w:hAnsi="Times New Roman" w:cs="Times New Roman"/>
          <w:b/>
          <w:bCs/>
        </w:rPr>
        <w:t>Nimi:</w:t>
      </w:r>
      <w:r w:rsidRPr="00451CF5">
        <w:rPr>
          <w:rFonts w:ascii="Times New Roman" w:hAnsi="Times New Roman" w:cs="Times New Roman"/>
        </w:rPr>
        <w:t xml:space="preserve"> Mindfulness harjoitus 7min</w:t>
      </w:r>
    </w:p>
    <w:p w14:paraId="5935F2AF" w14:textId="4F7780EB" w:rsidR="003D7B1D" w:rsidRPr="00451CF5" w:rsidRDefault="003D7B1D" w:rsidP="00451CF5">
      <w:pPr>
        <w:spacing w:line="360" w:lineRule="auto"/>
        <w:rPr>
          <w:rFonts w:ascii="Times New Roman" w:hAnsi="Times New Roman" w:cs="Times New Roman"/>
        </w:rPr>
      </w:pPr>
      <w:r w:rsidRPr="005C7B79">
        <w:rPr>
          <w:rFonts w:ascii="Times New Roman" w:hAnsi="Times New Roman" w:cs="Times New Roman"/>
          <w:b/>
          <w:bCs/>
        </w:rPr>
        <w:t>Harjoitteen linkki:</w:t>
      </w:r>
      <w:r w:rsidRPr="00451CF5">
        <w:rPr>
          <w:rFonts w:ascii="Times New Roman" w:hAnsi="Times New Roman" w:cs="Times New Roman"/>
        </w:rPr>
        <w:t xml:space="preserve"> </w:t>
      </w:r>
      <w:hyperlink r:id="rId21">
        <w:r w:rsidRPr="00451CF5">
          <w:rPr>
            <w:rStyle w:val="Hyperlinkki"/>
            <w:rFonts w:ascii="Times New Roman" w:hAnsi="Times New Roman" w:cs="Times New Roman"/>
          </w:rPr>
          <w:t>https://www.youtube.com/watch?v=cF68gVXtwdg</w:t>
        </w:r>
      </w:hyperlink>
      <w:r w:rsidRPr="00451CF5">
        <w:rPr>
          <w:rFonts w:ascii="Times New Roman" w:hAnsi="Times New Roman" w:cs="Times New Roman"/>
        </w:rPr>
        <w:t xml:space="preserve"> </w:t>
      </w:r>
    </w:p>
    <w:p w14:paraId="05AC129F" w14:textId="441D681D" w:rsidR="003D7B1D" w:rsidRPr="00451CF5" w:rsidRDefault="003D7B1D" w:rsidP="00451CF5">
      <w:pPr>
        <w:spacing w:line="360" w:lineRule="auto"/>
        <w:rPr>
          <w:rFonts w:ascii="Times New Roman" w:hAnsi="Times New Roman" w:cs="Times New Roman"/>
        </w:rPr>
      </w:pPr>
      <w:r w:rsidRPr="005C7B79">
        <w:rPr>
          <w:rFonts w:ascii="Times New Roman" w:hAnsi="Times New Roman" w:cs="Times New Roman"/>
          <w:b/>
          <w:bCs/>
        </w:rPr>
        <w:t>Harjoitteen tarkoitus:</w:t>
      </w:r>
      <w:r w:rsidRPr="00451CF5">
        <w:rPr>
          <w:rFonts w:ascii="Times New Roman" w:hAnsi="Times New Roman" w:cs="Times New Roman"/>
        </w:rPr>
        <w:t xml:space="preserve"> Auttaa rauhoittumaan ja pysähtymään arkisen kiireen keskellä. Kiinnitetään huomio omaan hengitykseen ja kehon tuntemuksiin. </w:t>
      </w:r>
    </w:p>
    <w:p w14:paraId="35531895" w14:textId="77777777" w:rsidR="003D7B1D" w:rsidRPr="00451CF5" w:rsidRDefault="003D7B1D" w:rsidP="00451CF5">
      <w:pPr>
        <w:spacing w:line="360" w:lineRule="auto"/>
        <w:rPr>
          <w:rFonts w:ascii="Times New Roman" w:hAnsi="Times New Roman" w:cs="Times New Roman"/>
        </w:rPr>
      </w:pPr>
      <w:r w:rsidRPr="005C7B79">
        <w:rPr>
          <w:rFonts w:ascii="Times New Roman" w:hAnsi="Times New Roman" w:cs="Times New Roman"/>
          <w:b/>
          <w:bCs/>
        </w:rPr>
        <w:t>Harjoituksen kesto:</w:t>
      </w:r>
      <w:r w:rsidRPr="00451CF5">
        <w:rPr>
          <w:rFonts w:ascii="Times New Roman" w:hAnsi="Times New Roman" w:cs="Times New Roman"/>
        </w:rPr>
        <w:t xml:space="preserve"> 6min 45sek</w:t>
      </w:r>
    </w:p>
    <w:p w14:paraId="4FE2D628" w14:textId="77777777" w:rsidR="003D7B1D" w:rsidRPr="00451CF5" w:rsidRDefault="003D7B1D" w:rsidP="00451CF5">
      <w:pPr>
        <w:spacing w:line="360" w:lineRule="auto"/>
        <w:rPr>
          <w:rFonts w:ascii="Times New Roman" w:hAnsi="Times New Roman" w:cs="Times New Roman"/>
        </w:rPr>
      </w:pPr>
      <w:r w:rsidRPr="005C7B79">
        <w:rPr>
          <w:rFonts w:ascii="Times New Roman" w:hAnsi="Times New Roman" w:cs="Times New Roman"/>
          <w:b/>
          <w:bCs/>
        </w:rPr>
        <w:t>Harjoituksessa käytettävät välineet:</w:t>
      </w:r>
      <w:r w:rsidRPr="00451CF5">
        <w:rPr>
          <w:rFonts w:ascii="Times New Roman" w:hAnsi="Times New Roman" w:cs="Times New Roman"/>
        </w:rPr>
        <w:t xml:space="preserve"> Tämä harjoitus ei edellytä välineen käyttöä, mutta voit käyttää makuualustaa tai istua tyynyn päällä, jotta sinulla on mukavampi olo harjoitusta tehdessä.</w:t>
      </w:r>
    </w:p>
    <w:p w14:paraId="4C3EA80E" w14:textId="77777777" w:rsidR="003D7B1D" w:rsidRPr="00451CF5" w:rsidRDefault="003D7B1D" w:rsidP="00451CF5">
      <w:pPr>
        <w:spacing w:line="360" w:lineRule="auto"/>
        <w:rPr>
          <w:rFonts w:ascii="Times New Roman" w:hAnsi="Times New Roman" w:cs="Times New Roman"/>
        </w:rPr>
      </w:pPr>
      <w:r w:rsidRPr="005C7B79">
        <w:rPr>
          <w:rFonts w:ascii="Times New Roman" w:hAnsi="Times New Roman" w:cs="Times New Roman"/>
          <w:b/>
          <w:bCs/>
        </w:rPr>
        <w:t>Harjoituksen toteutukseen soveltuva ympäristö:</w:t>
      </w:r>
      <w:r w:rsidRPr="00451CF5">
        <w:rPr>
          <w:rFonts w:ascii="Times New Roman" w:hAnsi="Times New Roman" w:cs="Times New Roman"/>
        </w:rPr>
        <w:t xml:space="preserve"> Voi tehdä missä vain, esimerkiksi koulussa tai töissä tauolla tai bussissa. </w:t>
      </w:r>
    </w:p>
    <w:p w14:paraId="1AC1EDAA" w14:textId="77777777" w:rsidR="003D7B1D" w:rsidRDefault="003D7B1D" w:rsidP="00451CF5">
      <w:pPr>
        <w:spacing w:line="360" w:lineRule="auto"/>
        <w:rPr>
          <w:rFonts w:ascii="Times New Roman" w:hAnsi="Times New Roman" w:cs="Times New Roman"/>
        </w:rPr>
      </w:pPr>
      <w:r w:rsidRPr="005C7B79">
        <w:rPr>
          <w:rFonts w:ascii="Times New Roman" w:hAnsi="Times New Roman" w:cs="Times New Roman"/>
          <w:b/>
          <w:bCs/>
        </w:rPr>
        <w:t>Harjoituksen eteneminen:</w:t>
      </w:r>
      <w:r w:rsidRPr="00451CF5">
        <w:rPr>
          <w:rFonts w:ascii="Times New Roman" w:hAnsi="Times New Roman" w:cs="Times New Roman"/>
        </w:rPr>
        <w:t xml:space="preserve"> Aloita harjoitus joko istuen tai maaten ja rentouta keho. Voit sulkea silmät tai katsoa alaviistoon. Pyri löytämään levollinen ja hyvä olo sekä keskity vain itseesi. Harjoituksessa on kaksi vaihetta: ensin havainnoidaan kehoa ja sitten keskitytään hengitykseen. Miltä mielestäsi keho tuntuu ja millaisia tuntemuksia tunnet. Keskity harjoituksen ohjeiden mukaisesti koko kehoon osa kerrallaan. Hengitä muutaman kerran syvään sisään ja ulos omaan tahtiin. Anna hengityksen palautua omaan rytmiin ja seuraa sekä havainnoi sitä harjoituksen ohjeiden mukaisesti. Missä tunnet hengityksen parhaiten? Seuraa hengitystä ja jos mieli lähtee harhailemaan, niin ohjaa se takaisin hengityksen seurantaan. Voit myös laskea hengityskertoja tai kuvitella aaltojen liikettä hengityksen rytmissä auttaaksesi keskittymistä hengitykseen. Harjoituksen lopuksi voit avata silmät ja pikkuhiljaa liikutella itseäsi. </w:t>
      </w:r>
    </w:p>
    <w:p w14:paraId="79668F6D" w14:textId="77777777" w:rsidR="00CC7E97" w:rsidRDefault="00CC7E97" w:rsidP="00451CF5">
      <w:pPr>
        <w:spacing w:line="360" w:lineRule="auto"/>
        <w:rPr>
          <w:rFonts w:ascii="Times New Roman" w:hAnsi="Times New Roman" w:cs="Times New Roman"/>
        </w:rPr>
      </w:pPr>
    </w:p>
    <w:p w14:paraId="66963AF5" w14:textId="77777777" w:rsidR="00CC7E97" w:rsidRDefault="00CC7E97" w:rsidP="00451CF5">
      <w:pPr>
        <w:spacing w:line="360" w:lineRule="auto"/>
        <w:rPr>
          <w:rFonts w:ascii="Times New Roman" w:hAnsi="Times New Roman" w:cs="Times New Roman"/>
        </w:rPr>
      </w:pPr>
    </w:p>
    <w:p w14:paraId="13C119B8" w14:textId="77777777" w:rsidR="00CC7E97" w:rsidRDefault="00CC7E97" w:rsidP="00451CF5">
      <w:pPr>
        <w:spacing w:line="360" w:lineRule="auto"/>
        <w:rPr>
          <w:rFonts w:ascii="Times New Roman" w:hAnsi="Times New Roman" w:cs="Times New Roman"/>
        </w:rPr>
      </w:pPr>
    </w:p>
    <w:p w14:paraId="14314A91" w14:textId="77777777" w:rsidR="00CC7E97" w:rsidRDefault="00CC7E97" w:rsidP="00451CF5">
      <w:pPr>
        <w:spacing w:line="360" w:lineRule="auto"/>
        <w:rPr>
          <w:rFonts w:ascii="Times New Roman" w:hAnsi="Times New Roman" w:cs="Times New Roman"/>
        </w:rPr>
      </w:pPr>
    </w:p>
    <w:p w14:paraId="1CC75EAA" w14:textId="2B9CE3EA" w:rsidR="003D7B1D" w:rsidRDefault="003D7B1D" w:rsidP="00451CF5">
      <w:pPr>
        <w:spacing w:line="360" w:lineRule="auto"/>
        <w:rPr>
          <w:rFonts w:ascii="Times New Roman" w:hAnsi="Times New Roman" w:cs="Times New Roman"/>
        </w:rPr>
      </w:pPr>
    </w:p>
    <w:p w14:paraId="4A19C84E" w14:textId="77777777" w:rsidR="00F66E56" w:rsidRDefault="00F66E56" w:rsidP="00451CF5">
      <w:pPr>
        <w:spacing w:line="360" w:lineRule="auto"/>
        <w:rPr>
          <w:rFonts w:ascii="Times New Roman" w:hAnsi="Times New Roman" w:cs="Times New Roman"/>
        </w:rPr>
      </w:pPr>
    </w:p>
    <w:p w14:paraId="07E0E8B2" w14:textId="77777777" w:rsidR="00F66E56" w:rsidRDefault="00F66E56" w:rsidP="00451CF5">
      <w:pPr>
        <w:spacing w:line="360" w:lineRule="auto"/>
        <w:rPr>
          <w:rFonts w:ascii="Times New Roman" w:hAnsi="Times New Roman" w:cs="Times New Roman"/>
        </w:rPr>
      </w:pPr>
    </w:p>
    <w:p w14:paraId="212859A7" w14:textId="77777777" w:rsidR="00F66E56" w:rsidRDefault="00F66E56" w:rsidP="00451CF5">
      <w:pPr>
        <w:spacing w:line="360" w:lineRule="auto"/>
        <w:rPr>
          <w:rFonts w:ascii="Times New Roman" w:hAnsi="Times New Roman" w:cs="Times New Roman"/>
        </w:rPr>
      </w:pPr>
    </w:p>
    <w:p w14:paraId="4CAE7A21" w14:textId="77777777" w:rsidR="00F66E56" w:rsidRDefault="00F66E56" w:rsidP="00451CF5">
      <w:pPr>
        <w:spacing w:line="360" w:lineRule="auto"/>
        <w:rPr>
          <w:rFonts w:ascii="Times New Roman" w:hAnsi="Times New Roman" w:cs="Times New Roman"/>
        </w:rPr>
      </w:pPr>
    </w:p>
    <w:p w14:paraId="1E42B1CC" w14:textId="77777777" w:rsidR="00F66E56" w:rsidRPr="00451CF5" w:rsidRDefault="00F66E56" w:rsidP="00451CF5">
      <w:pPr>
        <w:spacing w:line="360" w:lineRule="auto"/>
        <w:rPr>
          <w:rFonts w:ascii="Times New Roman" w:hAnsi="Times New Roman" w:cs="Times New Roman"/>
        </w:rPr>
      </w:pPr>
    </w:p>
    <w:p w14:paraId="2787534F" w14:textId="13C4CE20" w:rsidR="003D7B1D" w:rsidRPr="00451CF5" w:rsidRDefault="00F66E56" w:rsidP="00451CF5">
      <w:pPr>
        <w:spacing w:line="360" w:lineRule="auto"/>
        <w:rPr>
          <w:rFonts w:ascii="Times New Roman" w:hAnsi="Times New Roman" w:cs="Times New Roman"/>
        </w:rPr>
      </w:pPr>
      <w:r>
        <w:rPr>
          <w:noProof/>
        </w:rPr>
        <w:drawing>
          <wp:anchor distT="0" distB="0" distL="114300" distR="114300" simplePos="0" relativeHeight="251661312" behindDoc="1" locked="0" layoutInCell="1" allowOverlap="1" wp14:anchorId="37BEA9E0" wp14:editId="62067781">
            <wp:simplePos x="0" y="0"/>
            <wp:positionH relativeFrom="column">
              <wp:posOffset>3539344</wp:posOffset>
            </wp:positionH>
            <wp:positionV relativeFrom="paragraph">
              <wp:posOffset>538</wp:posOffset>
            </wp:positionV>
            <wp:extent cx="1659890" cy="1659890"/>
            <wp:effectExtent l="0" t="0" r="0" b="0"/>
            <wp:wrapTight wrapText="bothSides">
              <wp:wrapPolygon edited="0">
                <wp:start x="0" y="0"/>
                <wp:lineTo x="0" y="21319"/>
                <wp:lineTo x="21319" y="21319"/>
                <wp:lineTo x="21319" y="0"/>
                <wp:lineTo x="0" y="0"/>
              </wp:wrapPolygon>
            </wp:wrapTight>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59890" cy="1659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7B1D" w:rsidRPr="00451CF5">
        <w:rPr>
          <w:rFonts w:ascii="Times New Roman" w:hAnsi="Times New Roman" w:cs="Times New Roman"/>
        </w:rPr>
        <w:t xml:space="preserve">Harjoitus 4: </w:t>
      </w:r>
    </w:p>
    <w:p w14:paraId="0D93D658" w14:textId="50AAA892" w:rsidR="003D7B1D" w:rsidRPr="00451CF5" w:rsidRDefault="003D7B1D" w:rsidP="00451CF5">
      <w:pPr>
        <w:spacing w:line="360" w:lineRule="auto"/>
        <w:rPr>
          <w:rFonts w:ascii="Times New Roman" w:hAnsi="Times New Roman" w:cs="Times New Roman"/>
        </w:rPr>
      </w:pPr>
      <w:r w:rsidRPr="005C7B79">
        <w:rPr>
          <w:rFonts w:ascii="Times New Roman" w:hAnsi="Times New Roman" w:cs="Times New Roman"/>
          <w:b/>
          <w:bCs/>
        </w:rPr>
        <w:t>Nimi</w:t>
      </w:r>
      <w:r w:rsidRPr="00451CF5">
        <w:rPr>
          <w:rFonts w:ascii="Times New Roman" w:hAnsi="Times New Roman" w:cs="Times New Roman"/>
        </w:rPr>
        <w:t>: Ystävällisyyttä itsellemme</w:t>
      </w:r>
    </w:p>
    <w:p w14:paraId="7B929CDF" w14:textId="4E538A27" w:rsidR="003D7B1D" w:rsidRPr="00451CF5" w:rsidRDefault="003D7B1D" w:rsidP="00451CF5">
      <w:pPr>
        <w:spacing w:line="360" w:lineRule="auto"/>
        <w:rPr>
          <w:rFonts w:ascii="Times New Roman" w:hAnsi="Times New Roman" w:cs="Times New Roman"/>
        </w:rPr>
      </w:pPr>
      <w:r w:rsidRPr="005C7B79">
        <w:rPr>
          <w:rFonts w:ascii="Times New Roman" w:hAnsi="Times New Roman" w:cs="Times New Roman"/>
          <w:b/>
          <w:bCs/>
        </w:rPr>
        <w:t>Harjoitteen linkki:</w:t>
      </w:r>
      <w:r w:rsidRPr="00451CF5">
        <w:rPr>
          <w:rFonts w:ascii="Times New Roman" w:hAnsi="Times New Roman" w:cs="Times New Roman"/>
        </w:rPr>
        <w:t xml:space="preserve"> </w:t>
      </w:r>
      <w:hyperlink r:id="rId23">
        <w:r w:rsidRPr="00451CF5">
          <w:rPr>
            <w:rStyle w:val="Hyperlinkki"/>
            <w:rFonts w:ascii="Times New Roman" w:hAnsi="Times New Roman" w:cs="Times New Roman"/>
          </w:rPr>
          <w:t>https://soundcloud.com/user-582035810/ystavallisyytta-itsellemme?utm_source=clipboard&amp;utm_campaign=wtshare&amp;utm_medium=widget&amp;utm_content=https%253A%252F%252Fsoundcloud.com%252Fuser-582035810%252Fystavallisyytta-itsellemme</w:t>
        </w:r>
      </w:hyperlink>
      <w:r w:rsidRPr="00451CF5">
        <w:rPr>
          <w:rFonts w:ascii="Times New Roman" w:hAnsi="Times New Roman" w:cs="Times New Roman"/>
        </w:rPr>
        <w:t xml:space="preserve">  </w:t>
      </w:r>
    </w:p>
    <w:p w14:paraId="42990BFA" w14:textId="77777777" w:rsidR="003D7B1D" w:rsidRPr="00451CF5" w:rsidRDefault="003D7B1D" w:rsidP="00451CF5">
      <w:pPr>
        <w:spacing w:line="360" w:lineRule="auto"/>
        <w:rPr>
          <w:rFonts w:ascii="Times New Roman" w:hAnsi="Times New Roman" w:cs="Times New Roman"/>
        </w:rPr>
      </w:pPr>
      <w:r w:rsidRPr="005C7B79">
        <w:rPr>
          <w:rFonts w:ascii="Times New Roman" w:hAnsi="Times New Roman" w:cs="Times New Roman"/>
          <w:b/>
          <w:bCs/>
        </w:rPr>
        <w:t>Harjoitteen tarkoitus</w:t>
      </w:r>
      <w:r w:rsidRPr="00451CF5">
        <w:rPr>
          <w:rFonts w:ascii="Times New Roman" w:hAnsi="Times New Roman" w:cs="Times New Roman"/>
        </w:rPr>
        <w:t xml:space="preserve">: Antaa ystävällisyyttä sekä positiivisuutta itsellemme ja keholle sekä huomioida sitä. </w:t>
      </w:r>
    </w:p>
    <w:p w14:paraId="046D3E21" w14:textId="77777777" w:rsidR="003D7B1D" w:rsidRPr="00451CF5" w:rsidRDefault="003D7B1D" w:rsidP="00451CF5">
      <w:pPr>
        <w:spacing w:line="360" w:lineRule="auto"/>
        <w:rPr>
          <w:rFonts w:ascii="Times New Roman" w:hAnsi="Times New Roman" w:cs="Times New Roman"/>
        </w:rPr>
      </w:pPr>
      <w:r w:rsidRPr="005C7B79">
        <w:rPr>
          <w:rFonts w:ascii="Times New Roman" w:hAnsi="Times New Roman" w:cs="Times New Roman"/>
          <w:b/>
          <w:bCs/>
        </w:rPr>
        <w:t>Harjoituksen kesto:</w:t>
      </w:r>
      <w:r w:rsidRPr="00451CF5">
        <w:rPr>
          <w:rFonts w:ascii="Times New Roman" w:hAnsi="Times New Roman" w:cs="Times New Roman"/>
        </w:rPr>
        <w:t xml:space="preserve"> 3min 7sek</w:t>
      </w:r>
    </w:p>
    <w:p w14:paraId="6DF53653" w14:textId="77777777" w:rsidR="003D7B1D" w:rsidRPr="00451CF5" w:rsidRDefault="003D7B1D" w:rsidP="00451CF5">
      <w:pPr>
        <w:spacing w:line="360" w:lineRule="auto"/>
        <w:rPr>
          <w:rFonts w:ascii="Times New Roman" w:hAnsi="Times New Roman" w:cs="Times New Roman"/>
        </w:rPr>
      </w:pPr>
      <w:r w:rsidRPr="005C7B79">
        <w:rPr>
          <w:rFonts w:ascii="Times New Roman" w:hAnsi="Times New Roman" w:cs="Times New Roman"/>
          <w:b/>
          <w:bCs/>
        </w:rPr>
        <w:t>Harjoituksessa käytettävät välineet:</w:t>
      </w:r>
      <w:r w:rsidRPr="00451CF5">
        <w:rPr>
          <w:rFonts w:ascii="Times New Roman" w:hAnsi="Times New Roman" w:cs="Times New Roman"/>
        </w:rPr>
        <w:t xml:space="preserve"> Tämä harjoitus ei edellytä välineen käyttöä, mutta voit käyttää makuualustaa tai istua tyynyn päällä, jotta sinulla on mukavampi olo harjoitusta tehdessä.</w:t>
      </w:r>
    </w:p>
    <w:p w14:paraId="73321326" w14:textId="6AD627CD" w:rsidR="003D7B1D" w:rsidRPr="001E2F79" w:rsidRDefault="003D7B1D" w:rsidP="00451CF5">
      <w:pPr>
        <w:spacing w:line="360" w:lineRule="auto"/>
        <w:rPr>
          <w:rFonts w:ascii="Times New Roman" w:hAnsi="Times New Roman" w:cs="Times New Roman"/>
        </w:rPr>
      </w:pPr>
      <w:r w:rsidRPr="005C7B79">
        <w:rPr>
          <w:rFonts w:ascii="Times New Roman" w:hAnsi="Times New Roman" w:cs="Times New Roman"/>
          <w:b/>
          <w:bCs/>
        </w:rPr>
        <w:t>Harjoituksen toteutukseen soveltuva ympäristö:</w:t>
      </w:r>
      <w:r w:rsidR="001E2F79">
        <w:rPr>
          <w:rFonts w:ascii="Times New Roman" w:hAnsi="Times New Roman" w:cs="Times New Roman"/>
          <w:b/>
          <w:bCs/>
        </w:rPr>
        <w:t xml:space="preserve"> </w:t>
      </w:r>
      <w:r w:rsidR="001E2F79">
        <w:rPr>
          <w:rFonts w:ascii="Times New Roman" w:hAnsi="Times New Roman" w:cs="Times New Roman"/>
        </w:rPr>
        <w:t>Rauhallinen ymp</w:t>
      </w:r>
      <w:r w:rsidR="00780091">
        <w:rPr>
          <w:rFonts w:ascii="Times New Roman" w:hAnsi="Times New Roman" w:cs="Times New Roman"/>
        </w:rPr>
        <w:t>äristö ja vähän häiriötekijöitä.</w:t>
      </w:r>
    </w:p>
    <w:p w14:paraId="63158287" w14:textId="77777777" w:rsidR="003D7B1D" w:rsidRDefault="003D7B1D" w:rsidP="00451CF5">
      <w:pPr>
        <w:spacing w:line="360" w:lineRule="auto"/>
        <w:rPr>
          <w:rFonts w:ascii="Times New Roman" w:hAnsi="Times New Roman" w:cs="Times New Roman"/>
        </w:rPr>
      </w:pPr>
      <w:r w:rsidRPr="005C7B79">
        <w:rPr>
          <w:rFonts w:ascii="Times New Roman" w:hAnsi="Times New Roman" w:cs="Times New Roman"/>
          <w:b/>
          <w:bCs/>
        </w:rPr>
        <w:t>Harjoituksen eteneminen:</w:t>
      </w:r>
      <w:r w:rsidRPr="00451CF5">
        <w:rPr>
          <w:rFonts w:ascii="Times New Roman" w:hAnsi="Times New Roman" w:cs="Times New Roman"/>
        </w:rPr>
        <w:t xml:space="preserve"> Tee harjoitus istuen tai maaten ja ota itsellesi mukava asento. Sulje silmät jos se tuntuu hyvältä. Aseta käsi sydämellesi tai muualle, missä se tuntuu rauhoittavalta ja lohduttavalta. Tämä on muistutuksena siitä, että olet tuomassa nyt ystävällistä huomiota itsellesi ja kehollesi. Harjoitteen ohjeiden mukaisesti aisti hengityksesi ja sen virtaus. Sano itsellesi ystävällisiä sanoja, joista voit nauttia ja sinun tarvitsee kuulla. Voit myös käyttää ja sanoa kokonaisia lauseita. Anna sanojen olla totta ja vaikuttaa sinuun positiivisesti. Jos mieli harhailee, niin kohdista se uudestaan ystävällisesti omaan kehoosi ja sen tuntemuksiin. Lopuksi anna kehosi levätä ja avaa hiljalleen silmäsi.</w:t>
      </w:r>
    </w:p>
    <w:p w14:paraId="1D46722F" w14:textId="77777777" w:rsidR="000069A3" w:rsidRDefault="000069A3" w:rsidP="00451CF5">
      <w:pPr>
        <w:spacing w:line="360" w:lineRule="auto"/>
        <w:rPr>
          <w:rFonts w:ascii="Times New Roman" w:hAnsi="Times New Roman" w:cs="Times New Roman"/>
        </w:rPr>
      </w:pPr>
    </w:p>
    <w:p w14:paraId="3E15F286" w14:textId="77777777" w:rsidR="000069A3" w:rsidRDefault="000069A3" w:rsidP="00451CF5">
      <w:pPr>
        <w:spacing w:line="360" w:lineRule="auto"/>
        <w:rPr>
          <w:rFonts w:ascii="Times New Roman" w:hAnsi="Times New Roman" w:cs="Times New Roman"/>
        </w:rPr>
      </w:pPr>
    </w:p>
    <w:p w14:paraId="574AFAC7" w14:textId="77777777" w:rsidR="000069A3" w:rsidRDefault="000069A3" w:rsidP="00451CF5">
      <w:pPr>
        <w:spacing w:line="360" w:lineRule="auto"/>
        <w:rPr>
          <w:rFonts w:ascii="Times New Roman" w:hAnsi="Times New Roman" w:cs="Times New Roman"/>
        </w:rPr>
      </w:pPr>
    </w:p>
    <w:p w14:paraId="38E3F786" w14:textId="77777777" w:rsidR="000069A3" w:rsidRDefault="000069A3" w:rsidP="00451CF5">
      <w:pPr>
        <w:spacing w:line="360" w:lineRule="auto"/>
        <w:rPr>
          <w:rFonts w:ascii="Times New Roman" w:hAnsi="Times New Roman" w:cs="Times New Roman"/>
        </w:rPr>
      </w:pPr>
    </w:p>
    <w:p w14:paraId="1C051682" w14:textId="77777777" w:rsidR="000069A3" w:rsidRDefault="000069A3" w:rsidP="00451CF5">
      <w:pPr>
        <w:spacing w:line="360" w:lineRule="auto"/>
        <w:rPr>
          <w:rFonts w:ascii="Times New Roman" w:hAnsi="Times New Roman" w:cs="Times New Roman"/>
        </w:rPr>
      </w:pPr>
    </w:p>
    <w:p w14:paraId="67A989E8" w14:textId="77777777" w:rsidR="000069A3" w:rsidRDefault="000069A3" w:rsidP="00451CF5">
      <w:pPr>
        <w:spacing w:line="360" w:lineRule="auto"/>
        <w:rPr>
          <w:rFonts w:ascii="Times New Roman" w:hAnsi="Times New Roman" w:cs="Times New Roman"/>
        </w:rPr>
      </w:pPr>
    </w:p>
    <w:p w14:paraId="5418D6A7" w14:textId="77777777" w:rsidR="000069A3" w:rsidRDefault="000069A3" w:rsidP="00451CF5">
      <w:pPr>
        <w:spacing w:line="360" w:lineRule="auto"/>
        <w:rPr>
          <w:rFonts w:ascii="Times New Roman" w:hAnsi="Times New Roman" w:cs="Times New Roman"/>
        </w:rPr>
      </w:pPr>
    </w:p>
    <w:p w14:paraId="22668772" w14:textId="77777777" w:rsidR="000069A3" w:rsidRDefault="000069A3" w:rsidP="00451CF5">
      <w:pPr>
        <w:spacing w:line="360" w:lineRule="auto"/>
        <w:rPr>
          <w:rFonts w:ascii="Times New Roman" w:hAnsi="Times New Roman" w:cs="Times New Roman"/>
        </w:rPr>
      </w:pPr>
    </w:p>
    <w:p w14:paraId="53002845" w14:textId="77777777" w:rsidR="000069A3" w:rsidRPr="00451CF5" w:rsidRDefault="000069A3" w:rsidP="00451CF5">
      <w:pPr>
        <w:spacing w:line="360" w:lineRule="auto"/>
        <w:rPr>
          <w:rFonts w:ascii="Times New Roman" w:hAnsi="Times New Roman" w:cs="Times New Roman"/>
        </w:rPr>
      </w:pPr>
    </w:p>
    <w:p w14:paraId="4B3D5A45" w14:textId="105C60F7" w:rsidR="003D7B1D" w:rsidRPr="00451CF5" w:rsidRDefault="00D63EB6" w:rsidP="00451CF5">
      <w:pPr>
        <w:spacing w:line="360" w:lineRule="auto"/>
        <w:rPr>
          <w:rFonts w:ascii="Times New Roman" w:hAnsi="Times New Roman" w:cs="Times New Roman"/>
        </w:rPr>
      </w:pPr>
      <w:r>
        <w:rPr>
          <w:noProof/>
        </w:rPr>
        <w:drawing>
          <wp:anchor distT="0" distB="0" distL="114300" distR="114300" simplePos="0" relativeHeight="251662336" behindDoc="0" locked="0" layoutInCell="1" allowOverlap="1" wp14:anchorId="7E9B3D54" wp14:editId="4300957C">
            <wp:simplePos x="0" y="0"/>
            <wp:positionH relativeFrom="margin">
              <wp:align>right</wp:align>
            </wp:positionH>
            <wp:positionV relativeFrom="paragraph">
              <wp:posOffset>0</wp:posOffset>
            </wp:positionV>
            <wp:extent cx="1856740" cy="1856740"/>
            <wp:effectExtent l="0" t="0" r="0" b="0"/>
            <wp:wrapSquare wrapText="bothSides"/>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56740" cy="1856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BCF21F" w14:textId="0C1803F4" w:rsidR="003D7B1D" w:rsidRPr="00451CF5" w:rsidRDefault="003D7B1D" w:rsidP="00451CF5">
      <w:pPr>
        <w:spacing w:line="360" w:lineRule="auto"/>
        <w:rPr>
          <w:rFonts w:ascii="Times New Roman" w:hAnsi="Times New Roman" w:cs="Times New Roman"/>
        </w:rPr>
      </w:pPr>
      <w:r w:rsidRPr="00451CF5">
        <w:rPr>
          <w:rFonts w:ascii="Times New Roman" w:hAnsi="Times New Roman" w:cs="Times New Roman"/>
        </w:rPr>
        <w:t>Harjoitus 5:</w:t>
      </w:r>
    </w:p>
    <w:p w14:paraId="6AA135B3" w14:textId="1634615A" w:rsidR="003D7B1D" w:rsidRPr="00451CF5" w:rsidRDefault="003D7B1D" w:rsidP="00451CF5">
      <w:pPr>
        <w:spacing w:line="360" w:lineRule="auto"/>
        <w:rPr>
          <w:rFonts w:ascii="Times New Roman" w:hAnsi="Times New Roman" w:cs="Times New Roman"/>
        </w:rPr>
      </w:pPr>
      <w:r w:rsidRPr="00D63EB6">
        <w:rPr>
          <w:rFonts w:ascii="Times New Roman" w:hAnsi="Times New Roman" w:cs="Times New Roman"/>
          <w:b/>
          <w:bCs/>
        </w:rPr>
        <w:t>Nimi:</w:t>
      </w:r>
      <w:r w:rsidRPr="00451CF5">
        <w:rPr>
          <w:rFonts w:ascii="Times New Roman" w:hAnsi="Times New Roman" w:cs="Times New Roman"/>
        </w:rPr>
        <w:t xml:space="preserve"> Mindfulness harjoitus- Läsnä luonnossa</w:t>
      </w:r>
    </w:p>
    <w:p w14:paraId="4595F4D6" w14:textId="34025CCB" w:rsidR="003D7B1D" w:rsidRPr="00451CF5" w:rsidRDefault="003D7B1D" w:rsidP="00451CF5">
      <w:pPr>
        <w:spacing w:line="360" w:lineRule="auto"/>
        <w:rPr>
          <w:rFonts w:ascii="Times New Roman" w:hAnsi="Times New Roman" w:cs="Times New Roman"/>
        </w:rPr>
      </w:pPr>
      <w:r w:rsidRPr="00D63EB6">
        <w:rPr>
          <w:rFonts w:ascii="Times New Roman" w:hAnsi="Times New Roman" w:cs="Times New Roman"/>
          <w:b/>
          <w:bCs/>
        </w:rPr>
        <w:t>Harjoitteen linkki:</w:t>
      </w:r>
      <w:r w:rsidRPr="00451CF5">
        <w:rPr>
          <w:rFonts w:ascii="Times New Roman" w:hAnsi="Times New Roman" w:cs="Times New Roman"/>
        </w:rPr>
        <w:t xml:space="preserve"> </w:t>
      </w:r>
      <w:hyperlink r:id="rId25">
        <w:r w:rsidRPr="00451CF5">
          <w:rPr>
            <w:rStyle w:val="Hyperlinkki"/>
            <w:rFonts w:ascii="Times New Roman" w:hAnsi="Times New Roman" w:cs="Times New Roman"/>
          </w:rPr>
          <w:t>https://www.youtube.com/watch?v=2faOzDf3m7w</w:t>
        </w:r>
      </w:hyperlink>
      <w:r w:rsidRPr="00451CF5">
        <w:rPr>
          <w:rFonts w:ascii="Times New Roman" w:hAnsi="Times New Roman" w:cs="Times New Roman"/>
        </w:rPr>
        <w:t xml:space="preserve">  </w:t>
      </w:r>
    </w:p>
    <w:p w14:paraId="24DE834C" w14:textId="77777777" w:rsidR="003D7B1D" w:rsidRPr="00451CF5" w:rsidRDefault="003D7B1D" w:rsidP="00451CF5">
      <w:pPr>
        <w:spacing w:line="360" w:lineRule="auto"/>
        <w:rPr>
          <w:rFonts w:ascii="Times New Roman" w:hAnsi="Times New Roman" w:cs="Times New Roman"/>
        </w:rPr>
      </w:pPr>
      <w:r w:rsidRPr="00D63EB6">
        <w:rPr>
          <w:rFonts w:ascii="Times New Roman" w:hAnsi="Times New Roman" w:cs="Times New Roman"/>
          <w:b/>
          <w:bCs/>
        </w:rPr>
        <w:t>Harjoitteen tarkoitus</w:t>
      </w:r>
      <w:r w:rsidRPr="00451CF5">
        <w:rPr>
          <w:rFonts w:ascii="Times New Roman" w:hAnsi="Times New Roman" w:cs="Times New Roman"/>
        </w:rPr>
        <w:t xml:space="preserve">: Keskittyä aistimuksiin ja läsnäoloon tässä hetkessä ja samalla havainnoida oma kehoa ja luontoa ympärillä. </w:t>
      </w:r>
    </w:p>
    <w:p w14:paraId="075FAE04" w14:textId="77777777" w:rsidR="003D7B1D" w:rsidRPr="00451CF5" w:rsidRDefault="003D7B1D" w:rsidP="00451CF5">
      <w:pPr>
        <w:spacing w:line="360" w:lineRule="auto"/>
        <w:rPr>
          <w:rFonts w:ascii="Times New Roman" w:hAnsi="Times New Roman" w:cs="Times New Roman"/>
        </w:rPr>
      </w:pPr>
      <w:r w:rsidRPr="00D63EB6">
        <w:rPr>
          <w:rFonts w:ascii="Times New Roman" w:hAnsi="Times New Roman" w:cs="Times New Roman"/>
          <w:b/>
          <w:bCs/>
        </w:rPr>
        <w:t>Harjoituksen kesto:</w:t>
      </w:r>
      <w:r w:rsidRPr="00451CF5">
        <w:rPr>
          <w:rFonts w:ascii="Times New Roman" w:hAnsi="Times New Roman" w:cs="Times New Roman"/>
        </w:rPr>
        <w:t xml:space="preserve"> 12min 2sek</w:t>
      </w:r>
    </w:p>
    <w:p w14:paraId="7CA373CA" w14:textId="0CF9E5FF" w:rsidR="003D7B1D" w:rsidRPr="00451CF5" w:rsidRDefault="003D7B1D" w:rsidP="00451CF5">
      <w:pPr>
        <w:spacing w:line="360" w:lineRule="auto"/>
        <w:rPr>
          <w:rFonts w:ascii="Times New Roman" w:hAnsi="Times New Roman" w:cs="Times New Roman"/>
        </w:rPr>
      </w:pPr>
      <w:r w:rsidRPr="00D63EB6">
        <w:rPr>
          <w:rFonts w:ascii="Times New Roman" w:hAnsi="Times New Roman" w:cs="Times New Roman"/>
          <w:b/>
          <w:bCs/>
        </w:rPr>
        <w:t>Harjoituksessa käytettävät välineet:</w:t>
      </w:r>
      <w:r w:rsidRPr="00451CF5">
        <w:rPr>
          <w:rFonts w:ascii="Times New Roman" w:hAnsi="Times New Roman" w:cs="Times New Roman"/>
        </w:rPr>
        <w:t xml:space="preserve"> Tämä harjoitus ei edellytä välineen käyttöä, mutta harjoitetta voi avustaa esimerkiksi kuulokkeilla, jotta saat harjoituksesta parhaan hyödyn. </w:t>
      </w:r>
    </w:p>
    <w:p w14:paraId="259E1042" w14:textId="77777777" w:rsidR="003D7B1D" w:rsidRPr="00451CF5" w:rsidRDefault="003D7B1D" w:rsidP="00451CF5">
      <w:pPr>
        <w:spacing w:line="360" w:lineRule="auto"/>
        <w:rPr>
          <w:rFonts w:ascii="Times New Roman" w:hAnsi="Times New Roman" w:cs="Times New Roman"/>
        </w:rPr>
      </w:pPr>
      <w:r w:rsidRPr="00D63EB6">
        <w:rPr>
          <w:rFonts w:ascii="Times New Roman" w:hAnsi="Times New Roman" w:cs="Times New Roman"/>
          <w:b/>
          <w:bCs/>
        </w:rPr>
        <w:t>Harjoituksen toteutukseen soveltuva ympäristö:</w:t>
      </w:r>
      <w:r w:rsidRPr="00451CF5">
        <w:rPr>
          <w:rFonts w:ascii="Times New Roman" w:hAnsi="Times New Roman" w:cs="Times New Roman"/>
        </w:rPr>
        <w:t xml:space="preserve"> Harjoitus on tarkoitettu kuunneltavaksi ja tehtäväksi luonnossa kulkiessa. </w:t>
      </w:r>
    </w:p>
    <w:p w14:paraId="3BE281D4" w14:textId="77777777" w:rsidR="003D7B1D" w:rsidRPr="00451CF5" w:rsidRDefault="003D7B1D" w:rsidP="00451CF5">
      <w:pPr>
        <w:spacing w:line="360" w:lineRule="auto"/>
        <w:rPr>
          <w:rFonts w:ascii="Times New Roman" w:hAnsi="Times New Roman" w:cs="Times New Roman"/>
        </w:rPr>
      </w:pPr>
      <w:r w:rsidRPr="00D63EB6">
        <w:rPr>
          <w:rFonts w:ascii="Times New Roman" w:hAnsi="Times New Roman" w:cs="Times New Roman"/>
          <w:b/>
          <w:bCs/>
        </w:rPr>
        <w:t>Harjoituksen eteneminen</w:t>
      </w:r>
      <w:r w:rsidRPr="00451CF5">
        <w:rPr>
          <w:rFonts w:ascii="Times New Roman" w:hAnsi="Times New Roman" w:cs="Times New Roman"/>
        </w:rPr>
        <w:t>: Harjoitteen alussa tulee hyödyllistä yleistietoa luonnossa liikkumisesta ja sen vaikutuksista kehoon ja mieleen. Kulje luonnossa omaan tahtiin ja tuo huomio kehoon. Tunne miten liikkuminen tuntuu kehon eri osissa harjoitteen mukaisesti ja miten osat liikkuvat kävelyn aikana. Hidasta askelta ja huomioi kehon eri osat varpaista päähän, niin kuin harjoitteessa ohjeistetaan. Pysähdy miellyttävään paikkaan, jossa on mahdollista istua tai nojaa esimerkiksi puuhun. Sulje silmät tai katso alaviistoon ja keskity omaan oloon. Hengitä muutaman kerran syvään ja anna sen palautua normaaliin tahtiin. Tunne miten keho liikkuu hengityksen tahdissa. Huomioi ja havainnoi keho, sen ympäristö ja äänet ohjeiden mukaisesti. Jos mieli on levoton päästä irti ajatuksista ja palauta huomio takaisin ääniin. Keskity tuntoaistiin ja hajuaistiin ohjeiden mukaisesti. Avaa silmät ja katso maisemaa, niin kuin näkisit sen ensimmäisen kerran. Mitä värejä, muotoja tai liikettä huomaat? Millaisia tunteita havainnot herättävät. Sulje vielä silmät, ja tunne luonto kaikilla aisteilla. Lopuksi hengitä vielä muutama kerta rauhallisesti.</w:t>
      </w:r>
    </w:p>
    <w:p w14:paraId="7B9B7149" w14:textId="77777777" w:rsidR="003D7B1D" w:rsidRDefault="003D7B1D" w:rsidP="00451CF5">
      <w:pPr>
        <w:spacing w:line="360" w:lineRule="auto"/>
        <w:rPr>
          <w:rFonts w:ascii="Times New Roman" w:hAnsi="Times New Roman" w:cs="Times New Roman"/>
        </w:rPr>
      </w:pPr>
    </w:p>
    <w:p w14:paraId="08737B87" w14:textId="77777777" w:rsidR="00991310" w:rsidRDefault="00991310" w:rsidP="00451CF5">
      <w:pPr>
        <w:spacing w:line="360" w:lineRule="auto"/>
        <w:rPr>
          <w:rFonts w:ascii="Times New Roman" w:hAnsi="Times New Roman" w:cs="Times New Roman"/>
        </w:rPr>
      </w:pPr>
    </w:p>
    <w:p w14:paraId="0D349C63" w14:textId="77777777" w:rsidR="00991310" w:rsidRDefault="00991310" w:rsidP="00451CF5">
      <w:pPr>
        <w:spacing w:line="360" w:lineRule="auto"/>
        <w:rPr>
          <w:rFonts w:ascii="Times New Roman" w:hAnsi="Times New Roman" w:cs="Times New Roman"/>
        </w:rPr>
      </w:pPr>
    </w:p>
    <w:p w14:paraId="236AC7AC" w14:textId="77777777" w:rsidR="00991310" w:rsidRDefault="00991310" w:rsidP="00451CF5">
      <w:pPr>
        <w:spacing w:line="360" w:lineRule="auto"/>
        <w:rPr>
          <w:rFonts w:ascii="Times New Roman" w:hAnsi="Times New Roman" w:cs="Times New Roman"/>
        </w:rPr>
      </w:pPr>
    </w:p>
    <w:p w14:paraId="503B257B" w14:textId="77777777" w:rsidR="00991310" w:rsidRDefault="00991310" w:rsidP="00451CF5">
      <w:pPr>
        <w:spacing w:line="360" w:lineRule="auto"/>
        <w:rPr>
          <w:rFonts w:ascii="Times New Roman" w:hAnsi="Times New Roman" w:cs="Times New Roman"/>
        </w:rPr>
      </w:pPr>
    </w:p>
    <w:p w14:paraId="5D1A64EC" w14:textId="77777777" w:rsidR="00991310" w:rsidRDefault="00991310" w:rsidP="00451CF5">
      <w:pPr>
        <w:spacing w:line="360" w:lineRule="auto"/>
        <w:rPr>
          <w:rFonts w:ascii="Times New Roman" w:hAnsi="Times New Roman" w:cs="Times New Roman"/>
        </w:rPr>
      </w:pPr>
    </w:p>
    <w:p w14:paraId="55015C36" w14:textId="77777777" w:rsidR="00991310" w:rsidRPr="00451CF5" w:rsidRDefault="00991310" w:rsidP="00451CF5">
      <w:pPr>
        <w:spacing w:line="360" w:lineRule="auto"/>
        <w:rPr>
          <w:rFonts w:ascii="Times New Roman" w:hAnsi="Times New Roman" w:cs="Times New Roman"/>
        </w:rPr>
      </w:pPr>
    </w:p>
    <w:p w14:paraId="15560478" w14:textId="0FCDE235" w:rsidR="003D7B1D" w:rsidRPr="00451CF5" w:rsidRDefault="00CA7AA2" w:rsidP="00451CF5">
      <w:pPr>
        <w:spacing w:line="360" w:lineRule="auto"/>
        <w:rPr>
          <w:rFonts w:ascii="Times New Roman" w:hAnsi="Times New Roman" w:cs="Times New Roman"/>
        </w:rPr>
      </w:pPr>
      <w:r>
        <w:rPr>
          <w:noProof/>
        </w:rPr>
        <w:drawing>
          <wp:anchor distT="0" distB="0" distL="114300" distR="114300" simplePos="0" relativeHeight="251663360" behindDoc="0" locked="0" layoutInCell="1" allowOverlap="1" wp14:anchorId="7C003E02" wp14:editId="22F74EC0">
            <wp:simplePos x="0" y="0"/>
            <wp:positionH relativeFrom="margin">
              <wp:align>right</wp:align>
            </wp:positionH>
            <wp:positionV relativeFrom="paragraph">
              <wp:posOffset>0</wp:posOffset>
            </wp:positionV>
            <wp:extent cx="1757876" cy="1757876"/>
            <wp:effectExtent l="0" t="0" r="0" b="0"/>
            <wp:wrapSquare wrapText="bothSides"/>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57876" cy="17578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7B1D" w:rsidRPr="00451CF5">
        <w:rPr>
          <w:rFonts w:ascii="Times New Roman" w:hAnsi="Times New Roman" w:cs="Times New Roman"/>
        </w:rPr>
        <w:t>Harjoitus 6:</w:t>
      </w:r>
    </w:p>
    <w:p w14:paraId="1FF62851" w14:textId="23690ABE" w:rsidR="003D7B1D" w:rsidRPr="00451CF5" w:rsidRDefault="003D7B1D" w:rsidP="00451CF5">
      <w:pPr>
        <w:spacing w:line="360" w:lineRule="auto"/>
        <w:rPr>
          <w:rFonts w:ascii="Times New Roman" w:hAnsi="Times New Roman" w:cs="Times New Roman"/>
        </w:rPr>
      </w:pPr>
      <w:r w:rsidRPr="00D63EB6">
        <w:rPr>
          <w:rFonts w:ascii="Times New Roman" w:hAnsi="Times New Roman" w:cs="Times New Roman"/>
          <w:b/>
          <w:bCs/>
        </w:rPr>
        <w:t>Nimi:</w:t>
      </w:r>
      <w:r w:rsidRPr="00451CF5">
        <w:rPr>
          <w:rFonts w:ascii="Times New Roman" w:hAnsi="Times New Roman" w:cs="Times New Roman"/>
        </w:rPr>
        <w:t xml:space="preserve"> Kehon kuuntelu iltaisin- mindfulness harjoitus</w:t>
      </w:r>
    </w:p>
    <w:p w14:paraId="41757229" w14:textId="664C7EDF" w:rsidR="003D7B1D" w:rsidRPr="00451CF5" w:rsidRDefault="003D7B1D" w:rsidP="00451CF5">
      <w:pPr>
        <w:spacing w:line="360" w:lineRule="auto"/>
        <w:rPr>
          <w:rFonts w:ascii="Times New Roman" w:hAnsi="Times New Roman" w:cs="Times New Roman"/>
        </w:rPr>
      </w:pPr>
      <w:r w:rsidRPr="00D63EB6">
        <w:rPr>
          <w:rFonts w:ascii="Times New Roman" w:hAnsi="Times New Roman" w:cs="Times New Roman"/>
          <w:b/>
          <w:bCs/>
        </w:rPr>
        <w:t>Harjoitteen linkki:</w:t>
      </w:r>
      <w:r w:rsidRPr="00451CF5">
        <w:rPr>
          <w:rFonts w:ascii="Times New Roman" w:hAnsi="Times New Roman" w:cs="Times New Roman"/>
        </w:rPr>
        <w:t xml:space="preserve"> </w:t>
      </w:r>
      <w:hyperlink r:id="rId27">
        <w:r w:rsidRPr="00451CF5">
          <w:rPr>
            <w:rStyle w:val="Hyperlinkki"/>
            <w:rFonts w:ascii="Times New Roman" w:hAnsi="Times New Roman" w:cs="Times New Roman"/>
          </w:rPr>
          <w:t>https://www.youtube.com/watch?v=fZ_al1GA8Y8&amp;t=3s</w:t>
        </w:r>
      </w:hyperlink>
      <w:r w:rsidRPr="00451CF5">
        <w:rPr>
          <w:rFonts w:ascii="Times New Roman" w:hAnsi="Times New Roman" w:cs="Times New Roman"/>
        </w:rPr>
        <w:t xml:space="preserve">  </w:t>
      </w:r>
    </w:p>
    <w:p w14:paraId="51A9545A" w14:textId="77777777" w:rsidR="003D7B1D" w:rsidRPr="00451CF5" w:rsidRDefault="003D7B1D" w:rsidP="00451CF5">
      <w:pPr>
        <w:spacing w:line="360" w:lineRule="auto"/>
        <w:rPr>
          <w:rFonts w:ascii="Times New Roman" w:hAnsi="Times New Roman" w:cs="Times New Roman"/>
        </w:rPr>
      </w:pPr>
      <w:r w:rsidRPr="00D63EB6">
        <w:rPr>
          <w:rFonts w:ascii="Times New Roman" w:hAnsi="Times New Roman" w:cs="Times New Roman"/>
          <w:b/>
          <w:bCs/>
        </w:rPr>
        <w:t>Harjoitteen tarkoitus:</w:t>
      </w:r>
      <w:r w:rsidRPr="00451CF5">
        <w:rPr>
          <w:rFonts w:ascii="Times New Roman" w:hAnsi="Times New Roman" w:cs="Times New Roman"/>
        </w:rPr>
        <w:t xml:space="preserve"> Auttaa unen saamisessa ja nukahtamisessa</w:t>
      </w:r>
    </w:p>
    <w:p w14:paraId="6815E925" w14:textId="77777777" w:rsidR="003D7B1D" w:rsidRPr="00451CF5" w:rsidRDefault="003D7B1D" w:rsidP="00451CF5">
      <w:pPr>
        <w:spacing w:line="360" w:lineRule="auto"/>
        <w:rPr>
          <w:rFonts w:ascii="Times New Roman" w:hAnsi="Times New Roman" w:cs="Times New Roman"/>
        </w:rPr>
      </w:pPr>
      <w:r w:rsidRPr="00D63EB6">
        <w:rPr>
          <w:rFonts w:ascii="Times New Roman" w:hAnsi="Times New Roman" w:cs="Times New Roman"/>
          <w:b/>
          <w:bCs/>
        </w:rPr>
        <w:t>Harjoituksen kesto:</w:t>
      </w:r>
      <w:r w:rsidRPr="00451CF5">
        <w:rPr>
          <w:rFonts w:ascii="Times New Roman" w:hAnsi="Times New Roman" w:cs="Times New Roman"/>
        </w:rPr>
        <w:t xml:space="preserve"> 12min 48sek</w:t>
      </w:r>
    </w:p>
    <w:p w14:paraId="2B9E1239" w14:textId="77777777" w:rsidR="003D7B1D" w:rsidRPr="00451CF5" w:rsidRDefault="003D7B1D" w:rsidP="00451CF5">
      <w:pPr>
        <w:spacing w:line="360" w:lineRule="auto"/>
        <w:rPr>
          <w:rFonts w:ascii="Times New Roman" w:hAnsi="Times New Roman" w:cs="Times New Roman"/>
        </w:rPr>
      </w:pPr>
      <w:r w:rsidRPr="00D63EB6">
        <w:rPr>
          <w:rFonts w:ascii="Times New Roman" w:hAnsi="Times New Roman" w:cs="Times New Roman"/>
          <w:b/>
          <w:bCs/>
        </w:rPr>
        <w:t>Harjoituksessa käytettävät välineet:</w:t>
      </w:r>
      <w:r w:rsidRPr="00451CF5">
        <w:rPr>
          <w:rFonts w:ascii="Times New Roman" w:hAnsi="Times New Roman" w:cs="Times New Roman"/>
        </w:rPr>
        <w:t xml:space="preserve"> Voit käyttää peittoa apuna rauhoittumisessa.</w:t>
      </w:r>
    </w:p>
    <w:p w14:paraId="6A2DF01E" w14:textId="77777777" w:rsidR="003D7B1D" w:rsidRPr="00451CF5" w:rsidRDefault="003D7B1D" w:rsidP="00451CF5">
      <w:pPr>
        <w:spacing w:line="360" w:lineRule="auto"/>
        <w:rPr>
          <w:rFonts w:ascii="Times New Roman" w:hAnsi="Times New Roman" w:cs="Times New Roman"/>
        </w:rPr>
      </w:pPr>
      <w:r w:rsidRPr="00D63EB6">
        <w:rPr>
          <w:rFonts w:ascii="Times New Roman" w:hAnsi="Times New Roman" w:cs="Times New Roman"/>
          <w:b/>
          <w:bCs/>
        </w:rPr>
        <w:t>Harjoituksen toteutukseen soveltuva ympäristö</w:t>
      </w:r>
      <w:r w:rsidRPr="00451CF5">
        <w:rPr>
          <w:rFonts w:ascii="Times New Roman" w:hAnsi="Times New Roman" w:cs="Times New Roman"/>
        </w:rPr>
        <w:t>: Rauhallinen ympäristö ja vähän häiriötekijöitä</w:t>
      </w:r>
    </w:p>
    <w:p w14:paraId="65F6FD8C" w14:textId="7F619FD0" w:rsidR="00DB50B4" w:rsidRPr="00451CF5" w:rsidRDefault="003D7B1D" w:rsidP="00451CF5">
      <w:pPr>
        <w:spacing w:line="360" w:lineRule="auto"/>
        <w:rPr>
          <w:rFonts w:ascii="Times New Roman" w:hAnsi="Times New Roman" w:cs="Times New Roman"/>
        </w:rPr>
      </w:pPr>
      <w:r w:rsidRPr="00D63EB6">
        <w:rPr>
          <w:rFonts w:ascii="Times New Roman" w:hAnsi="Times New Roman" w:cs="Times New Roman"/>
          <w:b/>
          <w:bCs/>
        </w:rPr>
        <w:t>Harjoituksen eteneminen:</w:t>
      </w:r>
      <w:r w:rsidRPr="7C00D85A">
        <w:rPr>
          <w:rFonts w:ascii="Times New Roman" w:hAnsi="Times New Roman" w:cs="Times New Roman"/>
        </w:rPr>
        <w:t xml:space="preserve"> Aloita harjoitus menemällä makaamaan ja aseta kädet rennosti kehon viereen lattialle. Sulje silmät, jos se tuntuu mukavalta. Hengitä muutaman kerran pitkään ja syvään. Tunne, kuinka rentoudut lattiaa vasten ja kehon jännitys häipyy jokaisella hengityksellä. Kokeile voitko levittää huomion takaisesti koko kehoon. Tunne sen jälkeen niiden luonnollinen paino ja rentoudu. Tunnustele onko kohossa jännitystä harjoitteen ohjeen mukaisesti koko keho osa kerrallaan. Tarkoituksena on rentoutua niin hyvin, kuin mahdollista ja antaa lihasten rentoutua. Jos mieli on aktiivinen ajatuksista niin ohjaa ajatukset jalkoihin ja niiden tuntemuksiin. Käy läpi koko kehon tuntemukset varpaista päähän asti harjoitteen ohjeiden mukaisesti. Tuo huomio sen jälkeen hengitykseen ja sen liikkeisiin sekä rentoutumiseen. Tunne kaikki kehon tuntemukset hengittämisen aikana. Jos mieli harhautuu muualle niin ohjaa se takaisin huomioimaan kehon tuntemukset hengityksen aikana. Lopuksi avaa silmät ja nouse hitaasti ylös, kun harjoitteesta kuuluu kellon ääni.</w:t>
      </w:r>
    </w:p>
    <w:p w14:paraId="69EE468F" w14:textId="124D2C8D" w:rsidR="7C00D85A" w:rsidRDefault="7C00D85A" w:rsidP="7C00D85A">
      <w:pPr>
        <w:spacing w:line="360" w:lineRule="auto"/>
        <w:rPr>
          <w:rFonts w:ascii="Times New Roman" w:hAnsi="Times New Roman" w:cs="Times New Roman"/>
        </w:rPr>
      </w:pPr>
    </w:p>
    <w:p w14:paraId="7D589DF4" w14:textId="11F40782" w:rsidR="7C00D85A" w:rsidRDefault="7C00D85A" w:rsidP="7C00D85A">
      <w:pPr>
        <w:spacing w:line="360" w:lineRule="auto"/>
        <w:rPr>
          <w:rFonts w:ascii="Times New Roman" w:hAnsi="Times New Roman" w:cs="Times New Roman"/>
        </w:rPr>
      </w:pPr>
    </w:p>
    <w:p w14:paraId="6F327270" w14:textId="77777777" w:rsidR="00753550" w:rsidRDefault="00753550" w:rsidP="7C00D85A">
      <w:pPr>
        <w:spacing w:line="360" w:lineRule="auto"/>
        <w:rPr>
          <w:rFonts w:ascii="Times New Roman" w:hAnsi="Times New Roman" w:cs="Times New Roman"/>
        </w:rPr>
      </w:pPr>
    </w:p>
    <w:p w14:paraId="4C363F94" w14:textId="30FAB6CA" w:rsidR="00562B24" w:rsidRDefault="00E40163" w:rsidP="006A781A">
      <w:pPr>
        <w:pStyle w:val="Otsikko1"/>
      </w:pPr>
      <w:bookmarkStart w:id="2" w:name="_Toc119405749"/>
      <w:bookmarkStart w:id="3" w:name="_Toc127958234"/>
      <w:r>
        <w:t>kategoria</w:t>
      </w:r>
      <w:r w:rsidR="00493E06">
        <w:t xml:space="preserve"> </w:t>
      </w:r>
      <w:r w:rsidR="00247D70">
        <w:t>B</w:t>
      </w:r>
      <w:r>
        <w:t>: stressinhallinta harjoitteet</w:t>
      </w:r>
      <w:bookmarkEnd w:id="2"/>
      <w:bookmarkEnd w:id="3"/>
      <w:r w:rsidR="00562B24">
        <w:t xml:space="preserve"> </w:t>
      </w:r>
    </w:p>
    <w:p w14:paraId="77EAC447" w14:textId="008B6D05" w:rsidR="00162444" w:rsidRDefault="00162444" w:rsidP="00E67557">
      <w:pPr>
        <w:spacing w:line="360" w:lineRule="auto"/>
        <w:rPr>
          <w:rFonts w:ascii="Times New Roman" w:hAnsi="Times New Roman" w:cs="Times New Roman"/>
        </w:rPr>
      </w:pPr>
      <w:r w:rsidRPr="00E67557">
        <w:rPr>
          <w:rFonts w:ascii="Times New Roman" w:hAnsi="Times New Roman" w:cs="Times New Roman"/>
        </w:rPr>
        <w:t xml:space="preserve">Kategoria </w:t>
      </w:r>
      <w:r w:rsidR="0004340B">
        <w:rPr>
          <w:rFonts w:ascii="Times New Roman" w:hAnsi="Times New Roman" w:cs="Times New Roman"/>
        </w:rPr>
        <w:t>B</w:t>
      </w:r>
      <w:r w:rsidRPr="00E67557">
        <w:rPr>
          <w:rFonts w:ascii="Times New Roman" w:hAnsi="Times New Roman" w:cs="Times New Roman"/>
        </w:rPr>
        <w:t>: Stressinhallinta harjoitteet jossa on yhteensä 4 harjoitetta.</w:t>
      </w:r>
    </w:p>
    <w:p w14:paraId="131D98C5" w14:textId="77981288" w:rsidR="00B82DF9" w:rsidRPr="00E67557" w:rsidRDefault="00B82DF9" w:rsidP="00E67557">
      <w:pPr>
        <w:spacing w:line="360" w:lineRule="auto"/>
        <w:rPr>
          <w:rFonts w:ascii="Times New Roman" w:hAnsi="Times New Roman" w:cs="Times New Roman"/>
        </w:rPr>
      </w:pPr>
    </w:p>
    <w:p w14:paraId="0478C232" w14:textId="0160945E" w:rsidR="00162444" w:rsidRPr="00E67557" w:rsidRDefault="00D651CB" w:rsidP="00E67557">
      <w:pPr>
        <w:spacing w:line="360" w:lineRule="auto"/>
        <w:rPr>
          <w:rFonts w:ascii="Times New Roman" w:hAnsi="Times New Roman" w:cs="Times New Roman"/>
        </w:rPr>
      </w:pPr>
      <w:r w:rsidRPr="00D63EB6">
        <w:rPr>
          <w:b/>
          <w:bCs/>
          <w:noProof/>
        </w:rPr>
        <w:drawing>
          <wp:anchor distT="0" distB="0" distL="114300" distR="114300" simplePos="0" relativeHeight="251664384" behindDoc="0" locked="0" layoutInCell="1" allowOverlap="1" wp14:anchorId="64D8CCEA" wp14:editId="7128860E">
            <wp:simplePos x="0" y="0"/>
            <wp:positionH relativeFrom="margin">
              <wp:align>right</wp:align>
            </wp:positionH>
            <wp:positionV relativeFrom="paragraph">
              <wp:posOffset>5813</wp:posOffset>
            </wp:positionV>
            <wp:extent cx="1835687" cy="1835687"/>
            <wp:effectExtent l="0" t="0" r="0" b="0"/>
            <wp:wrapSquare wrapText="bothSides"/>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35687" cy="18356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2444" w:rsidRPr="00D63EB6">
        <w:rPr>
          <w:rFonts w:ascii="Times New Roman" w:hAnsi="Times New Roman" w:cs="Times New Roman"/>
          <w:b/>
          <w:bCs/>
        </w:rPr>
        <w:t>Harjoitus 1</w:t>
      </w:r>
      <w:r w:rsidR="00162444" w:rsidRPr="00E67557">
        <w:rPr>
          <w:rFonts w:ascii="Times New Roman" w:hAnsi="Times New Roman" w:cs="Times New Roman"/>
        </w:rPr>
        <w:t xml:space="preserve">: </w:t>
      </w:r>
    </w:p>
    <w:p w14:paraId="27BEA8F2" w14:textId="12E49A8B" w:rsidR="00162444" w:rsidRPr="00E67557" w:rsidRDefault="00162444" w:rsidP="00E67557">
      <w:pPr>
        <w:spacing w:line="360" w:lineRule="auto"/>
        <w:rPr>
          <w:rFonts w:ascii="Times New Roman" w:hAnsi="Times New Roman" w:cs="Times New Roman"/>
        </w:rPr>
      </w:pPr>
      <w:r w:rsidRPr="00D63EB6">
        <w:rPr>
          <w:rFonts w:ascii="Times New Roman" w:hAnsi="Times New Roman" w:cs="Times New Roman"/>
          <w:b/>
          <w:bCs/>
        </w:rPr>
        <w:t>Nimi:</w:t>
      </w:r>
      <w:r w:rsidRPr="00E67557">
        <w:rPr>
          <w:rFonts w:ascii="Times New Roman" w:hAnsi="Times New Roman" w:cs="Times New Roman"/>
        </w:rPr>
        <w:t xml:space="preserve"> Harjoitus stressin ja jännityksen poistamiseksi</w:t>
      </w:r>
      <w:r w:rsidR="00D651CB">
        <w:rPr>
          <w:rFonts w:ascii="Times New Roman" w:hAnsi="Times New Roman" w:cs="Times New Roman"/>
        </w:rPr>
        <w:t xml:space="preserve"> </w:t>
      </w:r>
    </w:p>
    <w:p w14:paraId="586408E8" w14:textId="22F917EA" w:rsidR="00162444" w:rsidRPr="00E67557" w:rsidRDefault="00162444" w:rsidP="00E67557">
      <w:pPr>
        <w:spacing w:line="360" w:lineRule="auto"/>
        <w:rPr>
          <w:rFonts w:ascii="Times New Roman" w:hAnsi="Times New Roman" w:cs="Times New Roman"/>
        </w:rPr>
      </w:pPr>
      <w:r w:rsidRPr="00D63EB6">
        <w:rPr>
          <w:rFonts w:ascii="Times New Roman" w:hAnsi="Times New Roman" w:cs="Times New Roman"/>
          <w:b/>
          <w:bCs/>
        </w:rPr>
        <w:t>Harjoitteen linkki:</w:t>
      </w:r>
      <w:r w:rsidRPr="00E67557">
        <w:rPr>
          <w:rFonts w:ascii="Times New Roman" w:hAnsi="Times New Roman" w:cs="Times New Roman"/>
        </w:rPr>
        <w:t xml:space="preserve"> </w:t>
      </w:r>
      <w:hyperlink r:id="rId29">
        <w:r w:rsidRPr="00E67557">
          <w:rPr>
            <w:rStyle w:val="Hyperlinkki"/>
            <w:rFonts w:ascii="Times New Roman" w:hAnsi="Times New Roman" w:cs="Times New Roman"/>
          </w:rPr>
          <w:t>https://www.youtube.com/watch?v=6h_BARSvBGw</w:t>
        </w:r>
      </w:hyperlink>
      <w:r w:rsidRPr="00E67557">
        <w:rPr>
          <w:rFonts w:ascii="Times New Roman" w:hAnsi="Times New Roman" w:cs="Times New Roman"/>
        </w:rPr>
        <w:t xml:space="preserve"> </w:t>
      </w:r>
    </w:p>
    <w:p w14:paraId="10B68094" w14:textId="192FE86B" w:rsidR="00162444" w:rsidRPr="00E67557" w:rsidRDefault="00162444" w:rsidP="00E67557">
      <w:pPr>
        <w:spacing w:line="360" w:lineRule="auto"/>
        <w:rPr>
          <w:rFonts w:ascii="Times New Roman" w:hAnsi="Times New Roman" w:cs="Times New Roman"/>
        </w:rPr>
      </w:pPr>
      <w:r w:rsidRPr="00D63EB6">
        <w:rPr>
          <w:rFonts w:ascii="Times New Roman" w:hAnsi="Times New Roman" w:cs="Times New Roman"/>
          <w:b/>
          <w:bCs/>
        </w:rPr>
        <w:t>Harjoitteen tarkoitus</w:t>
      </w:r>
      <w:r w:rsidRPr="00E67557">
        <w:rPr>
          <w:rFonts w:ascii="Times New Roman" w:hAnsi="Times New Roman" w:cs="Times New Roman"/>
        </w:rPr>
        <w:t>: Oppia lievittämään stressiä ja jännitystä</w:t>
      </w:r>
    </w:p>
    <w:p w14:paraId="446F6E81" w14:textId="0278D309" w:rsidR="00162444" w:rsidRPr="00E67557" w:rsidRDefault="00162444" w:rsidP="00E67557">
      <w:pPr>
        <w:spacing w:line="360" w:lineRule="auto"/>
        <w:rPr>
          <w:rFonts w:ascii="Times New Roman" w:hAnsi="Times New Roman" w:cs="Times New Roman"/>
        </w:rPr>
      </w:pPr>
      <w:r w:rsidRPr="00D63EB6">
        <w:rPr>
          <w:rFonts w:ascii="Times New Roman" w:hAnsi="Times New Roman" w:cs="Times New Roman"/>
          <w:b/>
          <w:bCs/>
        </w:rPr>
        <w:t>Harjoituksen kesto:</w:t>
      </w:r>
      <w:r w:rsidRPr="00E67557">
        <w:rPr>
          <w:rFonts w:ascii="Times New Roman" w:hAnsi="Times New Roman" w:cs="Times New Roman"/>
        </w:rPr>
        <w:t xml:space="preserve"> 5min 42sek</w:t>
      </w:r>
    </w:p>
    <w:p w14:paraId="01EF224F" w14:textId="313CB7B6" w:rsidR="00162444" w:rsidRPr="00E67557" w:rsidRDefault="00162444" w:rsidP="00E67557">
      <w:pPr>
        <w:spacing w:line="360" w:lineRule="auto"/>
        <w:rPr>
          <w:rFonts w:ascii="Times New Roman" w:hAnsi="Times New Roman" w:cs="Times New Roman"/>
        </w:rPr>
      </w:pPr>
      <w:r w:rsidRPr="00D63EB6">
        <w:rPr>
          <w:rFonts w:ascii="Times New Roman" w:hAnsi="Times New Roman" w:cs="Times New Roman"/>
          <w:b/>
          <w:bCs/>
        </w:rPr>
        <w:t>Harjoituksessa käytettävät välineet:</w:t>
      </w:r>
      <w:r w:rsidRPr="00E67557">
        <w:rPr>
          <w:rFonts w:ascii="Times New Roman" w:hAnsi="Times New Roman" w:cs="Times New Roman"/>
        </w:rPr>
        <w:t xml:space="preserve"> Tämä harjoitus ei edellytä välineen käyttöä, mutta voit käyttää makuualustaa tai istu tyynyn päällä, jotta sinulla on mukavampi olo harjoitusta tehdessä.</w:t>
      </w:r>
    </w:p>
    <w:p w14:paraId="4E03E333" w14:textId="77777777" w:rsidR="00162444" w:rsidRPr="00E67557" w:rsidRDefault="00162444" w:rsidP="00E67557">
      <w:pPr>
        <w:spacing w:line="360" w:lineRule="auto"/>
        <w:rPr>
          <w:rFonts w:ascii="Times New Roman" w:hAnsi="Times New Roman" w:cs="Times New Roman"/>
        </w:rPr>
      </w:pPr>
      <w:r w:rsidRPr="00D63EB6">
        <w:rPr>
          <w:rFonts w:ascii="Times New Roman" w:hAnsi="Times New Roman" w:cs="Times New Roman"/>
          <w:b/>
          <w:bCs/>
        </w:rPr>
        <w:t>Harjoituksen toteutukseen soveltuva ympäristö</w:t>
      </w:r>
      <w:r w:rsidRPr="00E67557">
        <w:rPr>
          <w:rFonts w:ascii="Times New Roman" w:hAnsi="Times New Roman" w:cs="Times New Roman"/>
        </w:rPr>
        <w:t>: Harjoituksen voi tehdä istuen tai seisten, joten paikalla ei ole väliä. Rauhallinen ympäristö.</w:t>
      </w:r>
    </w:p>
    <w:p w14:paraId="063005B5" w14:textId="7FE21AC0" w:rsidR="00162444" w:rsidRPr="00E67557" w:rsidRDefault="00162444" w:rsidP="00E67557">
      <w:pPr>
        <w:spacing w:line="360" w:lineRule="auto"/>
        <w:rPr>
          <w:rFonts w:ascii="Times New Roman" w:hAnsi="Times New Roman" w:cs="Times New Roman"/>
        </w:rPr>
      </w:pPr>
      <w:r w:rsidRPr="00D63EB6">
        <w:rPr>
          <w:rFonts w:ascii="Times New Roman" w:hAnsi="Times New Roman" w:cs="Times New Roman"/>
          <w:b/>
          <w:bCs/>
        </w:rPr>
        <w:t>Harjoituksen eteneminen</w:t>
      </w:r>
      <w:r w:rsidRPr="00E67557">
        <w:rPr>
          <w:rFonts w:ascii="Times New Roman" w:hAnsi="Times New Roman" w:cs="Times New Roman"/>
        </w:rPr>
        <w:t>: Hengitetään rauhallisesti ja havainnoidaan kehon paino yksi osa kerrallaan. Huomioidaan ympäröivät äänet ja tapahtumat. Keskitetään huomio omaan kehoon ja käydään läpi</w:t>
      </w:r>
      <w:r w:rsidR="00932E0D">
        <w:rPr>
          <w:rFonts w:ascii="Times New Roman" w:hAnsi="Times New Roman" w:cs="Times New Roman"/>
        </w:rPr>
        <w:t>,</w:t>
      </w:r>
      <w:r w:rsidRPr="00E67557">
        <w:rPr>
          <w:rFonts w:ascii="Times New Roman" w:hAnsi="Times New Roman" w:cs="Times New Roman"/>
        </w:rPr>
        <w:t xml:space="preserve"> tuntuuko esimerkiksi jännitystä tai kireyttä kehossa. Mielikuvaharjoituksen omaisesti kuvitellaan auringonvalo ja lämpö, mikä käy kehon läpi yksi osa kerrallaan. Rentoutetaan koko keho ja sen lihakset. Muistetaan rauhallinen hengitys koko harjoituksen ajan. Harjoituksen voi palauttaa mieleen päivän aikana ja muistella miltä auringon lämpö tuntuu, jos on tarpeen.  </w:t>
      </w:r>
    </w:p>
    <w:p w14:paraId="7B57A3A0" w14:textId="77777777" w:rsidR="00162444" w:rsidRPr="00E67557" w:rsidRDefault="00162444" w:rsidP="00E67557">
      <w:pPr>
        <w:spacing w:line="360" w:lineRule="auto"/>
        <w:rPr>
          <w:rFonts w:ascii="Times New Roman" w:hAnsi="Times New Roman" w:cs="Times New Roman"/>
        </w:rPr>
      </w:pPr>
    </w:p>
    <w:p w14:paraId="6C2D3E23" w14:textId="77777777" w:rsidR="00162444" w:rsidRDefault="00162444" w:rsidP="00E67557">
      <w:pPr>
        <w:spacing w:line="360" w:lineRule="auto"/>
        <w:rPr>
          <w:rFonts w:ascii="Times New Roman" w:hAnsi="Times New Roman" w:cs="Times New Roman"/>
        </w:rPr>
      </w:pPr>
    </w:p>
    <w:p w14:paraId="6D77D8F4" w14:textId="77777777" w:rsidR="00C54902" w:rsidRDefault="00C54902" w:rsidP="00E67557">
      <w:pPr>
        <w:spacing w:line="360" w:lineRule="auto"/>
        <w:rPr>
          <w:rFonts w:ascii="Times New Roman" w:hAnsi="Times New Roman" w:cs="Times New Roman"/>
        </w:rPr>
      </w:pPr>
    </w:p>
    <w:p w14:paraId="509B4A9A" w14:textId="77777777" w:rsidR="00C54902" w:rsidRDefault="00C54902" w:rsidP="00E67557">
      <w:pPr>
        <w:spacing w:line="360" w:lineRule="auto"/>
        <w:rPr>
          <w:rFonts w:ascii="Times New Roman" w:hAnsi="Times New Roman" w:cs="Times New Roman"/>
        </w:rPr>
      </w:pPr>
    </w:p>
    <w:p w14:paraId="728D7CD6" w14:textId="77777777" w:rsidR="00C54902" w:rsidRDefault="00C54902" w:rsidP="00E67557">
      <w:pPr>
        <w:spacing w:line="360" w:lineRule="auto"/>
        <w:rPr>
          <w:rFonts w:ascii="Times New Roman" w:hAnsi="Times New Roman" w:cs="Times New Roman"/>
        </w:rPr>
      </w:pPr>
    </w:p>
    <w:p w14:paraId="10ADCD39" w14:textId="77777777" w:rsidR="00C54902" w:rsidRDefault="00C54902" w:rsidP="00E67557">
      <w:pPr>
        <w:spacing w:line="360" w:lineRule="auto"/>
        <w:rPr>
          <w:rFonts w:ascii="Times New Roman" w:hAnsi="Times New Roman" w:cs="Times New Roman"/>
        </w:rPr>
      </w:pPr>
    </w:p>
    <w:p w14:paraId="73E58238" w14:textId="77777777" w:rsidR="00C54902" w:rsidRDefault="00C54902" w:rsidP="00E67557">
      <w:pPr>
        <w:spacing w:line="360" w:lineRule="auto"/>
        <w:rPr>
          <w:rFonts w:ascii="Times New Roman" w:hAnsi="Times New Roman" w:cs="Times New Roman"/>
        </w:rPr>
      </w:pPr>
    </w:p>
    <w:p w14:paraId="0B26070B" w14:textId="77777777" w:rsidR="00C54902" w:rsidRDefault="00C54902" w:rsidP="00E67557">
      <w:pPr>
        <w:spacing w:line="360" w:lineRule="auto"/>
        <w:rPr>
          <w:rFonts w:ascii="Times New Roman" w:hAnsi="Times New Roman" w:cs="Times New Roman"/>
        </w:rPr>
      </w:pPr>
    </w:p>
    <w:p w14:paraId="1E639E31" w14:textId="77777777" w:rsidR="00C54902" w:rsidRDefault="00C54902" w:rsidP="00E67557">
      <w:pPr>
        <w:spacing w:line="360" w:lineRule="auto"/>
        <w:rPr>
          <w:rFonts w:ascii="Times New Roman" w:hAnsi="Times New Roman" w:cs="Times New Roman"/>
        </w:rPr>
      </w:pPr>
    </w:p>
    <w:p w14:paraId="35B618C4" w14:textId="77777777" w:rsidR="00C54902" w:rsidRPr="00E67557" w:rsidRDefault="00C54902" w:rsidP="00E67557">
      <w:pPr>
        <w:spacing w:line="360" w:lineRule="auto"/>
        <w:rPr>
          <w:rFonts w:ascii="Times New Roman" w:hAnsi="Times New Roman" w:cs="Times New Roman"/>
        </w:rPr>
      </w:pPr>
    </w:p>
    <w:p w14:paraId="1EB5BF3A" w14:textId="6EACBDB1" w:rsidR="00162444" w:rsidRPr="00E67557" w:rsidRDefault="00457337" w:rsidP="00E67557">
      <w:pPr>
        <w:spacing w:line="360" w:lineRule="auto"/>
        <w:rPr>
          <w:rFonts w:ascii="Times New Roman" w:hAnsi="Times New Roman" w:cs="Times New Roman"/>
        </w:rPr>
      </w:pPr>
      <w:r w:rsidRPr="00457337">
        <w:rPr>
          <w:noProof/>
        </w:rPr>
        <w:drawing>
          <wp:anchor distT="0" distB="0" distL="114300" distR="114300" simplePos="0" relativeHeight="251665408" behindDoc="0" locked="0" layoutInCell="1" allowOverlap="1" wp14:anchorId="6050A6E9" wp14:editId="0B0DCCA2">
            <wp:simplePos x="0" y="0"/>
            <wp:positionH relativeFrom="margin">
              <wp:align>right</wp:align>
            </wp:positionH>
            <wp:positionV relativeFrom="paragraph">
              <wp:posOffset>195</wp:posOffset>
            </wp:positionV>
            <wp:extent cx="1633220" cy="1633220"/>
            <wp:effectExtent l="0" t="0" r="5080" b="5080"/>
            <wp:wrapSquare wrapText="bothSides"/>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1633220" cy="1633220"/>
                    </a:xfrm>
                    <a:prstGeom prst="rect">
                      <a:avLst/>
                    </a:prstGeom>
                  </pic:spPr>
                </pic:pic>
              </a:graphicData>
            </a:graphic>
            <wp14:sizeRelH relativeFrom="margin">
              <wp14:pctWidth>0</wp14:pctWidth>
            </wp14:sizeRelH>
            <wp14:sizeRelV relativeFrom="margin">
              <wp14:pctHeight>0</wp14:pctHeight>
            </wp14:sizeRelV>
          </wp:anchor>
        </w:drawing>
      </w:r>
      <w:r w:rsidR="00162444" w:rsidRPr="00E67557">
        <w:rPr>
          <w:rFonts w:ascii="Times New Roman" w:hAnsi="Times New Roman" w:cs="Times New Roman"/>
        </w:rPr>
        <w:t>Harjoitus 2:</w:t>
      </w:r>
    </w:p>
    <w:p w14:paraId="3D75C6F2" w14:textId="2A2BD590" w:rsidR="00162444" w:rsidRPr="00E67557" w:rsidRDefault="00162444" w:rsidP="00E67557">
      <w:pPr>
        <w:spacing w:line="360" w:lineRule="auto"/>
        <w:rPr>
          <w:rFonts w:ascii="Times New Roman" w:hAnsi="Times New Roman" w:cs="Times New Roman"/>
        </w:rPr>
      </w:pPr>
      <w:r w:rsidRPr="00D63EB6">
        <w:rPr>
          <w:rFonts w:ascii="Times New Roman" w:hAnsi="Times New Roman" w:cs="Times New Roman"/>
          <w:b/>
          <w:bCs/>
        </w:rPr>
        <w:t>Nimi:</w:t>
      </w:r>
      <w:r w:rsidRPr="00E67557">
        <w:rPr>
          <w:rFonts w:ascii="Times New Roman" w:hAnsi="Times New Roman" w:cs="Times New Roman"/>
        </w:rPr>
        <w:t xml:space="preserve"> Unirentoutus stressikupla</w:t>
      </w:r>
    </w:p>
    <w:p w14:paraId="6A5E1890" w14:textId="77777777" w:rsidR="00162444" w:rsidRPr="00E67557" w:rsidRDefault="00162444" w:rsidP="00E67557">
      <w:pPr>
        <w:spacing w:line="360" w:lineRule="auto"/>
        <w:rPr>
          <w:rFonts w:ascii="Times New Roman" w:hAnsi="Times New Roman" w:cs="Times New Roman"/>
        </w:rPr>
      </w:pPr>
      <w:r w:rsidRPr="00D63EB6">
        <w:rPr>
          <w:rFonts w:ascii="Times New Roman" w:hAnsi="Times New Roman" w:cs="Times New Roman"/>
          <w:b/>
          <w:bCs/>
        </w:rPr>
        <w:t>Harjoitteen linkki</w:t>
      </w:r>
      <w:r w:rsidRPr="00E67557">
        <w:rPr>
          <w:rFonts w:ascii="Times New Roman" w:hAnsi="Times New Roman" w:cs="Times New Roman"/>
        </w:rPr>
        <w:t xml:space="preserve">: </w:t>
      </w:r>
      <w:hyperlink r:id="rId31">
        <w:r w:rsidRPr="00E67557">
          <w:rPr>
            <w:rStyle w:val="Hyperlinkki"/>
            <w:rFonts w:ascii="Times New Roman" w:hAnsi="Times New Roman" w:cs="Times New Roman"/>
          </w:rPr>
          <w:t>https://www.youtube.com/watch?v=xD2QQI0oxqg</w:t>
        </w:r>
      </w:hyperlink>
      <w:r w:rsidRPr="00E67557">
        <w:rPr>
          <w:rFonts w:ascii="Times New Roman" w:hAnsi="Times New Roman" w:cs="Times New Roman"/>
        </w:rPr>
        <w:t xml:space="preserve"> </w:t>
      </w:r>
    </w:p>
    <w:p w14:paraId="36E146AC" w14:textId="77777777" w:rsidR="00162444" w:rsidRPr="00E67557" w:rsidRDefault="00162444" w:rsidP="00E67557">
      <w:pPr>
        <w:spacing w:line="360" w:lineRule="auto"/>
        <w:rPr>
          <w:rFonts w:ascii="Times New Roman" w:hAnsi="Times New Roman" w:cs="Times New Roman"/>
        </w:rPr>
      </w:pPr>
      <w:r w:rsidRPr="00D63EB6">
        <w:rPr>
          <w:rFonts w:ascii="Times New Roman" w:hAnsi="Times New Roman" w:cs="Times New Roman"/>
          <w:b/>
          <w:bCs/>
        </w:rPr>
        <w:t>Harjoitteen tarkoitus</w:t>
      </w:r>
      <w:r w:rsidRPr="00E67557">
        <w:rPr>
          <w:rFonts w:ascii="Times New Roman" w:hAnsi="Times New Roman" w:cs="Times New Roman"/>
        </w:rPr>
        <w:t xml:space="preserve">: Rentouttaa keho ennen nukkumaanmenoa </w:t>
      </w:r>
    </w:p>
    <w:p w14:paraId="7B60FFB6" w14:textId="77777777" w:rsidR="00162444" w:rsidRPr="00E67557" w:rsidRDefault="00162444" w:rsidP="00E67557">
      <w:pPr>
        <w:spacing w:line="360" w:lineRule="auto"/>
        <w:rPr>
          <w:rFonts w:ascii="Times New Roman" w:hAnsi="Times New Roman" w:cs="Times New Roman"/>
        </w:rPr>
      </w:pPr>
      <w:r w:rsidRPr="00D63EB6">
        <w:rPr>
          <w:rFonts w:ascii="Times New Roman" w:hAnsi="Times New Roman" w:cs="Times New Roman"/>
          <w:b/>
          <w:bCs/>
        </w:rPr>
        <w:t>Harjoituksen kesto</w:t>
      </w:r>
      <w:r w:rsidRPr="00E67557">
        <w:rPr>
          <w:rFonts w:ascii="Times New Roman" w:hAnsi="Times New Roman" w:cs="Times New Roman"/>
        </w:rPr>
        <w:t>: 7min 50sek</w:t>
      </w:r>
    </w:p>
    <w:p w14:paraId="533ED10B" w14:textId="77777777" w:rsidR="00162444" w:rsidRPr="00E67557" w:rsidRDefault="00162444" w:rsidP="00E67557">
      <w:pPr>
        <w:spacing w:line="360" w:lineRule="auto"/>
        <w:rPr>
          <w:rFonts w:ascii="Times New Roman" w:hAnsi="Times New Roman" w:cs="Times New Roman"/>
        </w:rPr>
      </w:pPr>
      <w:r w:rsidRPr="00D63EB6">
        <w:rPr>
          <w:rFonts w:ascii="Times New Roman" w:hAnsi="Times New Roman" w:cs="Times New Roman"/>
          <w:b/>
          <w:bCs/>
        </w:rPr>
        <w:t>Harjoituksessa käytettävät välineet</w:t>
      </w:r>
      <w:r w:rsidRPr="00E67557">
        <w:rPr>
          <w:rFonts w:ascii="Times New Roman" w:hAnsi="Times New Roman" w:cs="Times New Roman"/>
        </w:rPr>
        <w:t>: Tämä harjoitus ei edellytä välineen käyttöä, mutta voit käyttää makuualustaa ja peittoa, jotta sinulla on mukavampi olo harjoitusta tehdessä.</w:t>
      </w:r>
    </w:p>
    <w:p w14:paraId="2BE66A70" w14:textId="77777777" w:rsidR="00162444" w:rsidRPr="00E67557" w:rsidRDefault="00162444" w:rsidP="00E67557">
      <w:pPr>
        <w:spacing w:line="360" w:lineRule="auto"/>
        <w:rPr>
          <w:rFonts w:ascii="Times New Roman" w:hAnsi="Times New Roman" w:cs="Times New Roman"/>
        </w:rPr>
      </w:pPr>
      <w:r w:rsidRPr="00D63EB6">
        <w:rPr>
          <w:rFonts w:ascii="Times New Roman" w:hAnsi="Times New Roman" w:cs="Times New Roman"/>
          <w:b/>
          <w:bCs/>
        </w:rPr>
        <w:t>Harjoituksen toteutukseen soveltuva ympäristö</w:t>
      </w:r>
      <w:r w:rsidRPr="00E67557">
        <w:rPr>
          <w:rFonts w:ascii="Times New Roman" w:hAnsi="Times New Roman" w:cs="Times New Roman"/>
        </w:rPr>
        <w:t xml:space="preserve">: Rauhallinen ympäristö esimerkiksi oma sänky ennen nukkumaan menoa. Sopii tehtäväksi myös keskellä yötä, kun ei saa unta. </w:t>
      </w:r>
    </w:p>
    <w:p w14:paraId="418E238D" w14:textId="77777777" w:rsidR="00162444" w:rsidRPr="00E67557" w:rsidRDefault="00162444" w:rsidP="00E67557">
      <w:pPr>
        <w:spacing w:line="360" w:lineRule="auto"/>
        <w:rPr>
          <w:rFonts w:ascii="Times New Roman" w:hAnsi="Times New Roman" w:cs="Times New Roman"/>
        </w:rPr>
      </w:pPr>
      <w:r w:rsidRPr="00D63EB6">
        <w:rPr>
          <w:rFonts w:ascii="Times New Roman" w:hAnsi="Times New Roman" w:cs="Times New Roman"/>
          <w:b/>
          <w:bCs/>
        </w:rPr>
        <w:t>Harjoituksen eteneminen</w:t>
      </w:r>
      <w:r w:rsidRPr="00E67557">
        <w:rPr>
          <w:rFonts w:ascii="Times New Roman" w:hAnsi="Times New Roman" w:cs="Times New Roman"/>
        </w:rPr>
        <w:t>: Asetu hyvään asentoon, vaikka selinmakuulle ja hengitä rauhallisesti palleaan asti. Ajattele, että uloshengitys on pidempi kuin sisäänhengitys, voit käyttää tähän laskemista apuna. Rentouta ja huomioi koko keho osa kerrallaan varpaista kohti päätä ohjeiden mukaan. Hengitä rauhallisesti koko harjoituksen ajan. Lopuksi kiitä kehoa päivästä sekä rentoutuksesta.</w:t>
      </w:r>
    </w:p>
    <w:p w14:paraId="04F6C266" w14:textId="77777777" w:rsidR="00162444" w:rsidRDefault="00162444" w:rsidP="00E67557">
      <w:pPr>
        <w:spacing w:line="360" w:lineRule="auto"/>
        <w:rPr>
          <w:rFonts w:ascii="Times New Roman" w:hAnsi="Times New Roman" w:cs="Times New Roman"/>
        </w:rPr>
      </w:pPr>
    </w:p>
    <w:p w14:paraId="095CC06E" w14:textId="77777777" w:rsidR="00457337" w:rsidRDefault="00457337" w:rsidP="00E67557">
      <w:pPr>
        <w:spacing w:line="360" w:lineRule="auto"/>
        <w:rPr>
          <w:rFonts w:ascii="Times New Roman" w:hAnsi="Times New Roman" w:cs="Times New Roman"/>
        </w:rPr>
      </w:pPr>
    </w:p>
    <w:p w14:paraId="6938A38C" w14:textId="77777777" w:rsidR="00457337" w:rsidRDefault="00457337" w:rsidP="00E67557">
      <w:pPr>
        <w:spacing w:line="360" w:lineRule="auto"/>
        <w:rPr>
          <w:rFonts w:ascii="Times New Roman" w:hAnsi="Times New Roman" w:cs="Times New Roman"/>
        </w:rPr>
      </w:pPr>
    </w:p>
    <w:p w14:paraId="0B8CAC18" w14:textId="77777777" w:rsidR="00457337" w:rsidRDefault="00457337" w:rsidP="00E67557">
      <w:pPr>
        <w:spacing w:line="360" w:lineRule="auto"/>
        <w:rPr>
          <w:rFonts w:ascii="Times New Roman" w:hAnsi="Times New Roman" w:cs="Times New Roman"/>
        </w:rPr>
      </w:pPr>
    </w:p>
    <w:p w14:paraId="1A8C054A" w14:textId="77777777" w:rsidR="00457337" w:rsidRDefault="00457337" w:rsidP="00E67557">
      <w:pPr>
        <w:spacing w:line="360" w:lineRule="auto"/>
        <w:rPr>
          <w:rFonts w:ascii="Times New Roman" w:hAnsi="Times New Roman" w:cs="Times New Roman"/>
        </w:rPr>
      </w:pPr>
    </w:p>
    <w:p w14:paraId="6E479F7D" w14:textId="77777777" w:rsidR="00457337" w:rsidRDefault="00457337" w:rsidP="00E67557">
      <w:pPr>
        <w:spacing w:line="360" w:lineRule="auto"/>
        <w:rPr>
          <w:rFonts w:ascii="Times New Roman" w:hAnsi="Times New Roman" w:cs="Times New Roman"/>
        </w:rPr>
      </w:pPr>
    </w:p>
    <w:p w14:paraId="3E54D519" w14:textId="77777777" w:rsidR="00457337" w:rsidRDefault="00457337" w:rsidP="00E67557">
      <w:pPr>
        <w:spacing w:line="360" w:lineRule="auto"/>
        <w:rPr>
          <w:rFonts w:ascii="Times New Roman" w:hAnsi="Times New Roman" w:cs="Times New Roman"/>
        </w:rPr>
      </w:pPr>
    </w:p>
    <w:p w14:paraId="654A3165" w14:textId="77777777" w:rsidR="00457337" w:rsidRDefault="00457337" w:rsidP="00E67557">
      <w:pPr>
        <w:spacing w:line="360" w:lineRule="auto"/>
        <w:rPr>
          <w:rFonts w:ascii="Times New Roman" w:hAnsi="Times New Roman" w:cs="Times New Roman"/>
        </w:rPr>
      </w:pPr>
    </w:p>
    <w:p w14:paraId="79438B03" w14:textId="77777777" w:rsidR="00457337" w:rsidRDefault="00457337" w:rsidP="00E67557">
      <w:pPr>
        <w:spacing w:line="360" w:lineRule="auto"/>
        <w:rPr>
          <w:rFonts w:ascii="Times New Roman" w:hAnsi="Times New Roman" w:cs="Times New Roman"/>
        </w:rPr>
      </w:pPr>
    </w:p>
    <w:p w14:paraId="37800FE3" w14:textId="77777777" w:rsidR="00457337" w:rsidRDefault="00457337" w:rsidP="00E67557">
      <w:pPr>
        <w:spacing w:line="360" w:lineRule="auto"/>
        <w:rPr>
          <w:rFonts w:ascii="Times New Roman" w:hAnsi="Times New Roman" w:cs="Times New Roman"/>
        </w:rPr>
      </w:pPr>
    </w:p>
    <w:p w14:paraId="3E1CA13E" w14:textId="77777777" w:rsidR="00457337" w:rsidRDefault="00457337" w:rsidP="00E67557">
      <w:pPr>
        <w:spacing w:line="360" w:lineRule="auto"/>
        <w:rPr>
          <w:rFonts w:ascii="Times New Roman" w:hAnsi="Times New Roman" w:cs="Times New Roman"/>
        </w:rPr>
      </w:pPr>
    </w:p>
    <w:p w14:paraId="429B9589" w14:textId="77777777" w:rsidR="00457337" w:rsidRDefault="00457337" w:rsidP="00E67557">
      <w:pPr>
        <w:spacing w:line="360" w:lineRule="auto"/>
        <w:rPr>
          <w:rFonts w:ascii="Times New Roman" w:hAnsi="Times New Roman" w:cs="Times New Roman"/>
        </w:rPr>
      </w:pPr>
    </w:p>
    <w:p w14:paraId="3C668847" w14:textId="77777777" w:rsidR="00457337" w:rsidRDefault="00457337" w:rsidP="00E67557">
      <w:pPr>
        <w:spacing w:line="360" w:lineRule="auto"/>
        <w:rPr>
          <w:rFonts w:ascii="Times New Roman" w:hAnsi="Times New Roman" w:cs="Times New Roman"/>
        </w:rPr>
      </w:pPr>
    </w:p>
    <w:p w14:paraId="073DFCDA" w14:textId="77777777" w:rsidR="00457337" w:rsidRDefault="00457337" w:rsidP="00E67557">
      <w:pPr>
        <w:spacing w:line="360" w:lineRule="auto"/>
        <w:rPr>
          <w:rFonts w:ascii="Times New Roman" w:hAnsi="Times New Roman" w:cs="Times New Roman"/>
        </w:rPr>
      </w:pPr>
    </w:p>
    <w:p w14:paraId="5B459AFF" w14:textId="77777777" w:rsidR="00457337" w:rsidRDefault="00457337" w:rsidP="00E67557">
      <w:pPr>
        <w:spacing w:line="360" w:lineRule="auto"/>
        <w:rPr>
          <w:rFonts w:ascii="Times New Roman" w:hAnsi="Times New Roman" w:cs="Times New Roman"/>
        </w:rPr>
      </w:pPr>
    </w:p>
    <w:p w14:paraId="7321CC17" w14:textId="77777777" w:rsidR="00457337" w:rsidRPr="00E67557" w:rsidRDefault="00457337" w:rsidP="00E67557">
      <w:pPr>
        <w:spacing w:line="360" w:lineRule="auto"/>
        <w:rPr>
          <w:rFonts w:ascii="Times New Roman" w:hAnsi="Times New Roman" w:cs="Times New Roman"/>
        </w:rPr>
      </w:pPr>
    </w:p>
    <w:p w14:paraId="098C854C" w14:textId="10844CBF" w:rsidR="00162444" w:rsidRPr="00E67557" w:rsidRDefault="00C42366" w:rsidP="00E67557">
      <w:pPr>
        <w:spacing w:line="360" w:lineRule="auto"/>
        <w:rPr>
          <w:rFonts w:ascii="Times New Roman" w:hAnsi="Times New Roman" w:cs="Times New Roman"/>
        </w:rPr>
      </w:pPr>
      <w:r w:rsidRPr="00C42366">
        <w:rPr>
          <w:noProof/>
        </w:rPr>
        <w:drawing>
          <wp:anchor distT="0" distB="0" distL="114300" distR="114300" simplePos="0" relativeHeight="251666432" behindDoc="0" locked="0" layoutInCell="1" allowOverlap="1" wp14:anchorId="732A9A7B" wp14:editId="1A0F06DC">
            <wp:simplePos x="0" y="0"/>
            <wp:positionH relativeFrom="margin">
              <wp:align>right</wp:align>
            </wp:positionH>
            <wp:positionV relativeFrom="paragraph">
              <wp:posOffset>6350</wp:posOffset>
            </wp:positionV>
            <wp:extent cx="1555200" cy="1555200"/>
            <wp:effectExtent l="0" t="0" r="6985" b="6985"/>
            <wp:wrapSquare wrapText="bothSides"/>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1555200" cy="1555200"/>
                    </a:xfrm>
                    <a:prstGeom prst="rect">
                      <a:avLst/>
                    </a:prstGeom>
                  </pic:spPr>
                </pic:pic>
              </a:graphicData>
            </a:graphic>
            <wp14:sizeRelH relativeFrom="margin">
              <wp14:pctWidth>0</wp14:pctWidth>
            </wp14:sizeRelH>
            <wp14:sizeRelV relativeFrom="margin">
              <wp14:pctHeight>0</wp14:pctHeight>
            </wp14:sizeRelV>
          </wp:anchor>
        </w:drawing>
      </w:r>
      <w:r w:rsidR="00162444" w:rsidRPr="00E67557">
        <w:rPr>
          <w:rFonts w:ascii="Times New Roman" w:hAnsi="Times New Roman" w:cs="Times New Roman"/>
        </w:rPr>
        <w:t>Harjoitus 3:</w:t>
      </w:r>
    </w:p>
    <w:p w14:paraId="6EE25799" w14:textId="4B15705C" w:rsidR="00162444" w:rsidRPr="00E67557" w:rsidRDefault="00162444" w:rsidP="00E67557">
      <w:pPr>
        <w:spacing w:line="360" w:lineRule="auto"/>
        <w:rPr>
          <w:rFonts w:ascii="Times New Roman" w:hAnsi="Times New Roman" w:cs="Times New Roman"/>
        </w:rPr>
      </w:pPr>
      <w:r w:rsidRPr="00454076">
        <w:rPr>
          <w:rFonts w:ascii="Times New Roman" w:hAnsi="Times New Roman" w:cs="Times New Roman"/>
          <w:b/>
          <w:bCs/>
        </w:rPr>
        <w:t>Nimi:</w:t>
      </w:r>
      <w:r w:rsidRPr="00E67557">
        <w:rPr>
          <w:rFonts w:ascii="Times New Roman" w:hAnsi="Times New Roman" w:cs="Times New Roman"/>
        </w:rPr>
        <w:t xml:space="preserve"> Pika-apu stressinhallintaan</w:t>
      </w:r>
    </w:p>
    <w:p w14:paraId="7C47821D" w14:textId="65DC1314" w:rsidR="00162444" w:rsidRPr="00E67557" w:rsidRDefault="00162444" w:rsidP="00E67557">
      <w:pPr>
        <w:spacing w:line="360" w:lineRule="auto"/>
        <w:rPr>
          <w:rFonts w:ascii="Times New Roman" w:hAnsi="Times New Roman" w:cs="Times New Roman"/>
        </w:rPr>
      </w:pPr>
      <w:r w:rsidRPr="00454076">
        <w:rPr>
          <w:rFonts w:ascii="Times New Roman" w:hAnsi="Times New Roman" w:cs="Times New Roman"/>
          <w:b/>
          <w:bCs/>
        </w:rPr>
        <w:t>Harjoitteen</w:t>
      </w:r>
      <w:r w:rsidR="00487A6F">
        <w:rPr>
          <w:rFonts w:ascii="Times New Roman" w:hAnsi="Times New Roman" w:cs="Times New Roman"/>
          <w:b/>
          <w:bCs/>
        </w:rPr>
        <w:t xml:space="preserve"> </w:t>
      </w:r>
      <w:r w:rsidRPr="00454076">
        <w:rPr>
          <w:rFonts w:ascii="Times New Roman" w:hAnsi="Times New Roman" w:cs="Times New Roman"/>
          <w:b/>
          <w:bCs/>
        </w:rPr>
        <w:t>linkki</w:t>
      </w:r>
      <w:r w:rsidRPr="00E67557">
        <w:rPr>
          <w:rFonts w:ascii="Times New Roman" w:hAnsi="Times New Roman" w:cs="Times New Roman"/>
        </w:rPr>
        <w:t xml:space="preserve">: </w:t>
      </w:r>
      <w:hyperlink r:id="rId33">
        <w:r w:rsidRPr="00E67557">
          <w:rPr>
            <w:rStyle w:val="Hyperlinkki"/>
            <w:rFonts w:ascii="Times New Roman" w:hAnsi="Times New Roman" w:cs="Times New Roman"/>
          </w:rPr>
          <w:t>https://www.youtube.com/watch?v=6UzxSjJiDIE</w:t>
        </w:r>
      </w:hyperlink>
      <w:r w:rsidRPr="00E67557">
        <w:rPr>
          <w:rFonts w:ascii="Times New Roman" w:hAnsi="Times New Roman" w:cs="Times New Roman"/>
        </w:rPr>
        <w:t xml:space="preserve"> </w:t>
      </w:r>
    </w:p>
    <w:p w14:paraId="5E57845A" w14:textId="12E2D45E" w:rsidR="00162444" w:rsidRPr="00E4395A" w:rsidRDefault="00162444" w:rsidP="00E67557">
      <w:pPr>
        <w:spacing w:line="360" w:lineRule="auto"/>
        <w:rPr>
          <w:rFonts w:ascii="Times New Roman" w:hAnsi="Times New Roman" w:cs="Times New Roman"/>
        </w:rPr>
      </w:pPr>
      <w:r w:rsidRPr="00561F97">
        <w:rPr>
          <w:rFonts w:ascii="Times New Roman" w:hAnsi="Times New Roman" w:cs="Times New Roman"/>
          <w:b/>
          <w:bCs/>
        </w:rPr>
        <w:t>Harjoitteen tarkoitus:</w:t>
      </w:r>
      <w:r w:rsidR="00E4395A">
        <w:rPr>
          <w:rFonts w:ascii="Times New Roman" w:hAnsi="Times New Roman" w:cs="Times New Roman"/>
          <w:b/>
          <w:bCs/>
        </w:rPr>
        <w:t xml:space="preserve"> </w:t>
      </w:r>
      <w:r w:rsidR="00E4395A" w:rsidRPr="00E4395A">
        <w:rPr>
          <w:rFonts w:ascii="Times New Roman" w:hAnsi="Times New Roman" w:cs="Times New Roman"/>
        </w:rPr>
        <w:t>Saada nopea apu stressin hallintaan</w:t>
      </w:r>
      <w:r w:rsidR="00487A6F">
        <w:rPr>
          <w:rFonts w:ascii="Times New Roman" w:hAnsi="Times New Roman" w:cs="Times New Roman"/>
        </w:rPr>
        <w:t xml:space="preserve"> sekä levottomalle ja ahdistuneelle mielelle.</w:t>
      </w:r>
    </w:p>
    <w:p w14:paraId="5E7D473C" w14:textId="77777777" w:rsidR="00162444" w:rsidRPr="00E67557" w:rsidRDefault="00162444" w:rsidP="00E67557">
      <w:pPr>
        <w:spacing w:line="360" w:lineRule="auto"/>
        <w:rPr>
          <w:rFonts w:ascii="Times New Roman" w:hAnsi="Times New Roman" w:cs="Times New Roman"/>
        </w:rPr>
      </w:pPr>
      <w:r w:rsidRPr="00561F97">
        <w:rPr>
          <w:rFonts w:ascii="Times New Roman" w:hAnsi="Times New Roman" w:cs="Times New Roman"/>
          <w:b/>
          <w:bCs/>
        </w:rPr>
        <w:t>Harjoituksen kesto</w:t>
      </w:r>
      <w:r w:rsidRPr="00E67557">
        <w:rPr>
          <w:rFonts w:ascii="Times New Roman" w:hAnsi="Times New Roman" w:cs="Times New Roman"/>
        </w:rPr>
        <w:t>: 5min 4sek</w:t>
      </w:r>
    </w:p>
    <w:p w14:paraId="0722C123" w14:textId="77777777" w:rsidR="00162444" w:rsidRPr="00E67557" w:rsidRDefault="00162444" w:rsidP="00E67557">
      <w:pPr>
        <w:spacing w:line="360" w:lineRule="auto"/>
        <w:rPr>
          <w:rFonts w:ascii="Times New Roman" w:hAnsi="Times New Roman" w:cs="Times New Roman"/>
        </w:rPr>
      </w:pPr>
      <w:r w:rsidRPr="00561F97">
        <w:rPr>
          <w:rFonts w:ascii="Times New Roman" w:hAnsi="Times New Roman" w:cs="Times New Roman"/>
          <w:b/>
          <w:bCs/>
        </w:rPr>
        <w:t>Harjoituksessa käytettävät välineet</w:t>
      </w:r>
      <w:r w:rsidRPr="00E67557">
        <w:rPr>
          <w:rFonts w:ascii="Times New Roman" w:hAnsi="Times New Roman" w:cs="Times New Roman"/>
        </w:rPr>
        <w:t>: Tämä harjoitus ei edellytä välineen käyttöä, mutta voit käyttää makuualustaa tai mennä tyynyn päälle istumaan, jotta sinulla on mukavampi olo harjoitusta tehdessä.</w:t>
      </w:r>
    </w:p>
    <w:p w14:paraId="5B580440" w14:textId="77777777" w:rsidR="00162444" w:rsidRPr="00E67557" w:rsidRDefault="00162444" w:rsidP="00E67557">
      <w:pPr>
        <w:spacing w:line="360" w:lineRule="auto"/>
        <w:rPr>
          <w:rFonts w:ascii="Times New Roman" w:hAnsi="Times New Roman" w:cs="Times New Roman"/>
        </w:rPr>
      </w:pPr>
      <w:r w:rsidRPr="00CA4371">
        <w:rPr>
          <w:rFonts w:ascii="Times New Roman" w:hAnsi="Times New Roman" w:cs="Times New Roman"/>
          <w:b/>
          <w:bCs/>
        </w:rPr>
        <w:t>Harjoituksen toteutukseen soveltuva ympäristö</w:t>
      </w:r>
      <w:r w:rsidRPr="00E67557">
        <w:rPr>
          <w:rFonts w:ascii="Times New Roman" w:hAnsi="Times New Roman" w:cs="Times New Roman"/>
        </w:rPr>
        <w:t>: Rauhallinen ympäristö mieluiten ilman häiriötekijöitä</w:t>
      </w:r>
    </w:p>
    <w:p w14:paraId="5AA7EF5A" w14:textId="77777777" w:rsidR="00162444" w:rsidRPr="00E67557" w:rsidRDefault="00162444" w:rsidP="00E67557">
      <w:pPr>
        <w:spacing w:line="360" w:lineRule="auto"/>
        <w:rPr>
          <w:rFonts w:ascii="Times New Roman" w:hAnsi="Times New Roman" w:cs="Times New Roman"/>
        </w:rPr>
      </w:pPr>
      <w:r w:rsidRPr="00561F97">
        <w:rPr>
          <w:rFonts w:ascii="Times New Roman" w:hAnsi="Times New Roman" w:cs="Times New Roman"/>
          <w:b/>
          <w:bCs/>
        </w:rPr>
        <w:t>Harjoituksen eteneminen</w:t>
      </w:r>
      <w:r w:rsidRPr="00E67557">
        <w:rPr>
          <w:rFonts w:ascii="Times New Roman" w:hAnsi="Times New Roman" w:cs="Times New Roman"/>
        </w:rPr>
        <w:t>: Harjoituksen voi tehdä istuen tai mene makaamaan ja ota itsellesi hyvä asento. Hengitä sisään ja ulos ohjeiden mukaisesti. Aseta kädet vatsanpäälle, niin että sormenpäät koskettavat toisiinsa ja kädet liikkuvat hengityksen mukaisesti vatsan päällä. Keskity rauhalliseen ja tasaiseen hengitykseen. Lopuksi voit hiljalleen taas alkaa liikkumaan ja avata silmät.</w:t>
      </w:r>
    </w:p>
    <w:p w14:paraId="7796434E" w14:textId="77777777" w:rsidR="00162444" w:rsidRDefault="00162444" w:rsidP="00E67557">
      <w:pPr>
        <w:spacing w:line="360" w:lineRule="auto"/>
        <w:rPr>
          <w:rFonts w:ascii="Times New Roman" w:hAnsi="Times New Roman" w:cs="Times New Roman"/>
        </w:rPr>
      </w:pPr>
    </w:p>
    <w:p w14:paraId="368FE43A" w14:textId="77777777" w:rsidR="00C42366" w:rsidRDefault="00C42366" w:rsidP="00E67557">
      <w:pPr>
        <w:spacing w:line="360" w:lineRule="auto"/>
        <w:rPr>
          <w:rFonts w:ascii="Times New Roman" w:hAnsi="Times New Roman" w:cs="Times New Roman"/>
        </w:rPr>
      </w:pPr>
    </w:p>
    <w:p w14:paraId="50BED9FB" w14:textId="77777777" w:rsidR="00C42366" w:rsidRDefault="00C42366" w:rsidP="00E67557">
      <w:pPr>
        <w:spacing w:line="360" w:lineRule="auto"/>
        <w:rPr>
          <w:rFonts w:ascii="Times New Roman" w:hAnsi="Times New Roman" w:cs="Times New Roman"/>
        </w:rPr>
      </w:pPr>
    </w:p>
    <w:p w14:paraId="30D1C90C" w14:textId="77777777" w:rsidR="00C42366" w:rsidRDefault="00C42366" w:rsidP="00E67557">
      <w:pPr>
        <w:spacing w:line="360" w:lineRule="auto"/>
        <w:rPr>
          <w:rFonts w:ascii="Times New Roman" w:hAnsi="Times New Roman" w:cs="Times New Roman"/>
        </w:rPr>
      </w:pPr>
    </w:p>
    <w:p w14:paraId="45E21AD5" w14:textId="77777777" w:rsidR="00C42366" w:rsidRDefault="00C42366" w:rsidP="00E67557">
      <w:pPr>
        <w:spacing w:line="360" w:lineRule="auto"/>
        <w:rPr>
          <w:rFonts w:ascii="Times New Roman" w:hAnsi="Times New Roman" w:cs="Times New Roman"/>
        </w:rPr>
      </w:pPr>
    </w:p>
    <w:p w14:paraId="52BF2076" w14:textId="77777777" w:rsidR="00C42366" w:rsidRDefault="00C42366" w:rsidP="00E67557">
      <w:pPr>
        <w:spacing w:line="360" w:lineRule="auto"/>
        <w:rPr>
          <w:rFonts w:ascii="Times New Roman" w:hAnsi="Times New Roman" w:cs="Times New Roman"/>
        </w:rPr>
      </w:pPr>
    </w:p>
    <w:p w14:paraId="717E29A5" w14:textId="77777777" w:rsidR="00C42366" w:rsidRDefault="00C42366" w:rsidP="00E67557">
      <w:pPr>
        <w:spacing w:line="360" w:lineRule="auto"/>
        <w:rPr>
          <w:rFonts w:ascii="Times New Roman" w:hAnsi="Times New Roman" w:cs="Times New Roman"/>
        </w:rPr>
      </w:pPr>
    </w:p>
    <w:p w14:paraId="6809A7F2" w14:textId="77777777" w:rsidR="00C42366" w:rsidRDefault="00C42366" w:rsidP="00E67557">
      <w:pPr>
        <w:spacing w:line="360" w:lineRule="auto"/>
        <w:rPr>
          <w:rFonts w:ascii="Times New Roman" w:hAnsi="Times New Roman" w:cs="Times New Roman"/>
        </w:rPr>
      </w:pPr>
    </w:p>
    <w:p w14:paraId="32B7DD0C" w14:textId="77777777" w:rsidR="00C42366" w:rsidRDefault="00C42366" w:rsidP="00E67557">
      <w:pPr>
        <w:spacing w:line="360" w:lineRule="auto"/>
        <w:rPr>
          <w:rFonts w:ascii="Times New Roman" w:hAnsi="Times New Roman" w:cs="Times New Roman"/>
        </w:rPr>
      </w:pPr>
    </w:p>
    <w:p w14:paraId="106D9F3F" w14:textId="77777777" w:rsidR="00C42366" w:rsidRDefault="00C42366" w:rsidP="00E67557">
      <w:pPr>
        <w:spacing w:line="360" w:lineRule="auto"/>
        <w:rPr>
          <w:rFonts w:ascii="Times New Roman" w:hAnsi="Times New Roman" w:cs="Times New Roman"/>
        </w:rPr>
      </w:pPr>
    </w:p>
    <w:p w14:paraId="2F51DF36" w14:textId="77777777" w:rsidR="00C42366" w:rsidRDefault="00C42366" w:rsidP="00E67557">
      <w:pPr>
        <w:spacing w:line="360" w:lineRule="auto"/>
        <w:rPr>
          <w:rFonts w:ascii="Times New Roman" w:hAnsi="Times New Roman" w:cs="Times New Roman"/>
        </w:rPr>
      </w:pPr>
    </w:p>
    <w:p w14:paraId="04E9FB05" w14:textId="77777777" w:rsidR="00C42366" w:rsidRDefault="00C42366" w:rsidP="00E67557">
      <w:pPr>
        <w:spacing w:line="360" w:lineRule="auto"/>
        <w:rPr>
          <w:rFonts w:ascii="Times New Roman" w:hAnsi="Times New Roman" w:cs="Times New Roman"/>
        </w:rPr>
      </w:pPr>
    </w:p>
    <w:p w14:paraId="4CC16C8A" w14:textId="77777777" w:rsidR="00C42366" w:rsidRDefault="00C42366" w:rsidP="00E67557">
      <w:pPr>
        <w:spacing w:line="360" w:lineRule="auto"/>
        <w:rPr>
          <w:rFonts w:ascii="Times New Roman" w:hAnsi="Times New Roman" w:cs="Times New Roman"/>
        </w:rPr>
      </w:pPr>
    </w:p>
    <w:p w14:paraId="14FE3964" w14:textId="77777777" w:rsidR="00C42366" w:rsidRDefault="00C42366" w:rsidP="00E67557">
      <w:pPr>
        <w:spacing w:line="360" w:lineRule="auto"/>
        <w:rPr>
          <w:rFonts w:ascii="Times New Roman" w:hAnsi="Times New Roman" w:cs="Times New Roman"/>
        </w:rPr>
      </w:pPr>
    </w:p>
    <w:p w14:paraId="440EF70F" w14:textId="77777777" w:rsidR="00C42366" w:rsidRDefault="00C42366" w:rsidP="00E67557">
      <w:pPr>
        <w:spacing w:line="360" w:lineRule="auto"/>
        <w:rPr>
          <w:rFonts w:ascii="Times New Roman" w:hAnsi="Times New Roman" w:cs="Times New Roman"/>
        </w:rPr>
      </w:pPr>
    </w:p>
    <w:p w14:paraId="3111EC87" w14:textId="77777777" w:rsidR="00C42366" w:rsidRDefault="00C42366" w:rsidP="00E67557">
      <w:pPr>
        <w:spacing w:line="360" w:lineRule="auto"/>
        <w:rPr>
          <w:rFonts w:ascii="Times New Roman" w:hAnsi="Times New Roman" w:cs="Times New Roman"/>
        </w:rPr>
      </w:pPr>
    </w:p>
    <w:p w14:paraId="71120000" w14:textId="77777777" w:rsidR="00C42366" w:rsidRDefault="00C42366" w:rsidP="00E67557">
      <w:pPr>
        <w:spacing w:line="360" w:lineRule="auto"/>
        <w:rPr>
          <w:rFonts w:ascii="Times New Roman" w:hAnsi="Times New Roman" w:cs="Times New Roman"/>
        </w:rPr>
      </w:pPr>
    </w:p>
    <w:p w14:paraId="4CE6C657" w14:textId="77777777" w:rsidR="00C42366" w:rsidRPr="00E67557" w:rsidRDefault="00C42366" w:rsidP="00E67557">
      <w:pPr>
        <w:spacing w:line="360" w:lineRule="auto"/>
        <w:rPr>
          <w:rFonts w:ascii="Times New Roman" w:hAnsi="Times New Roman" w:cs="Times New Roman"/>
        </w:rPr>
      </w:pPr>
    </w:p>
    <w:p w14:paraId="5AA111F4" w14:textId="7AFB435E" w:rsidR="00162444" w:rsidRPr="00E67557" w:rsidRDefault="005C1502" w:rsidP="00E67557">
      <w:pPr>
        <w:spacing w:line="360" w:lineRule="auto"/>
        <w:rPr>
          <w:rFonts w:ascii="Times New Roman" w:hAnsi="Times New Roman" w:cs="Times New Roman"/>
        </w:rPr>
      </w:pPr>
      <w:r w:rsidRPr="005C1502">
        <w:rPr>
          <w:noProof/>
        </w:rPr>
        <w:drawing>
          <wp:anchor distT="0" distB="0" distL="114300" distR="114300" simplePos="0" relativeHeight="251667456" behindDoc="0" locked="0" layoutInCell="1" allowOverlap="1" wp14:anchorId="00CCF24C" wp14:editId="27B63789">
            <wp:simplePos x="0" y="0"/>
            <wp:positionH relativeFrom="margin">
              <wp:posOffset>3736340</wp:posOffset>
            </wp:positionH>
            <wp:positionV relativeFrom="paragraph">
              <wp:posOffset>0</wp:posOffset>
            </wp:positionV>
            <wp:extent cx="1478280" cy="1478280"/>
            <wp:effectExtent l="0" t="0" r="7620" b="7620"/>
            <wp:wrapSquare wrapText="bothSides"/>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1478280" cy="1478280"/>
                    </a:xfrm>
                    <a:prstGeom prst="rect">
                      <a:avLst/>
                    </a:prstGeom>
                  </pic:spPr>
                </pic:pic>
              </a:graphicData>
            </a:graphic>
            <wp14:sizeRelH relativeFrom="margin">
              <wp14:pctWidth>0</wp14:pctWidth>
            </wp14:sizeRelH>
            <wp14:sizeRelV relativeFrom="margin">
              <wp14:pctHeight>0</wp14:pctHeight>
            </wp14:sizeRelV>
          </wp:anchor>
        </w:drawing>
      </w:r>
      <w:r w:rsidR="00162444" w:rsidRPr="00E67557">
        <w:rPr>
          <w:rFonts w:ascii="Times New Roman" w:hAnsi="Times New Roman" w:cs="Times New Roman"/>
        </w:rPr>
        <w:t xml:space="preserve">Harjoitus 4: </w:t>
      </w:r>
    </w:p>
    <w:p w14:paraId="703A98FA" w14:textId="60F03A59" w:rsidR="00162444" w:rsidRPr="00E67557" w:rsidRDefault="00162444" w:rsidP="00E67557">
      <w:pPr>
        <w:spacing w:line="360" w:lineRule="auto"/>
        <w:rPr>
          <w:rFonts w:ascii="Times New Roman" w:hAnsi="Times New Roman" w:cs="Times New Roman"/>
        </w:rPr>
      </w:pPr>
      <w:r w:rsidRPr="00173957">
        <w:rPr>
          <w:rFonts w:ascii="Times New Roman" w:hAnsi="Times New Roman" w:cs="Times New Roman"/>
          <w:b/>
          <w:bCs/>
        </w:rPr>
        <w:t>Nimi:</w:t>
      </w:r>
      <w:r w:rsidRPr="00E67557">
        <w:rPr>
          <w:rFonts w:ascii="Times New Roman" w:hAnsi="Times New Roman" w:cs="Times New Roman"/>
        </w:rPr>
        <w:t xml:space="preserve"> Stressin lievitys- lyhyt ohjattu meditaatio stressiin (kuulovammaisille sopiva)</w:t>
      </w:r>
      <w:r w:rsidR="005C1502" w:rsidRPr="005C1502">
        <w:rPr>
          <w:noProof/>
        </w:rPr>
        <w:t xml:space="preserve"> </w:t>
      </w:r>
    </w:p>
    <w:p w14:paraId="130B98C6" w14:textId="77777777" w:rsidR="00162444" w:rsidRPr="00E67557" w:rsidRDefault="00162444" w:rsidP="00E67557">
      <w:pPr>
        <w:spacing w:line="360" w:lineRule="auto"/>
        <w:rPr>
          <w:rFonts w:ascii="Times New Roman" w:hAnsi="Times New Roman" w:cs="Times New Roman"/>
        </w:rPr>
      </w:pPr>
      <w:r w:rsidRPr="00173957">
        <w:rPr>
          <w:rFonts w:ascii="Times New Roman" w:hAnsi="Times New Roman" w:cs="Times New Roman"/>
          <w:b/>
          <w:bCs/>
        </w:rPr>
        <w:t>Harjoitteen linkki</w:t>
      </w:r>
      <w:r w:rsidRPr="00E67557">
        <w:rPr>
          <w:rFonts w:ascii="Times New Roman" w:hAnsi="Times New Roman" w:cs="Times New Roman"/>
        </w:rPr>
        <w:t xml:space="preserve">: </w:t>
      </w:r>
      <w:hyperlink r:id="rId35">
        <w:r w:rsidRPr="00E67557">
          <w:rPr>
            <w:rStyle w:val="Hyperlinkki"/>
            <w:rFonts w:ascii="Times New Roman" w:hAnsi="Times New Roman" w:cs="Times New Roman"/>
          </w:rPr>
          <w:t>https://www.youtube.com/watch?v=m8Bk5uLDvXY</w:t>
        </w:r>
      </w:hyperlink>
      <w:r w:rsidRPr="00E67557">
        <w:rPr>
          <w:rFonts w:ascii="Times New Roman" w:hAnsi="Times New Roman" w:cs="Times New Roman"/>
        </w:rPr>
        <w:t xml:space="preserve"> </w:t>
      </w:r>
    </w:p>
    <w:p w14:paraId="3EF09169" w14:textId="77777777" w:rsidR="00162444" w:rsidRPr="00E67557" w:rsidRDefault="00162444" w:rsidP="00E67557">
      <w:pPr>
        <w:spacing w:line="360" w:lineRule="auto"/>
        <w:rPr>
          <w:rFonts w:ascii="Times New Roman" w:hAnsi="Times New Roman" w:cs="Times New Roman"/>
        </w:rPr>
      </w:pPr>
      <w:r w:rsidRPr="00173957">
        <w:rPr>
          <w:rFonts w:ascii="Times New Roman" w:hAnsi="Times New Roman" w:cs="Times New Roman"/>
          <w:b/>
          <w:bCs/>
        </w:rPr>
        <w:t>Harjoitteen tarkoitus</w:t>
      </w:r>
      <w:r w:rsidRPr="00E67557">
        <w:rPr>
          <w:rFonts w:ascii="Times New Roman" w:hAnsi="Times New Roman" w:cs="Times New Roman"/>
        </w:rPr>
        <w:t>: Käsitellä stressiä ja purkaa sitä.</w:t>
      </w:r>
    </w:p>
    <w:p w14:paraId="2E074CCD" w14:textId="77777777" w:rsidR="00162444" w:rsidRPr="00E67557" w:rsidRDefault="00162444" w:rsidP="00E67557">
      <w:pPr>
        <w:spacing w:line="360" w:lineRule="auto"/>
        <w:rPr>
          <w:rFonts w:ascii="Times New Roman" w:hAnsi="Times New Roman" w:cs="Times New Roman"/>
        </w:rPr>
      </w:pPr>
      <w:r w:rsidRPr="00173957">
        <w:rPr>
          <w:rFonts w:ascii="Times New Roman" w:hAnsi="Times New Roman" w:cs="Times New Roman"/>
          <w:b/>
          <w:bCs/>
        </w:rPr>
        <w:t>Harjoituksen kesto</w:t>
      </w:r>
      <w:r w:rsidRPr="00E67557">
        <w:rPr>
          <w:rFonts w:ascii="Times New Roman" w:hAnsi="Times New Roman" w:cs="Times New Roman"/>
        </w:rPr>
        <w:t>: 9min ja 4sek</w:t>
      </w:r>
    </w:p>
    <w:p w14:paraId="691A1E46" w14:textId="77777777" w:rsidR="00162444" w:rsidRPr="00E67557" w:rsidRDefault="00162444" w:rsidP="00E67557">
      <w:pPr>
        <w:spacing w:line="360" w:lineRule="auto"/>
        <w:rPr>
          <w:rFonts w:ascii="Times New Roman" w:hAnsi="Times New Roman" w:cs="Times New Roman"/>
        </w:rPr>
      </w:pPr>
      <w:r w:rsidRPr="00173957">
        <w:rPr>
          <w:rFonts w:ascii="Times New Roman" w:hAnsi="Times New Roman" w:cs="Times New Roman"/>
          <w:b/>
          <w:bCs/>
        </w:rPr>
        <w:t>Harjoituksessa käytettävät välineet</w:t>
      </w:r>
      <w:r w:rsidRPr="00E67557">
        <w:rPr>
          <w:rFonts w:ascii="Times New Roman" w:hAnsi="Times New Roman" w:cs="Times New Roman"/>
        </w:rPr>
        <w:t>: Tämä harjoitus ei edellytä välineen käyttöä, mutta harjoitetta voi avustaa esimerkiksi käyttämällä kuulokkeita harjoituksen aikana, jotta saat siitä parhaan mahdollisen hyödyn.</w:t>
      </w:r>
    </w:p>
    <w:p w14:paraId="2A086069" w14:textId="77777777" w:rsidR="00162444" w:rsidRPr="00E67557" w:rsidRDefault="00162444" w:rsidP="00E67557">
      <w:pPr>
        <w:spacing w:line="360" w:lineRule="auto"/>
        <w:rPr>
          <w:rFonts w:ascii="Times New Roman" w:hAnsi="Times New Roman" w:cs="Times New Roman"/>
        </w:rPr>
      </w:pPr>
      <w:r w:rsidRPr="00173957">
        <w:rPr>
          <w:rFonts w:ascii="Times New Roman" w:hAnsi="Times New Roman" w:cs="Times New Roman"/>
          <w:b/>
          <w:bCs/>
        </w:rPr>
        <w:t>Harjoituksen toteutukseen soveltuva ympäristö</w:t>
      </w:r>
      <w:r w:rsidRPr="00E67557">
        <w:rPr>
          <w:rFonts w:ascii="Times New Roman" w:hAnsi="Times New Roman" w:cs="Times New Roman"/>
        </w:rPr>
        <w:t>: Harjoituksen voi tehdä missä vain esimerkiksi omassa huoneessa sängyllä maaten, työpaikan taukohuoneessa, linja-autossa tai koulussa tauolla.</w:t>
      </w:r>
    </w:p>
    <w:p w14:paraId="1E677516" w14:textId="77777777" w:rsidR="00162444" w:rsidRPr="00E67557" w:rsidRDefault="00162444" w:rsidP="00E67557">
      <w:pPr>
        <w:spacing w:line="360" w:lineRule="auto"/>
        <w:rPr>
          <w:rFonts w:ascii="Times New Roman" w:hAnsi="Times New Roman" w:cs="Times New Roman"/>
        </w:rPr>
      </w:pPr>
      <w:r w:rsidRPr="00173957">
        <w:rPr>
          <w:rFonts w:ascii="Times New Roman" w:hAnsi="Times New Roman" w:cs="Times New Roman"/>
          <w:b/>
          <w:bCs/>
        </w:rPr>
        <w:t>Harjoituksen eteneminen</w:t>
      </w:r>
      <w:r w:rsidRPr="00E67557">
        <w:rPr>
          <w:rFonts w:ascii="Times New Roman" w:hAnsi="Times New Roman" w:cs="Times New Roman"/>
        </w:rPr>
        <w:t xml:space="preserve">: Aloita löytämällä mukava asento ja suorista selkäsi sekä sulje silmät, jos haluat. Rentouta lihakset ohjeiden mukaisesti päästä varpaisiin asti. Keskity hengittämään syvään, sisään ja ulos. Tee hengitysharjoitus ohjeen mukaan ja huomioi se, että ei haittaa, jos et pysy ohjeiden mukana. Voit aloittaa harjoitteen uudelleen, kun siltä tuntuu. Herättele hiljalleen kehoa liikuttelemalla varpaita ja sormia. Voit herätellä kehoa myös harjoitteen ohjeiden mukaisesti tai itsenäisesti. </w:t>
      </w:r>
    </w:p>
    <w:p w14:paraId="5831FA30" w14:textId="2CFB5A34" w:rsidR="001F0B22" w:rsidRPr="001F0B22" w:rsidRDefault="001F0B22" w:rsidP="00562B24"/>
    <w:p w14:paraId="4E920B55" w14:textId="3E0003CE" w:rsidR="7C00D85A" w:rsidRDefault="7C00D85A" w:rsidP="7C00D85A"/>
    <w:p w14:paraId="503DDA71" w14:textId="12F06205" w:rsidR="7C00D85A" w:rsidRDefault="7C00D85A" w:rsidP="7C00D85A"/>
    <w:p w14:paraId="3FA12595" w14:textId="02744756" w:rsidR="7C00D85A" w:rsidRDefault="7C00D85A" w:rsidP="7C00D85A"/>
    <w:p w14:paraId="06712A4E" w14:textId="53CBCCB3" w:rsidR="7C00D85A" w:rsidRDefault="7C00D85A" w:rsidP="7C00D85A"/>
    <w:p w14:paraId="42CECE68" w14:textId="15FAA3A5" w:rsidR="7C00D85A" w:rsidRDefault="7C00D85A" w:rsidP="7C00D85A"/>
    <w:p w14:paraId="0809C859" w14:textId="569C683C" w:rsidR="7C00D85A" w:rsidRDefault="7C00D85A" w:rsidP="7C00D85A"/>
    <w:p w14:paraId="34335ED6" w14:textId="108F14A7" w:rsidR="7C00D85A" w:rsidRDefault="7C00D85A" w:rsidP="7C00D85A"/>
    <w:p w14:paraId="4638CC0A" w14:textId="3DCD7F11" w:rsidR="7C00D85A" w:rsidRDefault="7C00D85A" w:rsidP="7C00D85A"/>
    <w:p w14:paraId="140DA136" w14:textId="6FB7D934" w:rsidR="7C00D85A" w:rsidRDefault="7C00D85A" w:rsidP="7C00D85A"/>
    <w:p w14:paraId="6EA81517" w14:textId="77777777" w:rsidR="00775FD8" w:rsidRDefault="00775FD8" w:rsidP="7C00D85A"/>
    <w:p w14:paraId="00B89DCB" w14:textId="77777777" w:rsidR="00775FD8" w:rsidRDefault="00775FD8" w:rsidP="7C00D85A"/>
    <w:p w14:paraId="3FD3F883" w14:textId="281C7A37" w:rsidR="7C00D85A" w:rsidRDefault="7C00D85A" w:rsidP="7C00D85A"/>
    <w:p w14:paraId="2A3D9EBF" w14:textId="355D1EBA" w:rsidR="00562B24" w:rsidRDefault="0051780B" w:rsidP="00562B24">
      <w:pPr>
        <w:pStyle w:val="Otsikko1"/>
      </w:pPr>
      <w:bookmarkStart w:id="4" w:name="_Toc119405750"/>
      <w:bookmarkStart w:id="5" w:name="_Toc127958235"/>
      <w:r>
        <w:t>kategoria</w:t>
      </w:r>
      <w:r w:rsidR="00493E06">
        <w:t xml:space="preserve"> </w:t>
      </w:r>
      <w:r w:rsidR="00247D70">
        <w:t>C</w:t>
      </w:r>
      <w:r w:rsidR="001B7AA9">
        <w:t>:</w:t>
      </w:r>
      <w:r>
        <w:t xml:space="preserve"> </w:t>
      </w:r>
      <w:r w:rsidR="001B7AA9">
        <w:t>hengitysharjoitteet</w:t>
      </w:r>
      <w:bookmarkEnd w:id="4"/>
      <w:bookmarkEnd w:id="5"/>
    </w:p>
    <w:p w14:paraId="47820C59" w14:textId="22F8DBDD" w:rsidR="00173957" w:rsidRDefault="00173957" w:rsidP="00173957">
      <w:pPr>
        <w:spacing w:line="360" w:lineRule="auto"/>
        <w:rPr>
          <w:rFonts w:ascii="Times New Roman" w:hAnsi="Times New Roman" w:cs="Times New Roman"/>
        </w:rPr>
      </w:pPr>
      <w:r w:rsidRPr="00E67557">
        <w:rPr>
          <w:rFonts w:ascii="Times New Roman" w:hAnsi="Times New Roman" w:cs="Times New Roman"/>
        </w:rPr>
        <w:t xml:space="preserve">Kategoria </w:t>
      </w:r>
      <w:r>
        <w:rPr>
          <w:rFonts w:ascii="Times New Roman" w:hAnsi="Times New Roman" w:cs="Times New Roman"/>
        </w:rPr>
        <w:t>C</w:t>
      </w:r>
      <w:r w:rsidRPr="00E67557">
        <w:rPr>
          <w:rFonts w:ascii="Times New Roman" w:hAnsi="Times New Roman" w:cs="Times New Roman"/>
        </w:rPr>
        <w:t xml:space="preserve">: Stressin hallinta- harjoitteet jossa on yhteensä </w:t>
      </w:r>
      <w:r w:rsidR="0065379B">
        <w:rPr>
          <w:rFonts w:ascii="Times New Roman" w:hAnsi="Times New Roman" w:cs="Times New Roman"/>
        </w:rPr>
        <w:t>5</w:t>
      </w:r>
      <w:r w:rsidRPr="00E67557">
        <w:rPr>
          <w:rFonts w:ascii="Times New Roman" w:hAnsi="Times New Roman" w:cs="Times New Roman"/>
        </w:rPr>
        <w:t xml:space="preserve"> harjoitetta.</w:t>
      </w:r>
    </w:p>
    <w:p w14:paraId="3EAE8070" w14:textId="77777777" w:rsidR="00173957" w:rsidRPr="00173957" w:rsidRDefault="00173957" w:rsidP="00173957"/>
    <w:p w14:paraId="46423037" w14:textId="1C638C40" w:rsidR="004F198D" w:rsidRPr="00E67557" w:rsidRDefault="001B01DE" w:rsidP="00E67557">
      <w:pPr>
        <w:spacing w:line="360" w:lineRule="auto"/>
        <w:rPr>
          <w:rFonts w:ascii="Times New Roman" w:hAnsi="Times New Roman" w:cs="Times New Roman"/>
        </w:rPr>
      </w:pPr>
      <w:r w:rsidRPr="009E63AE">
        <w:rPr>
          <w:b/>
          <w:bCs/>
          <w:noProof/>
        </w:rPr>
        <w:drawing>
          <wp:anchor distT="0" distB="0" distL="114300" distR="114300" simplePos="0" relativeHeight="251668480" behindDoc="0" locked="0" layoutInCell="1" allowOverlap="1" wp14:anchorId="45F3CBD1" wp14:editId="33AFCA35">
            <wp:simplePos x="0" y="0"/>
            <wp:positionH relativeFrom="margin">
              <wp:align>right</wp:align>
            </wp:positionH>
            <wp:positionV relativeFrom="paragraph">
              <wp:posOffset>4445</wp:posOffset>
            </wp:positionV>
            <wp:extent cx="1759585" cy="1759585"/>
            <wp:effectExtent l="0" t="0" r="0" b="0"/>
            <wp:wrapSquare wrapText="bothSides"/>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1759585" cy="1759585"/>
                    </a:xfrm>
                    <a:prstGeom prst="rect">
                      <a:avLst/>
                    </a:prstGeom>
                  </pic:spPr>
                </pic:pic>
              </a:graphicData>
            </a:graphic>
            <wp14:sizeRelH relativeFrom="margin">
              <wp14:pctWidth>0</wp14:pctWidth>
            </wp14:sizeRelH>
            <wp14:sizeRelV relativeFrom="margin">
              <wp14:pctHeight>0</wp14:pctHeight>
            </wp14:sizeRelV>
          </wp:anchor>
        </w:drawing>
      </w:r>
      <w:r w:rsidR="004F198D" w:rsidRPr="009E63AE">
        <w:rPr>
          <w:rFonts w:ascii="Times New Roman" w:hAnsi="Times New Roman" w:cs="Times New Roman"/>
          <w:b/>
          <w:bCs/>
        </w:rPr>
        <w:t>Harjoitus 1</w:t>
      </w:r>
      <w:r w:rsidR="004F198D" w:rsidRPr="00E67557">
        <w:rPr>
          <w:rFonts w:ascii="Times New Roman" w:hAnsi="Times New Roman" w:cs="Times New Roman"/>
        </w:rPr>
        <w:t>:</w:t>
      </w:r>
      <w:r w:rsidRPr="001B01DE">
        <w:rPr>
          <w:noProof/>
        </w:rPr>
        <w:t xml:space="preserve"> </w:t>
      </w:r>
    </w:p>
    <w:p w14:paraId="744090BC" w14:textId="77777777" w:rsidR="004F198D" w:rsidRPr="00E67557" w:rsidRDefault="004F198D" w:rsidP="00E67557">
      <w:pPr>
        <w:spacing w:line="360" w:lineRule="auto"/>
        <w:rPr>
          <w:rFonts w:ascii="Times New Roman" w:hAnsi="Times New Roman" w:cs="Times New Roman"/>
        </w:rPr>
      </w:pPr>
      <w:r w:rsidRPr="009E63AE">
        <w:rPr>
          <w:rFonts w:ascii="Times New Roman" w:hAnsi="Times New Roman" w:cs="Times New Roman"/>
          <w:b/>
          <w:bCs/>
        </w:rPr>
        <w:t>Nimi</w:t>
      </w:r>
      <w:r w:rsidRPr="00E67557">
        <w:rPr>
          <w:rFonts w:ascii="Times New Roman" w:hAnsi="Times New Roman" w:cs="Times New Roman"/>
        </w:rPr>
        <w:t>: Helppo hengitys- ja rentoutusharjoitus selkäkipuun ja stressiin</w:t>
      </w:r>
    </w:p>
    <w:p w14:paraId="6BFD6592" w14:textId="77777777" w:rsidR="004F198D" w:rsidRPr="00E67557" w:rsidRDefault="004F198D" w:rsidP="00E67557">
      <w:pPr>
        <w:spacing w:line="360" w:lineRule="auto"/>
        <w:rPr>
          <w:rFonts w:ascii="Times New Roman" w:hAnsi="Times New Roman" w:cs="Times New Roman"/>
        </w:rPr>
      </w:pPr>
      <w:r w:rsidRPr="009E63AE">
        <w:rPr>
          <w:rFonts w:ascii="Times New Roman" w:hAnsi="Times New Roman" w:cs="Times New Roman"/>
          <w:b/>
          <w:bCs/>
        </w:rPr>
        <w:t>Harjoitteen linkki:</w:t>
      </w:r>
      <w:r w:rsidRPr="00E67557">
        <w:rPr>
          <w:rFonts w:ascii="Times New Roman" w:hAnsi="Times New Roman" w:cs="Times New Roman"/>
        </w:rPr>
        <w:t xml:space="preserve"> </w:t>
      </w:r>
      <w:hyperlink r:id="rId37">
        <w:r w:rsidRPr="00E67557">
          <w:rPr>
            <w:rStyle w:val="Hyperlinkki"/>
            <w:rFonts w:ascii="Times New Roman" w:hAnsi="Times New Roman" w:cs="Times New Roman"/>
          </w:rPr>
          <w:t>https://www.youtube.com/watch?v=LpYrxFclJEE</w:t>
        </w:r>
      </w:hyperlink>
      <w:r w:rsidRPr="00E67557">
        <w:rPr>
          <w:rFonts w:ascii="Times New Roman" w:hAnsi="Times New Roman" w:cs="Times New Roman"/>
        </w:rPr>
        <w:t xml:space="preserve"> </w:t>
      </w:r>
    </w:p>
    <w:p w14:paraId="732E73D1" w14:textId="77777777" w:rsidR="004F198D" w:rsidRPr="00E67557" w:rsidRDefault="004F198D" w:rsidP="00E67557">
      <w:pPr>
        <w:spacing w:line="360" w:lineRule="auto"/>
        <w:rPr>
          <w:rFonts w:ascii="Times New Roman" w:hAnsi="Times New Roman" w:cs="Times New Roman"/>
        </w:rPr>
      </w:pPr>
      <w:r w:rsidRPr="009E63AE">
        <w:rPr>
          <w:rFonts w:ascii="Times New Roman" w:hAnsi="Times New Roman" w:cs="Times New Roman"/>
          <w:b/>
          <w:bCs/>
        </w:rPr>
        <w:t>Harjoitteen tarkoitus</w:t>
      </w:r>
      <w:r w:rsidRPr="00E67557">
        <w:rPr>
          <w:rFonts w:ascii="Times New Roman" w:hAnsi="Times New Roman" w:cs="Times New Roman"/>
        </w:rPr>
        <w:t xml:space="preserve">: Hengitykseen keskittymistä ja kehon skannausta. </w:t>
      </w:r>
    </w:p>
    <w:p w14:paraId="581E1AC6" w14:textId="77777777" w:rsidR="004F198D" w:rsidRPr="00E67557" w:rsidRDefault="004F198D" w:rsidP="00E67557">
      <w:pPr>
        <w:tabs>
          <w:tab w:val="left" w:pos="2329"/>
        </w:tabs>
        <w:spacing w:line="360" w:lineRule="auto"/>
        <w:rPr>
          <w:rFonts w:ascii="Times New Roman" w:hAnsi="Times New Roman" w:cs="Times New Roman"/>
        </w:rPr>
      </w:pPr>
      <w:r w:rsidRPr="009E63AE">
        <w:rPr>
          <w:rFonts w:ascii="Times New Roman" w:hAnsi="Times New Roman" w:cs="Times New Roman"/>
          <w:b/>
          <w:bCs/>
        </w:rPr>
        <w:t>Harjoituksen kesto</w:t>
      </w:r>
      <w:r w:rsidRPr="00E67557">
        <w:rPr>
          <w:rFonts w:ascii="Times New Roman" w:hAnsi="Times New Roman" w:cs="Times New Roman"/>
        </w:rPr>
        <w:t>: 7min 25sek</w:t>
      </w:r>
    </w:p>
    <w:p w14:paraId="15F615E5" w14:textId="77777777" w:rsidR="004F198D" w:rsidRPr="00E67557" w:rsidRDefault="004F198D" w:rsidP="00E67557">
      <w:pPr>
        <w:spacing w:line="360" w:lineRule="auto"/>
        <w:rPr>
          <w:rFonts w:ascii="Times New Roman" w:hAnsi="Times New Roman" w:cs="Times New Roman"/>
        </w:rPr>
      </w:pPr>
      <w:r w:rsidRPr="009E63AE">
        <w:rPr>
          <w:rFonts w:ascii="Times New Roman" w:hAnsi="Times New Roman" w:cs="Times New Roman"/>
          <w:b/>
          <w:bCs/>
        </w:rPr>
        <w:t>Harjoituksessa käytettävät välineet</w:t>
      </w:r>
      <w:r w:rsidRPr="00E67557">
        <w:rPr>
          <w:rFonts w:ascii="Times New Roman" w:hAnsi="Times New Roman" w:cs="Times New Roman"/>
        </w:rPr>
        <w:t>: Tämä harjoitus ei edellytä välineen käyttöä, mutta harjoitetta voi avustaa esimerkiksi, mutta voit käyttää makuualustaa, jotta sinulla on mukavampi olo harjoitusta tehdessä.</w:t>
      </w:r>
    </w:p>
    <w:p w14:paraId="1CB29E40" w14:textId="77777777" w:rsidR="004F198D" w:rsidRPr="00E67557" w:rsidRDefault="004F198D" w:rsidP="00E67557">
      <w:pPr>
        <w:spacing w:line="360" w:lineRule="auto"/>
        <w:rPr>
          <w:rFonts w:ascii="Times New Roman" w:hAnsi="Times New Roman" w:cs="Times New Roman"/>
        </w:rPr>
      </w:pPr>
      <w:r w:rsidRPr="009E63AE">
        <w:rPr>
          <w:rFonts w:ascii="Times New Roman" w:hAnsi="Times New Roman" w:cs="Times New Roman"/>
          <w:b/>
          <w:bCs/>
        </w:rPr>
        <w:t>Harjoituksen toteutukseen soveltuva ympäristö:</w:t>
      </w:r>
      <w:r w:rsidRPr="00E67557">
        <w:rPr>
          <w:rFonts w:ascii="Times New Roman" w:hAnsi="Times New Roman" w:cs="Times New Roman"/>
        </w:rPr>
        <w:t xml:space="preserve"> Rauhallinen ympäristö ja mahdollisimman vähän häiriötekijöitä. </w:t>
      </w:r>
    </w:p>
    <w:p w14:paraId="0B6DCF9A" w14:textId="77777777" w:rsidR="004F198D" w:rsidRPr="00E67557" w:rsidRDefault="004F198D" w:rsidP="00E67557">
      <w:pPr>
        <w:spacing w:line="360" w:lineRule="auto"/>
        <w:rPr>
          <w:rFonts w:ascii="Times New Roman" w:hAnsi="Times New Roman" w:cs="Times New Roman"/>
        </w:rPr>
      </w:pPr>
      <w:r w:rsidRPr="009E63AE">
        <w:rPr>
          <w:rFonts w:ascii="Times New Roman" w:hAnsi="Times New Roman" w:cs="Times New Roman"/>
          <w:b/>
          <w:bCs/>
        </w:rPr>
        <w:t>Harjoituksen eteneminen</w:t>
      </w:r>
      <w:r w:rsidRPr="00E67557">
        <w:rPr>
          <w:rFonts w:ascii="Times New Roman" w:hAnsi="Times New Roman" w:cs="Times New Roman"/>
        </w:rPr>
        <w:t xml:space="preserve">: Hae itsellesi mukava asento istuen tai makuulla ja pidennä selkärankaa ja niskaa. Sulje silmät, jos se tuntuu itsestä hyvältä. Tunne kehon, jalkojen ja käsien paino lattialla sekä kuule ympäröivät äänet, mutta anna niiden olla. Havainnoi ja keskity hengitykseen harjoituksen ohjeiden mukaisesti. Jos ajatukset valtaavat mielen niin suuntaa ne takaisin hengitykseen. Aloita kehon skannaus päästä varpaisiin ja havainnoi kehon jokainen osa yksi kerrallaan. Tunnetko jossain kireyttä tai jännitystä ja anna niiden olla. Jokainen hengitys vapauttaa jännitystä pois kehosta. Laske hengityskertoja kymmeneen asti ja aloita alusta. Tunne ja havainnoi kehoa ja ympäristöä. Lopuksi avaa silmät. Ennen kuin nouset ylös niin käy läpi, miltä sinusta tuntuu juuri nyt. </w:t>
      </w:r>
    </w:p>
    <w:p w14:paraId="0EC1EBF7" w14:textId="77777777" w:rsidR="004F198D" w:rsidRDefault="004F198D" w:rsidP="00E67557">
      <w:pPr>
        <w:spacing w:line="360" w:lineRule="auto"/>
        <w:rPr>
          <w:rFonts w:ascii="Times New Roman" w:hAnsi="Times New Roman" w:cs="Times New Roman"/>
        </w:rPr>
      </w:pPr>
    </w:p>
    <w:p w14:paraId="3D3F7518" w14:textId="77777777" w:rsidR="00D06DD9" w:rsidRDefault="00D06DD9" w:rsidP="00E67557">
      <w:pPr>
        <w:spacing w:line="360" w:lineRule="auto"/>
        <w:rPr>
          <w:rFonts w:ascii="Times New Roman" w:hAnsi="Times New Roman" w:cs="Times New Roman"/>
        </w:rPr>
      </w:pPr>
    </w:p>
    <w:p w14:paraId="191F4A72" w14:textId="77777777" w:rsidR="00D06DD9" w:rsidRDefault="00D06DD9" w:rsidP="00E67557">
      <w:pPr>
        <w:spacing w:line="360" w:lineRule="auto"/>
        <w:rPr>
          <w:rFonts w:ascii="Times New Roman" w:hAnsi="Times New Roman" w:cs="Times New Roman"/>
        </w:rPr>
      </w:pPr>
    </w:p>
    <w:p w14:paraId="6E2AED39" w14:textId="77777777" w:rsidR="00D06DD9" w:rsidRDefault="00D06DD9" w:rsidP="00E67557">
      <w:pPr>
        <w:spacing w:line="360" w:lineRule="auto"/>
        <w:rPr>
          <w:rFonts w:ascii="Times New Roman" w:hAnsi="Times New Roman" w:cs="Times New Roman"/>
        </w:rPr>
      </w:pPr>
    </w:p>
    <w:p w14:paraId="28850F75" w14:textId="77777777" w:rsidR="00D06DD9" w:rsidRDefault="00D06DD9" w:rsidP="00E67557">
      <w:pPr>
        <w:spacing w:line="360" w:lineRule="auto"/>
        <w:rPr>
          <w:rFonts w:ascii="Times New Roman" w:hAnsi="Times New Roman" w:cs="Times New Roman"/>
        </w:rPr>
      </w:pPr>
    </w:p>
    <w:p w14:paraId="355DE117" w14:textId="77777777" w:rsidR="00D06DD9" w:rsidRDefault="00D06DD9" w:rsidP="00E67557">
      <w:pPr>
        <w:spacing w:line="360" w:lineRule="auto"/>
        <w:rPr>
          <w:rFonts w:ascii="Times New Roman" w:hAnsi="Times New Roman" w:cs="Times New Roman"/>
        </w:rPr>
      </w:pPr>
    </w:p>
    <w:p w14:paraId="6E5FE8C0" w14:textId="77777777" w:rsidR="00D06DD9" w:rsidRDefault="00D06DD9" w:rsidP="00E67557">
      <w:pPr>
        <w:spacing w:line="360" w:lineRule="auto"/>
        <w:rPr>
          <w:rFonts w:ascii="Times New Roman" w:hAnsi="Times New Roman" w:cs="Times New Roman"/>
        </w:rPr>
      </w:pPr>
    </w:p>
    <w:p w14:paraId="397F3A6D" w14:textId="77777777" w:rsidR="00D06DD9" w:rsidRPr="00E67557" w:rsidRDefault="00D06DD9" w:rsidP="00E67557">
      <w:pPr>
        <w:spacing w:line="360" w:lineRule="auto"/>
        <w:rPr>
          <w:rFonts w:ascii="Times New Roman" w:hAnsi="Times New Roman" w:cs="Times New Roman"/>
        </w:rPr>
      </w:pPr>
    </w:p>
    <w:p w14:paraId="40860BDE" w14:textId="5A03E0FA" w:rsidR="004F198D" w:rsidRPr="00E67557" w:rsidRDefault="006E79EB" w:rsidP="00E67557">
      <w:pPr>
        <w:spacing w:line="360" w:lineRule="auto"/>
        <w:rPr>
          <w:rFonts w:ascii="Times New Roman" w:hAnsi="Times New Roman" w:cs="Times New Roman"/>
        </w:rPr>
      </w:pPr>
      <w:r w:rsidRPr="006E79EB">
        <w:rPr>
          <w:noProof/>
        </w:rPr>
        <w:drawing>
          <wp:anchor distT="0" distB="0" distL="114300" distR="114300" simplePos="0" relativeHeight="251669504" behindDoc="0" locked="0" layoutInCell="1" allowOverlap="1" wp14:anchorId="0BCB61F3" wp14:editId="76A461AE">
            <wp:simplePos x="0" y="0"/>
            <wp:positionH relativeFrom="margin">
              <wp:align>right</wp:align>
            </wp:positionH>
            <wp:positionV relativeFrom="paragraph">
              <wp:posOffset>6350</wp:posOffset>
            </wp:positionV>
            <wp:extent cx="1864360" cy="1864360"/>
            <wp:effectExtent l="0" t="0" r="2540" b="2540"/>
            <wp:wrapSquare wrapText="bothSides"/>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1864360" cy="1864360"/>
                    </a:xfrm>
                    <a:prstGeom prst="rect">
                      <a:avLst/>
                    </a:prstGeom>
                  </pic:spPr>
                </pic:pic>
              </a:graphicData>
            </a:graphic>
            <wp14:sizeRelH relativeFrom="margin">
              <wp14:pctWidth>0</wp14:pctWidth>
            </wp14:sizeRelH>
            <wp14:sizeRelV relativeFrom="margin">
              <wp14:pctHeight>0</wp14:pctHeight>
            </wp14:sizeRelV>
          </wp:anchor>
        </w:drawing>
      </w:r>
      <w:r w:rsidR="004F198D" w:rsidRPr="00E67557">
        <w:rPr>
          <w:rFonts w:ascii="Times New Roman" w:hAnsi="Times New Roman" w:cs="Times New Roman"/>
        </w:rPr>
        <w:t>Harjoitus 2:</w:t>
      </w:r>
    </w:p>
    <w:p w14:paraId="718212C5" w14:textId="0B5F170C" w:rsidR="004F198D" w:rsidRPr="00E67557" w:rsidRDefault="004F198D" w:rsidP="00E67557">
      <w:pPr>
        <w:spacing w:line="360" w:lineRule="auto"/>
        <w:rPr>
          <w:rFonts w:ascii="Times New Roman" w:hAnsi="Times New Roman" w:cs="Times New Roman"/>
        </w:rPr>
      </w:pPr>
      <w:r w:rsidRPr="009E63AE">
        <w:rPr>
          <w:rFonts w:ascii="Times New Roman" w:hAnsi="Times New Roman" w:cs="Times New Roman"/>
          <w:b/>
          <w:bCs/>
        </w:rPr>
        <w:t>Nimi:</w:t>
      </w:r>
      <w:r w:rsidRPr="00E67557">
        <w:rPr>
          <w:rFonts w:ascii="Times New Roman" w:hAnsi="Times New Roman" w:cs="Times New Roman"/>
        </w:rPr>
        <w:t xml:space="preserve"> Mindfulness hengitysmeditaatio 4min</w:t>
      </w:r>
    </w:p>
    <w:p w14:paraId="26170894" w14:textId="77777777" w:rsidR="004F198D" w:rsidRPr="00E67557" w:rsidRDefault="004F198D" w:rsidP="00E67557">
      <w:pPr>
        <w:spacing w:line="360" w:lineRule="auto"/>
        <w:rPr>
          <w:rFonts w:ascii="Times New Roman" w:hAnsi="Times New Roman" w:cs="Times New Roman"/>
        </w:rPr>
      </w:pPr>
      <w:r w:rsidRPr="009E63AE">
        <w:rPr>
          <w:rFonts w:ascii="Times New Roman" w:hAnsi="Times New Roman" w:cs="Times New Roman"/>
          <w:b/>
          <w:bCs/>
        </w:rPr>
        <w:t>Harjoitteen linkki:</w:t>
      </w:r>
      <w:r w:rsidRPr="00E67557">
        <w:rPr>
          <w:rFonts w:ascii="Times New Roman" w:hAnsi="Times New Roman" w:cs="Times New Roman"/>
        </w:rPr>
        <w:t xml:space="preserve"> </w:t>
      </w:r>
      <w:hyperlink r:id="rId39">
        <w:r w:rsidRPr="00E67557">
          <w:rPr>
            <w:rStyle w:val="Hyperlinkki"/>
            <w:rFonts w:ascii="Times New Roman" w:hAnsi="Times New Roman" w:cs="Times New Roman"/>
          </w:rPr>
          <w:t>https://www.youtube.com/watch?v=9vQpJck-OzQ</w:t>
        </w:r>
      </w:hyperlink>
      <w:r w:rsidRPr="00E67557">
        <w:rPr>
          <w:rFonts w:ascii="Times New Roman" w:hAnsi="Times New Roman" w:cs="Times New Roman"/>
        </w:rPr>
        <w:t xml:space="preserve"> </w:t>
      </w:r>
    </w:p>
    <w:p w14:paraId="5CB0D6BA" w14:textId="77777777" w:rsidR="004F198D" w:rsidRPr="00E67557" w:rsidRDefault="004F198D" w:rsidP="00E67557">
      <w:pPr>
        <w:spacing w:line="360" w:lineRule="auto"/>
        <w:rPr>
          <w:rFonts w:ascii="Times New Roman" w:hAnsi="Times New Roman" w:cs="Times New Roman"/>
        </w:rPr>
      </w:pPr>
      <w:r w:rsidRPr="009E63AE">
        <w:rPr>
          <w:rFonts w:ascii="Times New Roman" w:hAnsi="Times New Roman" w:cs="Times New Roman"/>
          <w:b/>
          <w:bCs/>
        </w:rPr>
        <w:t>Harjoitteen tarkoitus</w:t>
      </w:r>
      <w:r w:rsidRPr="00E67557">
        <w:rPr>
          <w:rFonts w:ascii="Times New Roman" w:hAnsi="Times New Roman" w:cs="Times New Roman"/>
        </w:rPr>
        <w:t xml:space="preserve">: Auttaa palautumaan tähän hetkeen sekä rauhoittamaan mielen. Harjoituksessa puhe auttaa hengityksen tasaisuudessa. </w:t>
      </w:r>
    </w:p>
    <w:p w14:paraId="072A89EC" w14:textId="77777777" w:rsidR="004F198D" w:rsidRPr="00E67557" w:rsidRDefault="004F198D" w:rsidP="00E67557">
      <w:pPr>
        <w:spacing w:line="360" w:lineRule="auto"/>
        <w:rPr>
          <w:rFonts w:ascii="Times New Roman" w:hAnsi="Times New Roman" w:cs="Times New Roman"/>
        </w:rPr>
      </w:pPr>
      <w:r w:rsidRPr="009E63AE">
        <w:rPr>
          <w:rFonts w:ascii="Times New Roman" w:hAnsi="Times New Roman" w:cs="Times New Roman"/>
          <w:b/>
          <w:bCs/>
        </w:rPr>
        <w:t>Harjoituksen kesto</w:t>
      </w:r>
      <w:r w:rsidRPr="00E67557">
        <w:rPr>
          <w:rFonts w:ascii="Times New Roman" w:hAnsi="Times New Roman" w:cs="Times New Roman"/>
        </w:rPr>
        <w:t>: 3min 57sek</w:t>
      </w:r>
    </w:p>
    <w:p w14:paraId="05F9C8E0" w14:textId="77777777" w:rsidR="004F198D" w:rsidRPr="00E67557" w:rsidRDefault="004F198D" w:rsidP="00E67557">
      <w:pPr>
        <w:spacing w:line="360" w:lineRule="auto"/>
        <w:rPr>
          <w:rFonts w:ascii="Times New Roman" w:hAnsi="Times New Roman" w:cs="Times New Roman"/>
        </w:rPr>
      </w:pPr>
      <w:r w:rsidRPr="009E63AE">
        <w:rPr>
          <w:rFonts w:ascii="Times New Roman" w:hAnsi="Times New Roman" w:cs="Times New Roman"/>
          <w:b/>
          <w:bCs/>
        </w:rPr>
        <w:t>Harjoituksessa käytettävät välineet</w:t>
      </w:r>
      <w:r w:rsidRPr="00E67557">
        <w:rPr>
          <w:rFonts w:ascii="Times New Roman" w:hAnsi="Times New Roman" w:cs="Times New Roman"/>
        </w:rPr>
        <w:t>: Tämä harjoitus ei edellytä välineen käyttöä, mutta harjoitetta voi avustaa esimerkiksi tuoli tai tyyny, minkä päällä istua. Tai jos käytät julkista kulkuvälinettä voit käyttää kuulokkeita harjoituksen kuuntelemiseen.</w:t>
      </w:r>
    </w:p>
    <w:p w14:paraId="5A9BFE4F" w14:textId="77777777" w:rsidR="004F198D" w:rsidRPr="00E67557" w:rsidRDefault="004F198D" w:rsidP="00E67557">
      <w:pPr>
        <w:spacing w:line="360" w:lineRule="auto"/>
        <w:rPr>
          <w:rFonts w:ascii="Times New Roman" w:hAnsi="Times New Roman" w:cs="Times New Roman"/>
        </w:rPr>
      </w:pPr>
      <w:r w:rsidRPr="00E67557">
        <w:rPr>
          <w:rFonts w:ascii="Times New Roman" w:hAnsi="Times New Roman" w:cs="Times New Roman"/>
        </w:rPr>
        <w:t xml:space="preserve">Harjoituksen toteutukseen soveltuva ympäristö: Voi tehdä missä ja milloin vain, esimerkiksi myös julkista liikennevälinettä käyttäessäsi. </w:t>
      </w:r>
    </w:p>
    <w:p w14:paraId="6EDAD68F" w14:textId="4ACFEF5A" w:rsidR="00BF4659" w:rsidRDefault="004F198D" w:rsidP="00BF4659">
      <w:pPr>
        <w:spacing w:line="360" w:lineRule="auto"/>
        <w:rPr>
          <w:rFonts w:ascii="Times New Roman" w:hAnsi="Times New Roman" w:cs="Times New Roman"/>
        </w:rPr>
      </w:pPr>
      <w:r w:rsidRPr="009E63AE">
        <w:rPr>
          <w:rFonts w:ascii="Times New Roman" w:hAnsi="Times New Roman" w:cs="Times New Roman"/>
          <w:b/>
          <w:bCs/>
        </w:rPr>
        <w:t>Harjoituksen eteneminen:</w:t>
      </w:r>
      <w:r w:rsidRPr="00E67557">
        <w:rPr>
          <w:rFonts w:ascii="Times New Roman" w:hAnsi="Times New Roman" w:cs="Times New Roman"/>
        </w:rPr>
        <w:t xml:space="preserve"> Istu tuolilla tai alustalla kädet leväten reisien päällä sekä rentoutua hartiat. Sulje silmät, jos se tuntuu sinusta hyvältä. Tuo huomio hengitykseen ja tunne miten ilmavirta liikkuu sisään ja ulos. Hengitä omaan rauhalliseen tahtiin. Jos huomaat ajatusten harhailevan, niin tuo ne takaisin hengitykseen äläkä jää niihin kiinni. Lopuksi voit pikkuhiljaa liikutella käsiä ja jalkoja sekä avata silmät. </w:t>
      </w:r>
      <w:r w:rsidR="00BF4659">
        <w:rPr>
          <w:rFonts w:ascii="Times New Roman" w:hAnsi="Times New Roman" w:cs="Times New Roman"/>
        </w:rPr>
        <w:br w:type="page"/>
      </w:r>
    </w:p>
    <w:p w14:paraId="05887B04" w14:textId="6288F96B" w:rsidR="004F198D" w:rsidRPr="00E67557" w:rsidRDefault="004F198D" w:rsidP="00E67557">
      <w:pPr>
        <w:spacing w:line="360" w:lineRule="auto"/>
        <w:rPr>
          <w:rFonts w:ascii="Times New Roman" w:hAnsi="Times New Roman" w:cs="Times New Roman"/>
        </w:rPr>
      </w:pPr>
    </w:p>
    <w:p w14:paraId="5C662B1A" w14:textId="1E9DB433" w:rsidR="004F198D" w:rsidRPr="00E67557" w:rsidRDefault="00710374" w:rsidP="00E67557">
      <w:pPr>
        <w:spacing w:line="360" w:lineRule="auto"/>
        <w:rPr>
          <w:rFonts w:ascii="Times New Roman" w:hAnsi="Times New Roman" w:cs="Times New Roman"/>
        </w:rPr>
      </w:pPr>
      <w:r w:rsidRPr="00710374">
        <w:rPr>
          <w:noProof/>
        </w:rPr>
        <w:drawing>
          <wp:anchor distT="0" distB="0" distL="114300" distR="114300" simplePos="0" relativeHeight="251670528" behindDoc="0" locked="0" layoutInCell="1" allowOverlap="1" wp14:anchorId="392823DB" wp14:editId="2316C0E0">
            <wp:simplePos x="0" y="0"/>
            <wp:positionH relativeFrom="margin">
              <wp:align>right</wp:align>
            </wp:positionH>
            <wp:positionV relativeFrom="paragraph">
              <wp:posOffset>4006</wp:posOffset>
            </wp:positionV>
            <wp:extent cx="1891665" cy="1891665"/>
            <wp:effectExtent l="0" t="0" r="0" b="0"/>
            <wp:wrapSquare wrapText="bothSides"/>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1891665" cy="1891665"/>
                    </a:xfrm>
                    <a:prstGeom prst="rect">
                      <a:avLst/>
                    </a:prstGeom>
                  </pic:spPr>
                </pic:pic>
              </a:graphicData>
            </a:graphic>
            <wp14:sizeRelH relativeFrom="margin">
              <wp14:pctWidth>0</wp14:pctWidth>
            </wp14:sizeRelH>
            <wp14:sizeRelV relativeFrom="margin">
              <wp14:pctHeight>0</wp14:pctHeight>
            </wp14:sizeRelV>
          </wp:anchor>
        </w:drawing>
      </w:r>
      <w:r w:rsidR="004F198D" w:rsidRPr="00E67557">
        <w:rPr>
          <w:rFonts w:ascii="Times New Roman" w:hAnsi="Times New Roman" w:cs="Times New Roman"/>
        </w:rPr>
        <w:t xml:space="preserve">Harjoitus 3: </w:t>
      </w:r>
    </w:p>
    <w:p w14:paraId="569067B9" w14:textId="479E4A85" w:rsidR="004F198D" w:rsidRPr="00E67557" w:rsidRDefault="004F198D" w:rsidP="00E67557">
      <w:pPr>
        <w:spacing w:line="360" w:lineRule="auto"/>
        <w:rPr>
          <w:rFonts w:ascii="Times New Roman" w:hAnsi="Times New Roman" w:cs="Times New Roman"/>
        </w:rPr>
      </w:pPr>
      <w:r w:rsidRPr="0065379B">
        <w:rPr>
          <w:rFonts w:ascii="Times New Roman" w:hAnsi="Times New Roman" w:cs="Times New Roman"/>
          <w:b/>
          <w:bCs/>
        </w:rPr>
        <w:t>Nimi:</w:t>
      </w:r>
      <w:r w:rsidRPr="00E67557">
        <w:rPr>
          <w:rFonts w:ascii="Times New Roman" w:hAnsi="Times New Roman" w:cs="Times New Roman"/>
        </w:rPr>
        <w:t>10 minuutin ohjattu hengitysharjoitus istuen</w:t>
      </w:r>
    </w:p>
    <w:p w14:paraId="7CE817E5" w14:textId="436D771D" w:rsidR="004F198D" w:rsidRPr="00E67557" w:rsidRDefault="004F198D" w:rsidP="00E67557">
      <w:pPr>
        <w:spacing w:line="360" w:lineRule="auto"/>
        <w:rPr>
          <w:rFonts w:ascii="Times New Roman" w:hAnsi="Times New Roman" w:cs="Times New Roman"/>
        </w:rPr>
      </w:pPr>
      <w:r w:rsidRPr="0065379B">
        <w:rPr>
          <w:rFonts w:ascii="Times New Roman" w:hAnsi="Times New Roman" w:cs="Times New Roman"/>
          <w:b/>
          <w:bCs/>
        </w:rPr>
        <w:t>Harjoitteen linkki:</w:t>
      </w:r>
      <w:r w:rsidRPr="00E67557">
        <w:rPr>
          <w:rFonts w:ascii="Times New Roman" w:hAnsi="Times New Roman" w:cs="Times New Roman"/>
        </w:rPr>
        <w:t xml:space="preserve"> </w:t>
      </w:r>
      <w:hyperlink r:id="rId41">
        <w:r w:rsidRPr="00E67557">
          <w:rPr>
            <w:rStyle w:val="Hyperlinkki"/>
            <w:rFonts w:ascii="Times New Roman" w:hAnsi="Times New Roman" w:cs="Times New Roman"/>
          </w:rPr>
          <w:t>https://www.youtube.com/watch?v=1Hkoz0DDxRA</w:t>
        </w:r>
      </w:hyperlink>
      <w:r w:rsidRPr="00E67557">
        <w:rPr>
          <w:rFonts w:ascii="Times New Roman" w:hAnsi="Times New Roman" w:cs="Times New Roman"/>
        </w:rPr>
        <w:t xml:space="preserve"> </w:t>
      </w:r>
    </w:p>
    <w:p w14:paraId="6EE99769" w14:textId="77777777" w:rsidR="004F198D" w:rsidRPr="00E67557" w:rsidRDefault="004F198D" w:rsidP="00E67557">
      <w:pPr>
        <w:spacing w:line="360" w:lineRule="auto"/>
        <w:rPr>
          <w:rFonts w:ascii="Times New Roman" w:hAnsi="Times New Roman" w:cs="Times New Roman"/>
        </w:rPr>
      </w:pPr>
      <w:r w:rsidRPr="0065379B">
        <w:rPr>
          <w:rFonts w:ascii="Times New Roman" w:hAnsi="Times New Roman" w:cs="Times New Roman"/>
          <w:b/>
          <w:bCs/>
        </w:rPr>
        <w:t>Harjoitteen tarkoitus</w:t>
      </w:r>
      <w:r w:rsidRPr="00E67557">
        <w:rPr>
          <w:rFonts w:ascii="Times New Roman" w:hAnsi="Times New Roman" w:cs="Times New Roman"/>
        </w:rPr>
        <w:t>: Rauhoittaa ja auttaa kehoa palautumaan.</w:t>
      </w:r>
    </w:p>
    <w:p w14:paraId="126294A7" w14:textId="77777777" w:rsidR="004F198D" w:rsidRPr="00E67557" w:rsidRDefault="004F198D" w:rsidP="00E67557">
      <w:pPr>
        <w:spacing w:line="360" w:lineRule="auto"/>
        <w:rPr>
          <w:rFonts w:ascii="Times New Roman" w:hAnsi="Times New Roman" w:cs="Times New Roman"/>
        </w:rPr>
      </w:pPr>
      <w:r w:rsidRPr="0065379B">
        <w:rPr>
          <w:rFonts w:ascii="Times New Roman" w:hAnsi="Times New Roman" w:cs="Times New Roman"/>
          <w:b/>
          <w:bCs/>
        </w:rPr>
        <w:t>Harjoituksen kesto</w:t>
      </w:r>
      <w:r w:rsidRPr="00E67557">
        <w:rPr>
          <w:rFonts w:ascii="Times New Roman" w:hAnsi="Times New Roman" w:cs="Times New Roman"/>
        </w:rPr>
        <w:t>: 9min 43sek</w:t>
      </w:r>
    </w:p>
    <w:p w14:paraId="6AED87BB" w14:textId="77777777" w:rsidR="004F198D" w:rsidRPr="00E67557" w:rsidRDefault="004F198D" w:rsidP="00E67557">
      <w:pPr>
        <w:spacing w:line="360" w:lineRule="auto"/>
        <w:rPr>
          <w:rFonts w:ascii="Times New Roman" w:hAnsi="Times New Roman" w:cs="Times New Roman"/>
        </w:rPr>
      </w:pPr>
      <w:r w:rsidRPr="0065379B">
        <w:rPr>
          <w:rFonts w:ascii="Times New Roman" w:hAnsi="Times New Roman" w:cs="Times New Roman"/>
          <w:b/>
          <w:bCs/>
        </w:rPr>
        <w:t>Harjoituksessa käytettävät välineet</w:t>
      </w:r>
      <w:r w:rsidRPr="00E67557">
        <w:rPr>
          <w:rFonts w:ascii="Times New Roman" w:hAnsi="Times New Roman" w:cs="Times New Roman"/>
        </w:rPr>
        <w:t xml:space="preserve">: Tämä harjoitus on tarkoitus tehdä, kun istut tuolialla. Voit myös käyttää kuulokkeita, jos olet julkisella paikalla esimerkiksi bussissa. </w:t>
      </w:r>
    </w:p>
    <w:p w14:paraId="357D128F" w14:textId="77777777" w:rsidR="004F198D" w:rsidRPr="00E67557" w:rsidRDefault="004F198D" w:rsidP="00E67557">
      <w:pPr>
        <w:spacing w:line="360" w:lineRule="auto"/>
        <w:rPr>
          <w:rFonts w:ascii="Times New Roman" w:hAnsi="Times New Roman" w:cs="Times New Roman"/>
        </w:rPr>
      </w:pPr>
      <w:r w:rsidRPr="0065379B">
        <w:rPr>
          <w:rFonts w:ascii="Times New Roman" w:hAnsi="Times New Roman" w:cs="Times New Roman"/>
          <w:b/>
          <w:bCs/>
        </w:rPr>
        <w:t>Harjoituksen toteutukseen soveltuva ympäristö</w:t>
      </w:r>
      <w:r w:rsidRPr="00E67557">
        <w:rPr>
          <w:rFonts w:ascii="Times New Roman" w:hAnsi="Times New Roman" w:cs="Times New Roman"/>
        </w:rPr>
        <w:t xml:space="preserve">: Voi tehdä missä vain, missä voit istua. Esimerkiksi junassa, työpaikalla tai koulussa tauon aikana tai vaikka linja-autossa. </w:t>
      </w:r>
    </w:p>
    <w:p w14:paraId="1A3DDB15" w14:textId="77777777" w:rsidR="004F198D" w:rsidRPr="00E67557" w:rsidRDefault="004F198D" w:rsidP="00E67557">
      <w:pPr>
        <w:spacing w:line="360" w:lineRule="auto"/>
        <w:rPr>
          <w:rFonts w:ascii="Times New Roman" w:hAnsi="Times New Roman" w:cs="Times New Roman"/>
        </w:rPr>
      </w:pPr>
      <w:r w:rsidRPr="0065379B">
        <w:rPr>
          <w:rFonts w:ascii="Times New Roman" w:hAnsi="Times New Roman" w:cs="Times New Roman"/>
          <w:b/>
          <w:bCs/>
        </w:rPr>
        <w:t>Harjoituksen eteneminen</w:t>
      </w:r>
      <w:r w:rsidRPr="00E67557">
        <w:rPr>
          <w:rFonts w:ascii="Times New Roman" w:hAnsi="Times New Roman" w:cs="Times New Roman"/>
        </w:rPr>
        <w:t>: Istu rentona tuolilla jalkapohjat lattialla ja selkä suorana. Voi muutaman kerran pyöräyttää hartian ja rentouttaa ylävartalon. Voit harjoitteen ohjeen mukaan rentouttaa ylävartaloa ja asettaa kädet sopivaan asentoon. Käännä katse ja huomio omaan kehoon ja hengitykseen. Tee ohjeen mukaisestikehon liikkeet ja rentoutus. Tunne ja havainnoi jalkojen osat yksi kerrallaan harjoitteen mukaisesti. Keskity hengityksen rauhallisuuteen sekä rytmiin. Anna ajatusten etääntyä sekä päästä niistä irti ja tuo tietoisuus takaisin omaan hengitykseen. Lopuksi voit rauhassa avata silmät ja havainnoida, miltä kehossasi ja mielessä nyt tuntuu. Voit rauhassa herätellä kehoa.</w:t>
      </w:r>
    </w:p>
    <w:p w14:paraId="751AC98D" w14:textId="5F8AE926" w:rsidR="004F198D" w:rsidRPr="00E67557" w:rsidRDefault="00710374" w:rsidP="00710374">
      <w:pPr>
        <w:spacing w:after="160"/>
        <w:jc w:val="left"/>
        <w:rPr>
          <w:rFonts w:ascii="Times New Roman" w:hAnsi="Times New Roman" w:cs="Times New Roman"/>
        </w:rPr>
      </w:pPr>
      <w:r>
        <w:rPr>
          <w:rFonts w:ascii="Times New Roman" w:hAnsi="Times New Roman" w:cs="Times New Roman"/>
        </w:rPr>
        <w:br w:type="page"/>
      </w:r>
    </w:p>
    <w:p w14:paraId="7611B0EA" w14:textId="1002F3CB" w:rsidR="004F198D" w:rsidRPr="00E67557" w:rsidRDefault="00067AAA" w:rsidP="00E67557">
      <w:pPr>
        <w:spacing w:line="360" w:lineRule="auto"/>
        <w:rPr>
          <w:rFonts w:ascii="Times New Roman" w:hAnsi="Times New Roman" w:cs="Times New Roman"/>
        </w:rPr>
      </w:pPr>
      <w:r w:rsidRPr="00067AAA">
        <w:rPr>
          <w:noProof/>
        </w:rPr>
        <w:drawing>
          <wp:anchor distT="0" distB="0" distL="114300" distR="114300" simplePos="0" relativeHeight="251671552" behindDoc="0" locked="0" layoutInCell="1" allowOverlap="1" wp14:anchorId="2D8D2795" wp14:editId="6C053D5E">
            <wp:simplePos x="0" y="0"/>
            <wp:positionH relativeFrom="margin">
              <wp:align>right</wp:align>
            </wp:positionH>
            <wp:positionV relativeFrom="paragraph">
              <wp:posOffset>0</wp:posOffset>
            </wp:positionV>
            <wp:extent cx="1788160" cy="1788160"/>
            <wp:effectExtent l="0" t="0" r="2540" b="2540"/>
            <wp:wrapSquare wrapText="bothSides"/>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1788160" cy="1788160"/>
                    </a:xfrm>
                    <a:prstGeom prst="rect">
                      <a:avLst/>
                    </a:prstGeom>
                  </pic:spPr>
                </pic:pic>
              </a:graphicData>
            </a:graphic>
            <wp14:sizeRelH relativeFrom="margin">
              <wp14:pctWidth>0</wp14:pctWidth>
            </wp14:sizeRelH>
            <wp14:sizeRelV relativeFrom="margin">
              <wp14:pctHeight>0</wp14:pctHeight>
            </wp14:sizeRelV>
          </wp:anchor>
        </w:drawing>
      </w:r>
      <w:r w:rsidR="004F198D" w:rsidRPr="00E67557">
        <w:rPr>
          <w:rFonts w:ascii="Times New Roman" w:hAnsi="Times New Roman" w:cs="Times New Roman"/>
        </w:rPr>
        <w:t xml:space="preserve">Harjoitus 4: </w:t>
      </w:r>
    </w:p>
    <w:p w14:paraId="1FBCFDB1" w14:textId="730132B3" w:rsidR="004F198D" w:rsidRPr="00E67557" w:rsidRDefault="004F198D" w:rsidP="00E67557">
      <w:pPr>
        <w:spacing w:line="360" w:lineRule="auto"/>
        <w:rPr>
          <w:rFonts w:ascii="Times New Roman" w:hAnsi="Times New Roman" w:cs="Times New Roman"/>
        </w:rPr>
      </w:pPr>
      <w:r w:rsidRPr="0065379B">
        <w:rPr>
          <w:rFonts w:ascii="Times New Roman" w:hAnsi="Times New Roman" w:cs="Times New Roman"/>
          <w:b/>
          <w:bCs/>
        </w:rPr>
        <w:t>Nimi:</w:t>
      </w:r>
      <w:r w:rsidRPr="00E67557">
        <w:rPr>
          <w:rFonts w:ascii="Times New Roman" w:hAnsi="Times New Roman" w:cs="Times New Roman"/>
        </w:rPr>
        <w:t xml:space="preserve"> Mindfulness: keho- ja hengitysharjoitus</w:t>
      </w:r>
    </w:p>
    <w:p w14:paraId="305D2C5E" w14:textId="77777777" w:rsidR="004F198D" w:rsidRPr="00E67557" w:rsidRDefault="004F198D" w:rsidP="00E67557">
      <w:pPr>
        <w:spacing w:line="360" w:lineRule="auto"/>
        <w:rPr>
          <w:rFonts w:ascii="Times New Roman" w:hAnsi="Times New Roman" w:cs="Times New Roman"/>
        </w:rPr>
      </w:pPr>
      <w:r w:rsidRPr="0065379B">
        <w:rPr>
          <w:rFonts w:ascii="Times New Roman" w:hAnsi="Times New Roman" w:cs="Times New Roman"/>
          <w:b/>
          <w:bCs/>
        </w:rPr>
        <w:t>Harjoitteen linkki:</w:t>
      </w:r>
      <w:r w:rsidRPr="00E67557">
        <w:rPr>
          <w:rFonts w:ascii="Times New Roman" w:hAnsi="Times New Roman" w:cs="Times New Roman"/>
        </w:rPr>
        <w:t xml:space="preserve"> </w:t>
      </w:r>
      <w:hyperlink r:id="rId43">
        <w:r w:rsidRPr="00E67557">
          <w:rPr>
            <w:rStyle w:val="Hyperlinkki"/>
            <w:rFonts w:ascii="Times New Roman" w:hAnsi="Times New Roman" w:cs="Times New Roman"/>
          </w:rPr>
          <w:t>https://www.youtube.com/watch?v=SjOZtkKZXYY</w:t>
        </w:r>
      </w:hyperlink>
      <w:r w:rsidRPr="00E67557">
        <w:rPr>
          <w:rFonts w:ascii="Times New Roman" w:hAnsi="Times New Roman" w:cs="Times New Roman"/>
        </w:rPr>
        <w:t xml:space="preserve"> </w:t>
      </w:r>
    </w:p>
    <w:p w14:paraId="017BED6A" w14:textId="77777777" w:rsidR="004F198D" w:rsidRPr="00E67557" w:rsidRDefault="004F198D" w:rsidP="00E67557">
      <w:pPr>
        <w:spacing w:line="360" w:lineRule="auto"/>
        <w:rPr>
          <w:rFonts w:ascii="Times New Roman" w:hAnsi="Times New Roman" w:cs="Times New Roman"/>
        </w:rPr>
      </w:pPr>
      <w:r w:rsidRPr="0065379B">
        <w:rPr>
          <w:rFonts w:ascii="Times New Roman" w:hAnsi="Times New Roman" w:cs="Times New Roman"/>
          <w:b/>
          <w:bCs/>
        </w:rPr>
        <w:t>Harjoitteen tarkoitus:</w:t>
      </w:r>
      <w:r w:rsidRPr="00E67557">
        <w:rPr>
          <w:rFonts w:ascii="Times New Roman" w:hAnsi="Times New Roman" w:cs="Times New Roman"/>
        </w:rPr>
        <w:t xml:space="preserve"> Olla läsnä ja huomioida mitä kehossa tapahtuu hengityksen aikana. </w:t>
      </w:r>
    </w:p>
    <w:p w14:paraId="0A4FB821" w14:textId="77777777" w:rsidR="004F198D" w:rsidRPr="00E67557" w:rsidRDefault="004F198D" w:rsidP="00E67557">
      <w:pPr>
        <w:spacing w:line="360" w:lineRule="auto"/>
        <w:rPr>
          <w:rFonts w:ascii="Times New Roman" w:hAnsi="Times New Roman" w:cs="Times New Roman"/>
        </w:rPr>
      </w:pPr>
      <w:r w:rsidRPr="0065379B">
        <w:rPr>
          <w:rFonts w:ascii="Times New Roman" w:hAnsi="Times New Roman" w:cs="Times New Roman"/>
          <w:b/>
          <w:bCs/>
        </w:rPr>
        <w:t>Harjoituksen kesto:</w:t>
      </w:r>
      <w:r w:rsidRPr="00E67557">
        <w:rPr>
          <w:rFonts w:ascii="Times New Roman" w:hAnsi="Times New Roman" w:cs="Times New Roman"/>
        </w:rPr>
        <w:t xml:space="preserve"> 9min 27sek</w:t>
      </w:r>
    </w:p>
    <w:p w14:paraId="2F577B72" w14:textId="77777777" w:rsidR="004F198D" w:rsidRPr="00E67557" w:rsidRDefault="004F198D" w:rsidP="00E67557">
      <w:pPr>
        <w:spacing w:line="360" w:lineRule="auto"/>
        <w:rPr>
          <w:rFonts w:ascii="Times New Roman" w:hAnsi="Times New Roman" w:cs="Times New Roman"/>
        </w:rPr>
      </w:pPr>
      <w:r w:rsidRPr="0065379B">
        <w:rPr>
          <w:rFonts w:ascii="Times New Roman" w:hAnsi="Times New Roman" w:cs="Times New Roman"/>
          <w:b/>
          <w:bCs/>
        </w:rPr>
        <w:t>Harjoituksessa käytettävät välineet</w:t>
      </w:r>
      <w:r w:rsidRPr="00E67557">
        <w:rPr>
          <w:rFonts w:ascii="Times New Roman" w:hAnsi="Times New Roman" w:cs="Times New Roman"/>
        </w:rPr>
        <w:t>: Tämä harjoitus ei edellytä välineen käyttöä, mutta harjoitetta voi avustaa esimerkiksi istumalla tuolilla.</w:t>
      </w:r>
    </w:p>
    <w:p w14:paraId="4A277EE5" w14:textId="77777777" w:rsidR="004F198D" w:rsidRPr="00E67557" w:rsidRDefault="004F198D" w:rsidP="00E67557">
      <w:pPr>
        <w:spacing w:line="360" w:lineRule="auto"/>
        <w:rPr>
          <w:rFonts w:ascii="Times New Roman" w:hAnsi="Times New Roman" w:cs="Times New Roman"/>
        </w:rPr>
      </w:pPr>
      <w:r w:rsidRPr="0065379B">
        <w:rPr>
          <w:rFonts w:ascii="Times New Roman" w:hAnsi="Times New Roman" w:cs="Times New Roman"/>
          <w:b/>
          <w:bCs/>
        </w:rPr>
        <w:t>Harjoituksen toteutukseen soveltuva ympäristö</w:t>
      </w:r>
      <w:r w:rsidRPr="00E67557">
        <w:rPr>
          <w:rFonts w:ascii="Times New Roman" w:hAnsi="Times New Roman" w:cs="Times New Roman"/>
        </w:rPr>
        <w:t>: Rauhallinen ja vähän häiriötekijöitä</w:t>
      </w:r>
    </w:p>
    <w:p w14:paraId="33223AF5" w14:textId="77777777" w:rsidR="004F198D" w:rsidRPr="00E67557" w:rsidRDefault="004F198D" w:rsidP="00E67557">
      <w:pPr>
        <w:spacing w:line="360" w:lineRule="auto"/>
        <w:rPr>
          <w:rFonts w:ascii="Times New Roman" w:hAnsi="Times New Roman" w:cs="Times New Roman"/>
        </w:rPr>
      </w:pPr>
      <w:r w:rsidRPr="0065379B">
        <w:rPr>
          <w:rFonts w:ascii="Times New Roman" w:hAnsi="Times New Roman" w:cs="Times New Roman"/>
          <w:b/>
          <w:bCs/>
        </w:rPr>
        <w:t>Harjoituksen eteneminen:</w:t>
      </w:r>
      <w:r w:rsidRPr="00E67557">
        <w:rPr>
          <w:rFonts w:ascii="Times New Roman" w:hAnsi="Times New Roman" w:cs="Times New Roman"/>
        </w:rPr>
        <w:t xml:space="preserve"> Istu tuolille tai lattialle sekä hae itsellesi ryhdikäs mutta rento asento. Siirrä katse alas lattialle tai laita silmät kiinni, jos se tuntuu hyvältä. Siirrä huomiota ohjeiden mukaisesti varpaista, jalkoihin, hengitykseen ja rentouta keho. Voit myös laittaa käden vatsan päälle, jos se helpottaa hengityksen seuraamista. Tee hengitysharjoitusta ohjeiden mukaisesti ja hengitä rauhalliseen tahtiin. Jos mieli lähtee seikkailmaan, niin ohjaa se takaisin hengityksen tarkkailuun. Ulkoiset tekijät voivat myös häiritä keskittymistä, mutta käännä silloinkin keskittyminen ja huomio takaisin hengitykseen. Lopuksi kuulet kellon äänen, jolloin ohjattu harjoitus loppu, mutta voit jatkaa harjoitusta itsenäisesti. </w:t>
      </w:r>
    </w:p>
    <w:p w14:paraId="3927EE0A" w14:textId="4013CFE0" w:rsidR="004F198D" w:rsidRDefault="00F15428" w:rsidP="00487A6F">
      <w:pPr>
        <w:spacing w:after="160"/>
        <w:jc w:val="left"/>
      </w:pPr>
      <w:r>
        <w:br w:type="page"/>
      </w:r>
    </w:p>
    <w:p w14:paraId="2CB81FCE" w14:textId="0BDF8DFA" w:rsidR="00E639D4" w:rsidRDefault="00E639D4" w:rsidP="004F198D">
      <w:pPr>
        <w:pStyle w:val="Otsikko1"/>
      </w:pPr>
      <w:r>
        <w:t xml:space="preserve"> </w:t>
      </w:r>
      <w:bookmarkStart w:id="6" w:name="_Toc119405751"/>
      <w:bookmarkStart w:id="7" w:name="_Toc127958236"/>
      <w:r w:rsidR="00493E06">
        <w:t xml:space="preserve">kategoria </w:t>
      </w:r>
      <w:r w:rsidR="00247D70">
        <w:t>D</w:t>
      </w:r>
      <w:r w:rsidR="00493E06">
        <w:t xml:space="preserve">: </w:t>
      </w:r>
      <w:r w:rsidR="004F198D">
        <w:t>rentoutush</w:t>
      </w:r>
      <w:r w:rsidR="002A0B8F">
        <w:t>ar</w:t>
      </w:r>
      <w:r w:rsidR="004F198D">
        <w:t>joitteet</w:t>
      </w:r>
      <w:bookmarkEnd w:id="6"/>
      <w:bookmarkEnd w:id="7"/>
    </w:p>
    <w:p w14:paraId="2C93D0F8" w14:textId="5D635970" w:rsidR="0065379B" w:rsidRDefault="0065379B" w:rsidP="0065379B">
      <w:pPr>
        <w:spacing w:line="360" w:lineRule="auto"/>
        <w:rPr>
          <w:rFonts w:ascii="Times New Roman" w:hAnsi="Times New Roman" w:cs="Times New Roman"/>
        </w:rPr>
      </w:pPr>
      <w:r w:rsidRPr="00E67557">
        <w:rPr>
          <w:rFonts w:ascii="Times New Roman" w:hAnsi="Times New Roman" w:cs="Times New Roman"/>
        </w:rPr>
        <w:t xml:space="preserve">Kategoria </w:t>
      </w:r>
      <w:r>
        <w:rPr>
          <w:rFonts w:ascii="Times New Roman" w:hAnsi="Times New Roman" w:cs="Times New Roman"/>
        </w:rPr>
        <w:t>D</w:t>
      </w:r>
      <w:r w:rsidRPr="00E67557">
        <w:rPr>
          <w:rFonts w:ascii="Times New Roman" w:hAnsi="Times New Roman" w:cs="Times New Roman"/>
        </w:rPr>
        <w:t xml:space="preserve">: Stressin hallinta- harjoitteet jossa on yhteensä </w:t>
      </w:r>
      <w:r>
        <w:rPr>
          <w:rFonts w:ascii="Times New Roman" w:hAnsi="Times New Roman" w:cs="Times New Roman"/>
        </w:rPr>
        <w:t>5</w:t>
      </w:r>
      <w:r w:rsidRPr="00E67557">
        <w:rPr>
          <w:rFonts w:ascii="Times New Roman" w:hAnsi="Times New Roman" w:cs="Times New Roman"/>
        </w:rPr>
        <w:t xml:space="preserve"> harjoitetta.</w:t>
      </w:r>
    </w:p>
    <w:p w14:paraId="6A2F1DB6" w14:textId="77777777" w:rsidR="0065379B" w:rsidRPr="0065379B" w:rsidRDefault="0065379B" w:rsidP="0065379B"/>
    <w:p w14:paraId="786AC0D3" w14:textId="740F5C7A" w:rsidR="00D515A4" w:rsidRPr="00CE1BE6" w:rsidRDefault="00F15428" w:rsidP="00CE1BE6">
      <w:pPr>
        <w:spacing w:line="360" w:lineRule="auto"/>
        <w:rPr>
          <w:rFonts w:ascii="Times New Roman" w:hAnsi="Times New Roman" w:cs="Times New Roman"/>
        </w:rPr>
      </w:pPr>
      <w:r w:rsidRPr="0065379B">
        <w:rPr>
          <w:noProof/>
        </w:rPr>
        <w:drawing>
          <wp:anchor distT="0" distB="0" distL="114300" distR="114300" simplePos="0" relativeHeight="251672576" behindDoc="0" locked="0" layoutInCell="1" allowOverlap="1" wp14:anchorId="5DD6EB74" wp14:editId="0C5BB679">
            <wp:simplePos x="0" y="0"/>
            <wp:positionH relativeFrom="margin">
              <wp:align>right</wp:align>
            </wp:positionH>
            <wp:positionV relativeFrom="paragraph">
              <wp:posOffset>9622</wp:posOffset>
            </wp:positionV>
            <wp:extent cx="1991995" cy="1991995"/>
            <wp:effectExtent l="0" t="0" r="8255" b="8255"/>
            <wp:wrapSquare wrapText="bothSides"/>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1991995" cy="1991995"/>
                    </a:xfrm>
                    <a:prstGeom prst="rect">
                      <a:avLst/>
                    </a:prstGeom>
                  </pic:spPr>
                </pic:pic>
              </a:graphicData>
            </a:graphic>
            <wp14:sizeRelH relativeFrom="margin">
              <wp14:pctWidth>0</wp14:pctWidth>
            </wp14:sizeRelH>
            <wp14:sizeRelV relativeFrom="margin">
              <wp14:pctHeight>0</wp14:pctHeight>
            </wp14:sizeRelV>
          </wp:anchor>
        </w:drawing>
      </w:r>
      <w:r w:rsidR="00D515A4" w:rsidRPr="0065379B">
        <w:rPr>
          <w:rFonts w:ascii="Times New Roman" w:hAnsi="Times New Roman" w:cs="Times New Roman"/>
        </w:rPr>
        <w:t>Harjoitus</w:t>
      </w:r>
      <w:r w:rsidR="00D515A4" w:rsidRPr="0065379B">
        <w:rPr>
          <w:rFonts w:ascii="Times New Roman" w:hAnsi="Times New Roman" w:cs="Times New Roman"/>
          <w:b/>
          <w:bCs/>
        </w:rPr>
        <w:t xml:space="preserve"> </w:t>
      </w:r>
      <w:r w:rsidR="00D515A4" w:rsidRPr="00CE1BE6">
        <w:rPr>
          <w:rFonts w:ascii="Times New Roman" w:hAnsi="Times New Roman" w:cs="Times New Roman"/>
        </w:rPr>
        <w:t>1:</w:t>
      </w:r>
      <w:r w:rsidRPr="00F15428">
        <w:rPr>
          <w:noProof/>
        </w:rPr>
        <w:t xml:space="preserve"> </w:t>
      </w:r>
    </w:p>
    <w:p w14:paraId="3274521E" w14:textId="77777777" w:rsidR="00D515A4" w:rsidRPr="00CE1BE6" w:rsidRDefault="00D515A4" w:rsidP="00CE1BE6">
      <w:pPr>
        <w:spacing w:line="360" w:lineRule="auto"/>
        <w:rPr>
          <w:rFonts w:ascii="Times New Roman" w:hAnsi="Times New Roman" w:cs="Times New Roman"/>
        </w:rPr>
      </w:pPr>
      <w:r w:rsidRPr="0065379B">
        <w:rPr>
          <w:rFonts w:ascii="Times New Roman" w:hAnsi="Times New Roman" w:cs="Times New Roman"/>
          <w:b/>
          <w:bCs/>
        </w:rPr>
        <w:t>Nimi:</w:t>
      </w:r>
      <w:r w:rsidRPr="00CE1BE6">
        <w:rPr>
          <w:rFonts w:ascii="Times New Roman" w:hAnsi="Times New Roman" w:cs="Times New Roman"/>
        </w:rPr>
        <w:t xml:space="preserve"> Rentoutusharjoitus töissä</w:t>
      </w:r>
    </w:p>
    <w:p w14:paraId="337F1F4B" w14:textId="77777777" w:rsidR="00D515A4" w:rsidRPr="00CE1BE6" w:rsidRDefault="00D515A4" w:rsidP="00CE1BE6">
      <w:pPr>
        <w:spacing w:line="360" w:lineRule="auto"/>
        <w:rPr>
          <w:rFonts w:ascii="Times New Roman" w:hAnsi="Times New Roman" w:cs="Times New Roman"/>
        </w:rPr>
      </w:pPr>
      <w:r w:rsidRPr="0065379B">
        <w:rPr>
          <w:rFonts w:ascii="Times New Roman" w:hAnsi="Times New Roman" w:cs="Times New Roman"/>
          <w:b/>
          <w:bCs/>
        </w:rPr>
        <w:t>Harjoitteen linkki:</w:t>
      </w:r>
      <w:r w:rsidRPr="00CE1BE6">
        <w:rPr>
          <w:rFonts w:ascii="Times New Roman" w:hAnsi="Times New Roman" w:cs="Times New Roman"/>
        </w:rPr>
        <w:t xml:space="preserve"> </w:t>
      </w:r>
      <w:hyperlink r:id="rId45">
        <w:r w:rsidRPr="00CE1BE6">
          <w:rPr>
            <w:rStyle w:val="Hyperlinkki"/>
            <w:rFonts w:ascii="Times New Roman" w:hAnsi="Times New Roman" w:cs="Times New Roman"/>
          </w:rPr>
          <w:t>https://www.youtube.com/watch?v=HBQ0uLSZnUE</w:t>
        </w:r>
      </w:hyperlink>
      <w:r w:rsidRPr="00CE1BE6">
        <w:rPr>
          <w:rFonts w:ascii="Times New Roman" w:hAnsi="Times New Roman" w:cs="Times New Roman"/>
        </w:rPr>
        <w:t xml:space="preserve"> </w:t>
      </w:r>
    </w:p>
    <w:p w14:paraId="2EE04448" w14:textId="77777777" w:rsidR="00D515A4" w:rsidRPr="00CE1BE6" w:rsidRDefault="00D515A4" w:rsidP="00CE1BE6">
      <w:pPr>
        <w:spacing w:line="360" w:lineRule="auto"/>
        <w:rPr>
          <w:rFonts w:ascii="Times New Roman" w:hAnsi="Times New Roman" w:cs="Times New Roman"/>
        </w:rPr>
      </w:pPr>
      <w:r w:rsidRPr="0065379B">
        <w:rPr>
          <w:rFonts w:ascii="Times New Roman" w:hAnsi="Times New Roman" w:cs="Times New Roman"/>
          <w:b/>
          <w:bCs/>
        </w:rPr>
        <w:t>Harjoitteen tarkoitus</w:t>
      </w:r>
      <w:r w:rsidRPr="00CE1BE6">
        <w:rPr>
          <w:rFonts w:ascii="Times New Roman" w:hAnsi="Times New Roman" w:cs="Times New Roman"/>
        </w:rPr>
        <w:t>: Rentoutua harjoituksen aikana ja ottaa hetken itsellesi työpäivän aikana.</w:t>
      </w:r>
    </w:p>
    <w:p w14:paraId="6CA8554C" w14:textId="77777777" w:rsidR="00D515A4" w:rsidRPr="00CE1BE6" w:rsidRDefault="00D515A4" w:rsidP="00CE1BE6">
      <w:pPr>
        <w:spacing w:line="360" w:lineRule="auto"/>
        <w:rPr>
          <w:rFonts w:ascii="Times New Roman" w:hAnsi="Times New Roman" w:cs="Times New Roman"/>
        </w:rPr>
      </w:pPr>
      <w:r w:rsidRPr="0065379B">
        <w:rPr>
          <w:rFonts w:ascii="Times New Roman" w:hAnsi="Times New Roman" w:cs="Times New Roman"/>
          <w:b/>
          <w:bCs/>
        </w:rPr>
        <w:t>Harjoituksen kesto</w:t>
      </w:r>
      <w:r w:rsidRPr="00CE1BE6">
        <w:rPr>
          <w:rFonts w:ascii="Times New Roman" w:hAnsi="Times New Roman" w:cs="Times New Roman"/>
        </w:rPr>
        <w:t>: 10min</w:t>
      </w:r>
    </w:p>
    <w:p w14:paraId="10DD27F8" w14:textId="77777777" w:rsidR="00D515A4" w:rsidRPr="00CE1BE6" w:rsidRDefault="00D515A4" w:rsidP="00CE1BE6">
      <w:pPr>
        <w:spacing w:line="360" w:lineRule="auto"/>
        <w:rPr>
          <w:rFonts w:ascii="Times New Roman" w:hAnsi="Times New Roman" w:cs="Times New Roman"/>
        </w:rPr>
      </w:pPr>
      <w:r w:rsidRPr="0065379B">
        <w:rPr>
          <w:rFonts w:ascii="Times New Roman" w:hAnsi="Times New Roman" w:cs="Times New Roman"/>
          <w:b/>
          <w:bCs/>
        </w:rPr>
        <w:t>Harjoituksessa käytettävät välineet</w:t>
      </w:r>
      <w:r w:rsidRPr="00CE1BE6">
        <w:rPr>
          <w:rFonts w:ascii="Times New Roman" w:hAnsi="Times New Roman" w:cs="Times New Roman"/>
        </w:rPr>
        <w:t>: Tämä harjoitus ei edellytä välineen käyttöä, mutta voit istua tuolilla ja käyttää kuulokkeita, jotta saat harjoituksesta kaiken hyödyn irti.</w:t>
      </w:r>
    </w:p>
    <w:p w14:paraId="0F53032E" w14:textId="6A45F5FE" w:rsidR="00D515A4" w:rsidRPr="00CE1BE6" w:rsidRDefault="00D515A4" w:rsidP="00CE1BE6">
      <w:pPr>
        <w:spacing w:line="360" w:lineRule="auto"/>
        <w:rPr>
          <w:rFonts w:ascii="Times New Roman" w:hAnsi="Times New Roman" w:cs="Times New Roman"/>
        </w:rPr>
      </w:pPr>
      <w:r w:rsidRPr="0065379B">
        <w:rPr>
          <w:rFonts w:ascii="Times New Roman" w:hAnsi="Times New Roman" w:cs="Times New Roman"/>
          <w:b/>
          <w:bCs/>
        </w:rPr>
        <w:t>Harjoituksen toteutukseen soveltuva ympäristö</w:t>
      </w:r>
      <w:r w:rsidRPr="00CE1BE6">
        <w:rPr>
          <w:rFonts w:ascii="Times New Roman" w:hAnsi="Times New Roman" w:cs="Times New Roman"/>
        </w:rPr>
        <w:t xml:space="preserve">: Voi tehdä missä </w:t>
      </w:r>
      <w:r w:rsidR="00487A6F" w:rsidRPr="00CE1BE6">
        <w:rPr>
          <w:rFonts w:ascii="Times New Roman" w:hAnsi="Times New Roman" w:cs="Times New Roman"/>
        </w:rPr>
        <w:t>vain,</w:t>
      </w:r>
      <w:r w:rsidRPr="00CE1BE6">
        <w:rPr>
          <w:rFonts w:ascii="Times New Roman" w:hAnsi="Times New Roman" w:cs="Times New Roman"/>
        </w:rPr>
        <w:t xml:space="preserve"> vaikka työpaikalla tai kotona. Varmista, ettei kukaan pääse häiritsemään sinua.</w:t>
      </w:r>
    </w:p>
    <w:p w14:paraId="7EADA405" w14:textId="77777777" w:rsidR="00D515A4" w:rsidRDefault="00D515A4" w:rsidP="00CE1BE6">
      <w:pPr>
        <w:spacing w:line="360" w:lineRule="auto"/>
        <w:rPr>
          <w:rFonts w:ascii="Times New Roman" w:hAnsi="Times New Roman" w:cs="Times New Roman"/>
        </w:rPr>
      </w:pPr>
      <w:r w:rsidRPr="0065379B">
        <w:rPr>
          <w:rFonts w:ascii="Times New Roman" w:hAnsi="Times New Roman" w:cs="Times New Roman"/>
          <w:b/>
          <w:bCs/>
        </w:rPr>
        <w:t>Harjoituksen eteneminen</w:t>
      </w:r>
      <w:r w:rsidRPr="00CE1BE6">
        <w:rPr>
          <w:rFonts w:ascii="Times New Roman" w:hAnsi="Times New Roman" w:cs="Times New Roman"/>
        </w:rPr>
        <w:t>: Istu sohvalle tai työpöydän ääreen tuolille. Keskity tähän hetkeen ja hengitä muutama kerta syvään. Laita silmät kiinni, jos se tuntuu hyvältä. Jatka hengittämistä omaan tahtiin. Päästä irti kaikesta jännityksestä ja anna kehon rentoutua. Tunnustele miltä kehosi tuntuu. Rentouta hartiat ja muu ylävartalo. Miltä hengitys tuntuu eri puolilla kehoa. Jatka koko kehon rentoutusta harjoitteen ohjeiden mukaisesti. Hengitä rauhallisesti ja tasaisesti. Lopuksi voit hiljalleen herätellä varpaita ja sormia sekä pyöritellä hartioita.</w:t>
      </w:r>
    </w:p>
    <w:p w14:paraId="667A4960" w14:textId="2AEFF8F5" w:rsidR="00D515A4" w:rsidRPr="00CE1BE6" w:rsidRDefault="00087345" w:rsidP="00087345">
      <w:pPr>
        <w:spacing w:after="160"/>
        <w:jc w:val="left"/>
        <w:rPr>
          <w:rFonts w:ascii="Times New Roman" w:hAnsi="Times New Roman" w:cs="Times New Roman"/>
        </w:rPr>
      </w:pPr>
      <w:r>
        <w:rPr>
          <w:rFonts w:ascii="Times New Roman" w:hAnsi="Times New Roman" w:cs="Times New Roman"/>
        </w:rPr>
        <w:br w:type="page"/>
      </w:r>
    </w:p>
    <w:p w14:paraId="7C5DE7ED" w14:textId="0C770A23" w:rsidR="00D515A4" w:rsidRPr="00CE1BE6" w:rsidRDefault="00601EDD" w:rsidP="00CE1BE6">
      <w:pPr>
        <w:spacing w:line="360" w:lineRule="auto"/>
        <w:rPr>
          <w:rFonts w:ascii="Times New Roman" w:hAnsi="Times New Roman" w:cs="Times New Roman"/>
        </w:rPr>
      </w:pPr>
      <w:r w:rsidRPr="00601EDD">
        <w:rPr>
          <w:noProof/>
        </w:rPr>
        <w:drawing>
          <wp:anchor distT="0" distB="0" distL="114300" distR="114300" simplePos="0" relativeHeight="251673600" behindDoc="0" locked="0" layoutInCell="1" allowOverlap="1" wp14:anchorId="3271DB49" wp14:editId="579257BD">
            <wp:simplePos x="0" y="0"/>
            <wp:positionH relativeFrom="margin">
              <wp:posOffset>3507740</wp:posOffset>
            </wp:positionH>
            <wp:positionV relativeFrom="paragraph">
              <wp:posOffset>1905</wp:posOffset>
            </wp:positionV>
            <wp:extent cx="1713865" cy="1713865"/>
            <wp:effectExtent l="0" t="0" r="635" b="635"/>
            <wp:wrapSquare wrapText="bothSides"/>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713865" cy="1713865"/>
                    </a:xfrm>
                    <a:prstGeom prst="rect">
                      <a:avLst/>
                    </a:prstGeom>
                  </pic:spPr>
                </pic:pic>
              </a:graphicData>
            </a:graphic>
            <wp14:sizeRelH relativeFrom="margin">
              <wp14:pctWidth>0</wp14:pctWidth>
            </wp14:sizeRelH>
            <wp14:sizeRelV relativeFrom="margin">
              <wp14:pctHeight>0</wp14:pctHeight>
            </wp14:sizeRelV>
          </wp:anchor>
        </w:drawing>
      </w:r>
      <w:r w:rsidR="00D515A4" w:rsidRPr="00CE1BE6">
        <w:rPr>
          <w:rFonts w:ascii="Times New Roman" w:hAnsi="Times New Roman" w:cs="Times New Roman"/>
        </w:rPr>
        <w:t>Harjoitus 2:</w:t>
      </w:r>
    </w:p>
    <w:p w14:paraId="39975932" w14:textId="62D124A0" w:rsidR="00D515A4" w:rsidRPr="00CE1BE6" w:rsidRDefault="00D515A4" w:rsidP="00CE1BE6">
      <w:pPr>
        <w:spacing w:line="360" w:lineRule="auto"/>
        <w:rPr>
          <w:rFonts w:ascii="Times New Roman" w:hAnsi="Times New Roman" w:cs="Times New Roman"/>
        </w:rPr>
      </w:pPr>
      <w:r w:rsidRPr="0065379B">
        <w:rPr>
          <w:rFonts w:ascii="Times New Roman" w:hAnsi="Times New Roman" w:cs="Times New Roman"/>
          <w:b/>
          <w:bCs/>
        </w:rPr>
        <w:t>Nimi:</w:t>
      </w:r>
      <w:r w:rsidRPr="00CE1BE6">
        <w:rPr>
          <w:rFonts w:ascii="Times New Roman" w:hAnsi="Times New Roman" w:cs="Times New Roman"/>
        </w:rPr>
        <w:t xml:space="preserve"> Rentoutusharjoitus [kaikki on hyvin 16min] </w:t>
      </w:r>
    </w:p>
    <w:p w14:paraId="7E45B4CB" w14:textId="77777777" w:rsidR="00D515A4" w:rsidRPr="00CE1BE6" w:rsidRDefault="00D515A4" w:rsidP="00CE1BE6">
      <w:pPr>
        <w:spacing w:line="360" w:lineRule="auto"/>
        <w:rPr>
          <w:rFonts w:ascii="Times New Roman" w:hAnsi="Times New Roman" w:cs="Times New Roman"/>
        </w:rPr>
      </w:pPr>
      <w:r w:rsidRPr="0065379B">
        <w:rPr>
          <w:rFonts w:ascii="Times New Roman" w:hAnsi="Times New Roman" w:cs="Times New Roman"/>
          <w:b/>
          <w:bCs/>
        </w:rPr>
        <w:t>Harjoitteen linkki</w:t>
      </w:r>
      <w:r w:rsidRPr="00CE1BE6">
        <w:rPr>
          <w:rFonts w:ascii="Times New Roman" w:hAnsi="Times New Roman" w:cs="Times New Roman"/>
        </w:rPr>
        <w:t xml:space="preserve">: </w:t>
      </w:r>
      <w:hyperlink r:id="rId47">
        <w:r w:rsidRPr="00CE1BE6">
          <w:rPr>
            <w:rStyle w:val="Hyperlinkki"/>
            <w:rFonts w:ascii="Times New Roman" w:hAnsi="Times New Roman" w:cs="Times New Roman"/>
          </w:rPr>
          <w:t>https://www.youtube.com/watch?v=oWC0SZBcSr4</w:t>
        </w:r>
      </w:hyperlink>
      <w:r w:rsidRPr="00CE1BE6">
        <w:rPr>
          <w:rFonts w:ascii="Times New Roman" w:hAnsi="Times New Roman" w:cs="Times New Roman"/>
        </w:rPr>
        <w:t xml:space="preserve"> </w:t>
      </w:r>
    </w:p>
    <w:p w14:paraId="5335C396" w14:textId="6A8AECEF" w:rsidR="00D515A4" w:rsidRPr="00CE1BE6" w:rsidRDefault="00D515A4" w:rsidP="00CE1BE6">
      <w:pPr>
        <w:spacing w:line="360" w:lineRule="auto"/>
        <w:rPr>
          <w:rFonts w:ascii="Times New Roman" w:hAnsi="Times New Roman" w:cs="Times New Roman"/>
        </w:rPr>
      </w:pPr>
      <w:r w:rsidRPr="0065379B">
        <w:rPr>
          <w:rFonts w:ascii="Times New Roman" w:hAnsi="Times New Roman" w:cs="Times New Roman"/>
          <w:b/>
          <w:bCs/>
        </w:rPr>
        <w:t>Harjoitteen tarkoitus:</w:t>
      </w:r>
      <w:r w:rsidR="00C504A3" w:rsidRPr="00CE1BE6">
        <w:rPr>
          <w:rFonts w:ascii="Times New Roman" w:hAnsi="Times New Roman" w:cs="Times New Roman"/>
        </w:rPr>
        <w:t xml:space="preserve"> Rentouttaa koko keho </w:t>
      </w:r>
      <w:r w:rsidR="00F517C0" w:rsidRPr="00CE1BE6">
        <w:rPr>
          <w:rFonts w:ascii="Times New Roman" w:hAnsi="Times New Roman" w:cs="Times New Roman"/>
        </w:rPr>
        <w:t>sekä hengitys</w:t>
      </w:r>
      <w:r w:rsidR="00D607BF" w:rsidRPr="00CE1BE6">
        <w:rPr>
          <w:rFonts w:ascii="Times New Roman" w:hAnsi="Times New Roman" w:cs="Times New Roman"/>
        </w:rPr>
        <w:t>, saada rauhallisuutta päivään</w:t>
      </w:r>
    </w:p>
    <w:p w14:paraId="509D2470" w14:textId="77777777" w:rsidR="00D515A4" w:rsidRPr="00CE1BE6" w:rsidRDefault="00D515A4" w:rsidP="00CE1BE6">
      <w:pPr>
        <w:spacing w:line="360" w:lineRule="auto"/>
        <w:rPr>
          <w:rFonts w:ascii="Times New Roman" w:hAnsi="Times New Roman" w:cs="Times New Roman"/>
        </w:rPr>
      </w:pPr>
      <w:r w:rsidRPr="0065379B">
        <w:rPr>
          <w:rFonts w:ascii="Times New Roman" w:hAnsi="Times New Roman" w:cs="Times New Roman"/>
          <w:b/>
          <w:bCs/>
        </w:rPr>
        <w:t>Harjoituksen kesto</w:t>
      </w:r>
      <w:r w:rsidRPr="00CE1BE6">
        <w:rPr>
          <w:rFonts w:ascii="Times New Roman" w:hAnsi="Times New Roman" w:cs="Times New Roman"/>
        </w:rPr>
        <w:t>: 15min 44sek</w:t>
      </w:r>
    </w:p>
    <w:p w14:paraId="378BB973" w14:textId="77777777" w:rsidR="00D515A4" w:rsidRPr="00CE1BE6" w:rsidRDefault="00D515A4" w:rsidP="00CE1BE6">
      <w:pPr>
        <w:spacing w:line="360" w:lineRule="auto"/>
        <w:rPr>
          <w:rFonts w:ascii="Times New Roman" w:hAnsi="Times New Roman" w:cs="Times New Roman"/>
        </w:rPr>
      </w:pPr>
      <w:r w:rsidRPr="0065379B">
        <w:rPr>
          <w:rFonts w:ascii="Times New Roman" w:hAnsi="Times New Roman" w:cs="Times New Roman"/>
          <w:b/>
          <w:bCs/>
        </w:rPr>
        <w:t>Harjoituksessa käytettävät välineet</w:t>
      </w:r>
      <w:r w:rsidRPr="00CE1BE6">
        <w:rPr>
          <w:rFonts w:ascii="Times New Roman" w:hAnsi="Times New Roman" w:cs="Times New Roman"/>
        </w:rPr>
        <w:t>: Harjoituksen aikana voit ottaa alustaksesi patjan ja tyynyn pään alle.</w:t>
      </w:r>
    </w:p>
    <w:p w14:paraId="065645AD" w14:textId="77777777" w:rsidR="00D515A4" w:rsidRPr="00CE1BE6" w:rsidRDefault="00D515A4" w:rsidP="00CE1BE6">
      <w:pPr>
        <w:spacing w:line="360" w:lineRule="auto"/>
        <w:rPr>
          <w:rFonts w:ascii="Times New Roman" w:hAnsi="Times New Roman" w:cs="Times New Roman"/>
        </w:rPr>
      </w:pPr>
      <w:r w:rsidRPr="0065379B">
        <w:rPr>
          <w:rFonts w:ascii="Times New Roman" w:hAnsi="Times New Roman" w:cs="Times New Roman"/>
          <w:b/>
          <w:bCs/>
        </w:rPr>
        <w:t>Harjoituksen toteutukseen soveltuva ympäristö</w:t>
      </w:r>
      <w:r w:rsidRPr="00CE1BE6">
        <w:rPr>
          <w:rFonts w:ascii="Times New Roman" w:hAnsi="Times New Roman" w:cs="Times New Roman"/>
        </w:rPr>
        <w:t xml:space="preserve">: Rauhallinen paikka voidaan tehdä myös esimerkiksi kesken koulupäivän tai työpäivän. </w:t>
      </w:r>
    </w:p>
    <w:p w14:paraId="36BBA99B" w14:textId="77777777" w:rsidR="00D515A4" w:rsidRPr="00CE1BE6" w:rsidRDefault="00D515A4" w:rsidP="00CE1BE6">
      <w:pPr>
        <w:spacing w:line="360" w:lineRule="auto"/>
        <w:rPr>
          <w:rFonts w:ascii="Times New Roman" w:hAnsi="Times New Roman" w:cs="Times New Roman"/>
        </w:rPr>
      </w:pPr>
      <w:r w:rsidRPr="0065379B">
        <w:rPr>
          <w:rFonts w:ascii="Times New Roman" w:hAnsi="Times New Roman" w:cs="Times New Roman"/>
          <w:b/>
          <w:bCs/>
        </w:rPr>
        <w:t>Harjoituksen eteneminen</w:t>
      </w:r>
      <w:r w:rsidRPr="00CE1BE6">
        <w:rPr>
          <w:rFonts w:ascii="Times New Roman" w:hAnsi="Times New Roman" w:cs="Times New Roman"/>
        </w:rPr>
        <w:t>: Istu tai mene maahan makaamaan ja ota hyvä asento. Vie huomio hengitykseen ja hengitä rauhallisesti nenän kautta sisään ja suun kautta ulos. Tunne miten keho rentoutuu jokaisella hengityksellä. Anna lupa itsellesi rentoutua ja rauhoittua. Sulje silmät, jos se tuntuu sinusta hyvältä. Huomioi ja rentouta ja päästä irti jännityksestä harjoitteen ohjeiden mukaisesti koko kehossa päästä varpaisiin yksi kohta kerrallaan. Hengitä syvään ja tunne olevasi rauhallinen, turvassa ja rentoutunut. Ajatukset, muistot ja erilaiset tunteet voivat tuntua hyvin konkreettisilta ja erilaisina kehollisina kireyksinä. Siitä huolimatta ne ovat vain ajatuksia ja tällä hetkellä kaikki on hyvin. Huomaat, miten jokaisella hengityksellä olet aina enemmän läsnä tässä hetkessä ja olet läsnä omassa mielessäsi sekä kehossasi. Voit antaa ajatusten mennä ja tulla omaan tahtiin, älä jää niihin kiinni nyt. Huomaat miten ajatukset alkavat rauhoittua ja muuttaa muotoa hiljalleen. Huomaat, miten sydämen syke rauhoittuu jokaisella ulos hengityksellä. Hengitä syvään ja rauhallisesti harjoitteen ohjeiden mukaisesti. Harjoituksessa lasketaan samalla kun hengitetään sisään ja ulos, mutta jos se ei tunnu hyvältä ei ole pakko laskea. Voit päästää irti negatiivisista tunteista, ajatuksista ja stressistä jokaisella uloshengityksellä. Lopuksi voit hiljalleen liikutella varpaita ja sormia sekä venytellä, jos se tuntuu sopivalta. Avaa silmät.</w:t>
      </w:r>
    </w:p>
    <w:p w14:paraId="58667C25" w14:textId="2FE6161A" w:rsidR="002E33F3" w:rsidRDefault="002E33F3">
      <w:pPr>
        <w:spacing w:after="160"/>
        <w:jc w:val="left"/>
        <w:rPr>
          <w:rFonts w:ascii="Times New Roman" w:hAnsi="Times New Roman" w:cs="Times New Roman"/>
        </w:rPr>
      </w:pPr>
      <w:r>
        <w:rPr>
          <w:rFonts w:ascii="Times New Roman" w:hAnsi="Times New Roman" w:cs="Times New Roman"/>
        </w:rPr>
        <w:br w:type="page"/>
      </w:r>
    </w:p>
    <w:p w14:paraId="28EAACF4" w14:textId="41B8F35B" w:rsidR="00D515A4" w:rsidRPr="00CE1BE6" w:rsidRDefault="00D515A4" w:rsidP="00CE1BE6">
      <w:pPr>
        <w:spacing w:line="360" w:lineRule="auto"/>
        <w:rPr>
          <w:rFonts w:ascii="Times New Roman" w:hAnsi="Times New Roman" w:cs="Times New Roman"/>
        </w:rPr>
      </w:pPr>
    </w:p>
    <w:p w14:paraId="6EB5734D" w14:textId="6F5CD428" w:rsidR="00D515A4" w:rsidRPr="00CE1BE6" w:rsidRDefault="00E36512" w:rsidP="00CE1BE6">
      <w:pPr>
        <w:spacing w:line="360" w:lineRule="auto"/>
        <w:rPr>
          <w:rFonts w:ascii="Times New Roman" w:hAnsi="Times New Roman" w:cs="Times New Roman"/>
        </w:rPr>
      </w:pPr>
      <w:r w:rsidRPr="00E36512">
        <w:rPr>
          <w:noProof/>
        </w:rPr>
        <w:drawing>
          <wp:anchor distT="0" distB="0" distL="114300" distR="114300" simplePos="0" relativeHeight="251674624" behindDoc="0" locked="0" layoutInCell="1" allowOverlap="1" wp14:anchorId="3A577448" wp14:editId="5D38E12B">
            <wp:simplePos x="0" y="0"/>
            <wp:positionH relativeFrom="margin">
              <wp:align>right</wp:align>
            </wp:positionH>
            <wp:positionV relativeFrom="paragraph">
              <wp:posOffset>3810</wp:posOffset>
            </wp:positionV>
            <wp:extent cx="1511300" cy="1511300"/>
            <wp:effectExtent l="0" t="0" r="0" b="0"/>
            <wp:wrapSquare wrapText="bothSides"/>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28A0092B-C50C-407E-A947-70E740481C1C}">
                          <a14:useLocalDpi xmlns:a14="http://schemas.microsoft.com/office/drawing/2010/main" val="0"/>
                        </a:ext>
                      </a:extLst>
                    </a:blip>
                    <a:stretch>
                      <a:fillRect/>
                    </a:stretch>
                  </pic:blipFill>
                  <pic:spPr>
                    <a:xfrm>
                      <a:off x="0" y="0"/>
                      <a:ext cx="1511300" cy="1511300"/>
                    </a:xfrm>
                    <a:prstGeom prst="rect">
                      <a:avLst/>
                    </a:prstGeom>
                  </pic:spPr>
                </pic:pic>
              </a:graphicData>
            </a:graphic>
            <wp14:sizeRelH relativeFrom="margin">
              <wp14:pctWidth>0</wp14:pctWidth>
            </wp14:sizeRelH>
            <wp14:sizeRelV relativeFrom="margin">
              <wp14:pctHeight>0</wp14:pctHeight>
            </wp14:sizeRelV>
          </wp:anchor>
        </w:drawing>
      </w:r>
      <w:r w:rsidR="00D515A4" w:rsidRPr="00CE1BE6">
        <w:rPr>
          <w:rFonts w:ascii="Times New Roman" w:hAnsi="Times New Roman" w:cs="Times New Roman"/>
        </w:rPr>
        <w:t>Harjoitus 3:</w:t>
      </w:r>
    </w:p>
    <w:p w14:paraId="42154556" w14:textId="1873618C" w:rsidR="00D515A4" w:rsidRPr="00CE1BE6" w:rsidRDefault="00D515A4" w:rsidP="00CE1BE6">
      <w:pPr>
        <w:spacing w:line="360" w:lineRule="auto"/>
        <w:rPr>
          <w:rFonts w:ascii="Times New Roman" w:hAnsi="Times New Roman" w:cs="Times New Roman"/>
        </w:rPr>
      </w:pPr>
      <w:r w:rsidRPr="0065379B">
        <w:rPr>
          <w:rFonts w:ascii="Times New Roman" w:hAnsi="Times New Roman" w:cs="Times New Roman"/>
          <w:b/>
          <w:bCs/>
        </w:rPr>
        <w:t>Nimi:</w:t>
      </w:r>
      <w:r w:rsidRPr="00CE1BE6">
        <w:rPr>
          <w:rFonts w:ascii="Times New Roman" w:hAnsi="Times New Roman" w:cs="Times New Roman"/>
        </w:rPr>
        <w:t xml:space="preserve"> Rentoutusharjoitus – jännitä -rentouta</w:t>
      </w:r>
    </w:p>
    <w:p w14:paraId="4511D187" w14:textId="4D8F280C" w:rsidR="00D515A4" w:rsidRPr="00CE1BE6" w:rsidRDefault="00D515A4" w:rsidP="00CE1BE6">
      <w:pPr>
        <w:spacing w:line="360" w:lineRule="auto"/>
        <w:rPr>
          <w:rFonts w:ascii="Times New Roman" w:hAnsi="Times New Roman" w:cs="Times New Roman"/>
        </w:rPr>
      </w:pPr>
      <w:r w:rsidRPr="0065379B">
        <w:rPr>
          <w:rFonts w:ascii="Times New Roman" w:hAnsi="Times New Roman" w:cs="Times New Roman"/>
          <w:b/>
          <w:bCs/>
        </w:rPr>
        <w:t>Harjoitteen linkki:</w:t>
      </w:r>
      <w:r w:rsidRPr="00CE1BE6">
        <w:rPr>
          <w:rFonts w:ascii="Times New Roman" w:hAnsi="Times New Roman" w:cs="Times New Roman"/>
        </w:rPr>
        <w:t xml:space="preserve"> </w:t>
      </w:r>
      <w:hyperlink r:id="rId49">
        <w:r w:rsidRPr="00CE1BE6">
          <w:rPr>
            <w:rStyle w:val="Hyperlinkki"/>
            <w:rFonts w:ascii="Times New Roman" w:hAnsi="Times New Roman" w:cs="Times New Roman"/>
          </w:rPr>
          <w:t>https://www.youtube.com/watch?v=loLZIfXzReg</w:t>
        </w:r>
      </w:hyperlink>
      <w:r w:rsidRPr="00CE1BE6">
        <w:rPr>
          <w:rFonts w:ascii="Times New Roman" w:hAnsi="Times New Roman" w:cs="Times New Roman"/>
        </w:rPr>
        <w:t xml:space="preserve"> </w:t>
      </w:r>
    </w:p>
    <w:p w14:paraId="57A0075A" w14:textId="77777777" w:rsidR="00D515A4" w:rsidRPr="00CE1BE6" w:rsidRDefault="00D515A4" w:rsidP="00CE1BE6">
      <w:pPr>
        <w:spacing w:line="360" w:lineRule="auto"/>
        <w:rPr>
          <w:rFonts w:ascii="Times New Roman" w:hAnsi="Times New Roman" w:cs="Times New Roman"/>
        </w:rPr>
      </w:pPr>
      <w:r w:rsidRPr="0065379B">
        <w:rPr>
          <w:rFonts w:ascii="Times New Roman" w:hAnsi="Times New Roman" w:cs="Times New Roman"/>
          <w:b/>
          <w:bCs/>
        </w:rPr>
        <w:t>Harjoitteen tarkoitus</w:t>
      </w:r>
      <w:r w:rsidRPr="00CE1BE6">
        <w:rPr>
          <w:rFonts w:ascii="Times New Roman" w:hAnsi="Times New Roman" w:cs="Times New Roman"/>
        </w:rPr>
        <w:t>: Saada keho rentoutettua kokonaisvaltaisesti jännittämällä ja sen jälkeen rentouttamalla jokainen kehon osa vuorotellen.</w:t>
      </w:r>
    </w:p>
    <w:p w14:paraId="3146E355" w14:textId="77777777" w:rsidR="00D515A4" w:rsidRPr="00CE1BE6" w:rsidRDefault="00D515A4" w:rsidP="00CE1BE6">
      <w:pPr>
        <w:spacing w:line="360" w:lineRule="auto"/>
        <w:rPr>
          <w:rFonts w:ascii="Times New Roman" w:hAnsi="Times New Roman" w:cs="Times New Roman"/>
        </w:rPr>
      </w:pPr>
      <w:r w:rsidRPr="0065379B">
        <w:rPr>
          <w:rFonts w:ascii="Times New Roman" w:hAnsi="Times New Roman" w:cs="Times New Roman"/>
          <w:b/>
          <w:bCs/>
        </w:rPr>
        <w:t>Harjoituksen kesto</w:t>
      </w:r>
      <w:r w:rsidRPr="00CE1BE6">
        <w:rPr>
          <w:rFonts w:ascii="Times New Roman" w:hAnsi="Times New Roman" w:cs="Times New Roman"/>
        </w:rPr>
        <w:t>: 14min</w:t>
      </w:r>
    </w:p>
    <w:p w14:paraId="078C1357" w14:textId="77777777" w:rsidR="00D515A4" w:rsidRPr="00CE1BE6" w:rsidRDefault="00D515A4" w:rsidP="00CE1BE6">
      <w:pPr>
        <w:spacing w:line="360" w:lineRule="auto"/>
        <w:rPr>
          <w:rFonts w:ascii="Times New Roman" w:hAnsi="Times New Roman" w:cs="Times New Roman"/>
        </w:rPr>
      </w:pPr>
      <w:r w:rsidRPr="0065379B">
        <w:rPr>
          <w:rFonts w:ascii="Times New Roman" w:hAnsi="Times New Roman" w:cs="Times New Roman"/>
          <w:b/>
          <w:bCs/>
        </w:rPr>
        <w:t>Harjoituksessa käytettävät välineet:</w:t>
      </w:r>
      <w:r w:rsidRPr="00CE1BE6">
        <w:rPr>
          <w:rFonts w:ascii="Times New Roman" w:hAnsi="Times New Roman" w:cs="Times New Roman"/>
        </w:rPr>
        <w:t xml:space="preserve"> Tämä harjoitus ei edellytä välineen käyttöä, mutta harjoitetta voi avustaa esimerkiksi maata makuualustalla, jotta sinulla on mukavampi olo harjoitusta tehdessä.</w:t>
      </w:r>
    </w:p>
    <w:p w14:paraId="23CEB3D1" w14:textId="77777777" w:rsidR="00D515A4" w:rsidRPr="00CE1BE6" w:rsidRDefault="00D515A4" w:rsidP="00CE1BE6">
      <w:pPr>
        <w:spacing w:line="360" w:lineRule="auto"/>
        <w:rPr>
          <w:rFonts w:ascii="Times New Roman" w:hAnsi="Times New Roman" w:cs="Times New Roman"/>
        </w:rPr>
      </w:pPr>
      <w:r w:rsidRPr="0065379B">
        <w:rPr>
          <w:rFonts w:ascii="Times New Roman" w:hAnsi="Times New Roman" w:cs="Times New Roman"/>
          <w:b/>
          <w:bCs/>
        </w:rPr>
        <w:t>Harjoituksen toteutukseen soveltuva ympäristö</w:t>
      </w:r>
      <w:r w:rsidRPr="00CE1BE6">
        <w:rPr>
          <w:rFonts w:ascii="Times New Roman" w:hAnsi="Times New Roman" w:cs="Times New Roman"/>
        </w:rPr>
        <w:t>: Rauhallinen ympäristö, jossa on mahdollisimman vähän häiriötekijöitä</w:t>
      </w:r>
    </w:p>
    <w:p w14:paraId="4BD53024" w14:textId="77777777" w:rsidR="00D515A4" w:rsidRPr="00CE1BE6" w:rsidRDefault="00D515A4" w:rsidP="00CE1BE6">
      <w:pPr>
        <w:spacing w:line="360" w:lineRule="auto"/>
        <w:rPr>
          <w:rFonts w:ascii="Times New Roman" w:hAnsi="Times New Roman" w:cs="Times New Roman"/>
        </w:rPr>
      </w:pPr>
      <w:r w:rsidRPr="0065379B">
        <w:rPr>
          <w:rFonts w:ascii="Times New Roman" w:hAnsi="Times New Roman" w:cs="Times New Roman"/>
          <w:b/>
          <w:bCs/>
        </w:rPr>
        <w:t>Harjoituksen eteneminen</w:t>
      </w:r>
      <w:r w:rsidRPr="00CE1BE6">
        <w:rPr>
          <w:rFonts w:ascii="Times New Roman" w:hAnsi="Times New Roman" w:cs="Times New Roman"/>
        </w:rPr>
        <w:t>: Asetu mukavaan istuma tai makuuasentoon ja sulje silmäsi. Jos jännittäminen ei välttämättä tunnu hyvältä jossain lihaksessa niin keskity enemmän lihaksen rentouttamiseen. Muista hengittää koko jännityksen ajan. Tee harjoitus ohjeiden mukaisesti ensin vasen nyrkki, sitten oikea nyrkki ja lopulta molemmat käsivarret. Tunne rentoutuneet kädet ja nauti tästä tunteesta. Jatka harjoitusta ohjeiden mukaisesti keskittyen hartioihin ja sen jälkeen kasvoihin. Hengitä muutama kerta syvään ja pidätä hengitystä sekä tunne jännitys kehossa. Jännitä vatsalihakset ja selkälihakset vuorollaan harjoitteen ohjeiden mukaisesti. Näiden jälkeen keskity vartalon alaosaan ja jännitä sekä rentouta jokainen kohta vuorollaan ohjeiden mukaan. Jännitä molempia jalkoja yhtä aikaa ja anna rentouden levitä jalkoihin. Anna rentouden tuntua koko kehossa päästä varpaisiin. Rentoudut nyt siinä määrin kuin se on sinulle mahdollista. Lopuksi voit hitaasti venytellä ja alkaa liikuttamaan käsiä ja jalkoja. Anna silti rentouden tunteen säilyä kehossa. Avaa silmät.</w:t>
      </w:r>
    </w:p>
    <w:p w14:paraId="4CA4BF67" w14:textId="76C9E210" w:rsidR="00226077" w:rsidRDefault="00226077">
      <w:pPr>
        <w:spacing w:after="160"/>
        <w:jc w:val="left"/>
        <w:rPr>
          <w:rFonts w:ascii="Times New Roman" w:hAnsi="Times New Roman" w:cs="Times New Roman"/>
        </w:rPr>
      </w:pPr>
      <w:r>
        <w:rPr>
          <w:rFonts w:ascii="Times New Roman" w:hAnsi="Times New Roman" w:cs="Times New Roman"/>
        </w:rPr>
        <w:br w:type="page"/>
      </w:r>
    </w:p>
    <w:p w14:paraId="39F273F4" w14:textId="2774D4D9" w:rsidR="00D515A4" w:rsidRPr="00CE1BE6" w:rsidRDefault="00D515A4" w:rsidP="00CE1BE6">
      <w:pPr>
        <w:spacing w:line="360" w:lineRule="auto"/>
        <w:rPr>
          <w:rFonts w:ascii="Times New Roman" w:hAnsi="Times New Roman" w:cs="Times New Roman"/>
        </w:rPr>
      </w:pPr>
    </w:p>
    <w:p w14:paraId="674FA297" w14:textId="4816406E" w:rsidR="00D515A4" w:rsidRPr="00CE1BE6" w:rsidRDefault="003B6752" w:rsidP="00CE1BE6">
      <w:pPr>
        <w:spacing w:line="360" w:lineRule="auto"/>
        <w:rPr>
          <w:rFonts w:ascii="Times New Roman" w:hAnsi="Times New Roman" w:cs="Times New Roman"/>
        </w:rPr>
      </w:pPr>
      <w:r>
        <w:rPr>
          <w:noProof/>
        </w:rPr>
        <w:drawing>
          <wp:anchor distT="0" distB="0" distL="114300" distR="114300" simplePos="0" relativeHeight="251675648" behindDoc="0" locked="0" layoutInCell="1" allowOverlap="1" wp14:anchorId="4AF39C6B" wp14:editId="4F5D759F">
            <wp:simplePos x="0" y="0"/>
            <wp:positionH relativeFrom="margin">
              <wp:align>right</wp:align>
            </wp:positionH>
            <wp:positionV relativeFrom="paragraph">
              <wp:posOffset>3810</wp:posOffset>
            </wp:positionV>
            <wp:extent cx="1779270" cy="1779270"/>
            <wp:effectExtent l="0" t="0" r="0" b="0"/>
            <wp:wrapSquare wrapText="bothSides"/>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79270" cy="1779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15A4" w:rsidRPr="00CE1BE6">
        <w:rPr>
          <w:rFonts w:ascii="Times New Roman" w:hAnsi="Times New Roman" w:cs="Times New Roman"/>
        </w:rPr>
        <w:t xml:space="preserve">Harjoitus 4: </w:t>
      </w:r>
    </w:p>
    <w:p w14:paraId="751D6254" w14:textId="1C906B44" w:rsidR="00D515A4" w:rsidRPr="00CE1BE6" w:rsidRDefault="00D515A4" w:rsidP="00CE1BE6">
      <w:pPr>
        <w:spacing w:line="360" w:lineRule="auto"/>
        <w:rPr>
          <w:rFonts w:ascii="Times New Roman" w:hAnsi="Times New Roman" w:cs="Times New Roman"/>
        </w:rPr>
      </w:pPr>
      <w:r w:rsidRPr="00226393">
        <w:rPr>
          <w:rFonts w:ascii="Times New Roman" w:hAnsi="Times New Roman" w:cs="Times New Roman"/>
          <w:b/>
          <w:bCs/>
        </w:rPr>
        <w:t>Nimi:</w:t>
      </w:r>
      <w:r w:rsidRPr="00CE1BE6">
        <w:rPr>
          <w:rFonts w:ascii="Times New Roman" w:hAnsi="Times New Roman" w:cs="Times New Roman"/>
        </w:rPr>
        <w:t xml:space="preserve"> Mindfulness- harjoitus: rusinasta rennoksi</w:t>
      </w:r>
    </w:p>
    <w:p w14:paraId="03522ACD" w14:textId="77777777" w:rsidR="00D515A4" w:rsidRPr="00CE1BE6" w:rsidRDefault="00D515A4" w:rsidP="00CE1BE6">
      <w:pPr>
        <w:spacing w:line="360" w:lineRule="auto"/>
        <w:rPr>
          <w:rFonts w:ascii="Times New Roman" w:hAnsi="Times New Roman" w:cs="Times New Roman"/>
        </w:rPr>
      </w:pPr>
      <w:r w:rsidRPr="00226393">
        <w:rPr>
          <w:rFonts w:ascii="Times New Roman" w:hAnsi="Times New Roman" w:cs="Times New Roman"/>
          <w:b/>
          <w:bCs/>
        </w:rPr>
        <w:t>Harjoitteen linkki:</w:t>
      </w:r>
      <w:r w:rsidRPr="00CE1BE6">
        <w:rPr>
          <w:rFonts w:ascii="Times New Roman" w:hAnsi="Times New Roman" w:cs="Times New Roman"/>
        </w:rPr>
        <w:t xml:space="preserve"> </w:t>
      </w:r>
      <w:hyperlink r:id="rId51">
        <w:r w:rsidRPr="00CE1BE6">
          <w:rPr>
            <w:rStyle w:val="Hyperlinkki"/>
            <w:rFonts w:ascii="Times New Roman" w:hAnsi="Times New Roman" w:cs="Times New Roman"/>
          </w:rPr>
          <w:t>https://www.youtube.com/watch?v=LG-mhIzyCXk</w:t>
        </w:r>
      </w:hyperlink>
      <w:r w:rsidRPr="00CE1BE6">
        <w:rPr>
          <w:rFonts w:ascii="Times New Roman" w:hAnsi="Times New Roman" w:cs="Times New Roman"/>
        </w:rPr>
        <w:t xml:space="preserve"> </w:t>
      </w:r>
    </w:p>
    <w:p w14:paraId="0240BEBD" w14:textId="77777777" w:rsidR="00D515A4" w:rsidRPr="00CE1BE6" w:rsidRDefault="00D515A4" w:rsidP="00CE1BE6">
      <w:pPr>
        <w:spacing w:line="360" w:lineRule="auto"/>
        <w:rPr>
          <w:rFonts w:ascii="Times New Roman" w:hAnsi="Times New Roman" w:cs="Times New Roman"/>
        </w:rPr>
      </w:pPr>
      <w:r w:rsidRPr="00226393">
        <w:rPr>
          <w:rFonts w:ascii="Times New Roman" w:hAnsi="Times New Roman" w:cs="Times New Roman"/>
          <w:b/>
          <w:bCs/>
        </w:rPr>
        <w:t>Harjoitteen tarkoitus</w:t>
      </w:r>
      <w:r w:rsidRPr="00CE1BE6">
        <w:rPr>
          <w:rFonts w:ascii="Times New Roman" w:hAnsi="Times New Roman" w:cs="Times New Roman"/>
        </w:rPr>
        <w:t xml:space="preserve">: Rentouttaa kehoa ja samalla opetellaan miltä keho tuntuu jännittyneenä ja rentona. Samalla harjoitus vahvistaa oman kehon tuntemista, kehotietoisuutta ja myönteistä suhdetta omaan kehoon. </w:t>
      </w:r>
    </w:p>
    <w:p w14:paraId="08E1F7FC" w14:textId="77777777" w:rsidR="00D515A4" w:rsidRPr="00CE1BE6" w:rsidRDefault="00D515A4" w:rsidP="00CE1BE6">
      <w:pPr>
        <w:spacing w:line="360" w:lineRule="auto"/>
        <w:rPr>
          <w:rFonts w:ascii="Times New Roman" w:hAnsi="Times New Roman" w:cs="Times New Roman"/>
        </w:rPr>
      </w:pPr>
      <w:r w:rsidRPr="00226393">
        <w:rPr>
          <w:rFonts w:ascii="Times New Roman" w:hAnsi="Times New Roman" w:cs="Times New Roman"/>
          <w:b/>
          <w:bCs/>
        </w:rPr>
        <w:t>Harjoituksen kesto</w:t>
      </w:r>
      <w:r w:rsidRPr="00CE1BE6">
        <w:rPr>
          <w:rFonts w:ascii="Times New Roman" w:hAnsi="Times New Roman" w:cs="Times New Roman"/>
        </w:rPr>
        <w:t>: 6min 47sek</w:t>
      </w:r>
    </w:p>
    <w:p w14:paraId="5FF3462C" w14:textId="77777777" w:rsidR="00D515A4" w:rsidRPr="00CE1BE6" w:rsidRDefault="00D515A4" w:rsidP="00CE1BE6">
      <w:pPr>
        <w:spacing w:line="360" w:lineRule="auto"/>
        <w:rPr>
          <w:rFonts w:ascii="Times New Roman" w:hAnsi="Times New Roman" w:cs="Times New Roman"/>
        </w:rPr>
      </w:pPr>
      <w:r w:rsidRPr="00226393">
        <w:rPr>
          <w:rFonts w:ascii="Times New Roman" w:hAnsi="Times New Roman" w:cs="Times New Roman"/>
          <w:b/>
          <w:bCs/>
        </w:rPr>
        <w:t>Harjoituksessa käytettävät välineet</w:t>
      </w:r>
      <w:r w:rsidRPr="00CE1BE6">
        <w:rPr>
          <w:rFonts w:ascii="Times New Roman" w:hAnsi="Times New Roman" w:cs="Times New Roman"/>
        </w:rPr>
        <w:t xml:space="preserve">: Tämä harjoitus ei edellytä välineen käyttöä, mutta voit ottaa patjan makuu alustaksi, jotta sinulla on mukavampi olo harjoitusta tehdessä. </w:t>
      </w:r>
    </w:p>
    <w:p w14:paraId="12D7F114" w14:textId="77777777" w:rsidR="00D515A4" w:rsidRPr="00CE1BE6" w:rsidRDefault="00D515A4" w:rsidP="00CE1BE6">
      <w:pPr>
        <w:spacing w:line="360" w:lineRule="auto"/>
        <w:rPr>
          <w:rFonts w:ascii="Times New Roman" w:hAnsi="Times New Roman" w:cs="Times New Roman"/>
        </w:rPr>
      </w:pPr>
      <w:r w:rsidRPr="00226393">
        <w:rPr>
          <w:rFonts w:ascii="Times New Roman" w:hAnsi="Times New Roman" w:cs="Times New Roman"/>
          <w:b/>
          <w:bCs/>
        </w:rPr>
        <w:t>Harjoituksen toteutukseen soveltuva ympäristö</w:t>
      </w:r>
      <w:r w:rsidRPr="00CE1BE6">
        <w:rPr>
          <w:rFonts w:ascii="Times New Roman" w:hAnsi="Times New Roman" w:cs="Times New Roman"/>
        </w:rPr>
        <w:t>: Rauhallinen ympäristö, missä voi maata lattialla.</w:t>
      </w:r>
    </w:p>
    <w:p w14:paraId="01484D88" w14:textId="77777777" w:rsidR="00D515A4" w:rsidRPr="00CE1BE6" w:rsidRDefault="00D515A4" w:rsidP="00CE1BE6">
      <w:pPr>
        <w:spacing w:line="360" w:lineRule="auto"/>
        <w:rPr>
          <w:rFonts w:ascii="Times New Roman" w:hAnsi="Times New Roman" w:cs="Times New Roman"/>
        </w:rPr>
      </w:pPr>
      <w:r w:rsidRPr="00226393">
        <w:rPr>
          <w:rFonts w:ascii="Times New Roman" w:hAnsi="Times New Roman" w:cs="Times New Roman"/>
          <w:b/>
          <w:bCs/>
        </w:rPr>
        <w:t>Harjoituksen eteneminen</w:t>
      </w:r>
      <w:r w:rsidRPr="00CE1BE6">
        <w:rPr>
          <w:rFonts w:ascii="Times New Roman" w:hAnsi="Times New Roman" w:cs="Times New Roman"/>
        </w:rPr>
        <w:t xml:space="preserve">: Asetu makaamaan selälleen jalat suorina ja kädet vartalon vieressä. Hengitä muutaman kerran syvään sisään ja ulos. Tunne samalla miten vatsa ja keho liikkuu hengityksen mukaan. Laita silmät kiinni, jos se tuntuu sinusta hyvältä. Jännitetään ja rentoutetaan kehoa päästä varpaisiin. Aloita jännittäminen kasvoista harjoitteen ohjeiden mukaisesti. Jatka harjoitusta jännittäen ja rentouta niska, hartiat ja kädet. Näiden jälkeen jännitä ja rentouta rintakehä, vatsa ja selkä ohjeen mukaisesti. Sitten tee sama jaloille kokonaisuudessaan. Jännitä vielä koko keho harjoitteen mukaisesti. Lopuksi tunnustele kehoa, miltä se tuntuu nyt. </w:t>
      </w:r>
    </w:p>
    <w:p w14:paraId="4DD315E6" w14:textId="4F7640BC" w:rsidR="003B6752" w:rsidRDefault="003B6752">
      <w:pPr>
        <w:spacing w:after="160"/>
        <w:jc w:val="left"/>
        <w:rPr>
          <w:rFonts w:ascii="Times New Roman" w:hAnsi="Times New Roman" w:cs="Times New Roman"/>
        </w:rPr>
      </w:pPr>
      <w:r>
        <w:rPr>
          <w:rFonts w:ascii="Times New Roman" w:hAnsi="Times New Roman" w:cs="Times New Roman"/>
        </w:rPr>
        <w:br w:type="page"/>
      </w:r>
    </w:p>
    <w:p w14:paraId="069E3C53" w14:textId="5AFC8CCE" w:rsidR="00D515A4" w:rsidRPr="00CE1BE6" w:rsidRDefault="00230431" w:rsidP="00CE1BE6">
      <w:pPr>
        <w:spacing w:line="360" w:lineRule="auto"/>
        <w:rPr>
          <w:rFonts w:ascii="Times New Roman" w:hAnsi="Times New Roman" w:cs="Times New Roman"/>
        </w:rPr>
      </w:pPr>
      <w:r>
        <w:rPr>
          <w:noProof/>
        </w:rPr>
        <w:drawing>
          <wp:anchor distT="0" distB="0" distL="114300" distR="114300" simplePos="0" relativeHeight="251676672" behindDoc="0" locked="0" layoutInCell="1" allowOverlap="1" wp14:anchorId="5B3DD187" wp14:editId="0ABB2D97">
            <wp:simplePos x="0" y="0"/>
            <wp:positionH relativeFrom="margin">
              <wp:align>right</wp:align>
            </wp:positionH>
            <wp:positionV relativeFrom="paragraph">
              <wp:posOffset>7620</wp:posOffset>
            </wp:positionV>
            <wp:extent cx="1818640" cy="1818640"/>
            <wp:effectExtent l="0" t="0" r="0" b="0"/>
            <wp:wrapSquare wrapText="bothSides"/>
            <wp:docPr id="19" name="Kuv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18640" cy="1818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FBFAF0" w14:textId="07A834C1" w:rsidR="00D515A4" w:rsidRPr="00CE1BE6" w:rsidRDefault="00D515A4" w:rsidP="00CE1BE6">
      <w:pPr>
        <w:pStyle w:val="paragraph"/>
        <w:spacing w:line="360" w:lineRule="auto"/>
        <w:jc w:val="both"/>
        <w:textAlignment w:val="baseline"/>
        <w:rPr>
          <w:rStyle w:val="normaltextrun"/>
          <w:rFonts w:eastAsiaTheme="majorEastAsia"/>
        </w:rPr>
      </w:pPr>
      <w:r w:rsidRPr="00CE1BE6">
        <w:rPr>
          <w:rStyle w:val="normaltextrun"/>
          <w:rFonts w:eastAsiaTheme="majorEastAsia"/>
        </w:rPr>
        <w:t>Harjoitus 5:</w:t>
      </w:r>
    </w:p>
    <w:p w14:paraId="336A255C" w14:textId="77777777" w:rsidR="00230431" w:rsidRDefault="00D515A4" w:rsidP="00CE1BE6">
      <w:pPr>
        <w:pStyle w:val="paragraph"/>
        <w:spacing w:line="360" w:lineRule="auto"/>
        <w:jc w:val="both"/>
        <w:textAlignment w:val="baseline"/>
      </w:pPr>
      <w:r w:rsidRPr="00173957">
        <w:rPr>
          <w:rStyle w:val="normaltextrun"/>
          <w:rFonts w:eastAsiaTheme="majorEastAsia"/>
          <w:b/>
          <w:bCs/>
        </w:rPr>
        <w:t>Harjoitteen nimi:</w:t>
      </w:r>
      <w:r w:rsidRPr="00CE1BE6">
        <w:rPr>
          <w:rStyle w:val="normaltextrun"/>
          <w:rFonts w:eastAsiaTheme="majorEastAsia"/>
        </w:rPr>
        <w:t> </w:t>
      </w:r>
      <w:r w:rsidRPr="00CE1BE6">
        <w:rPr>
          <w:rStyle w:val="eop"/>
          <w:rFonts w:eastAsiaTheme="majorEastAsia"/>
        </w:rPr>
        <w:t> Meditaatio- ja rentousharjoitus (30min), rentoutus, rentoutuminen, rauhoittavaa musiikkia</w:t>
      </w:r>
      <w:r w:rsidR="00230431">
        <w:t>.</w:t>
      </w:r>
    </w:p>
    <w:p w14:paraId="2A0862ED" w14:textId="123413A3" w:rsidR="00D515A4" w:rsidRPr="00230431" w:rsidRDefault="00D515A4" w:rsidP="00CE1BE6">
      <w:pPr>
        <w:pStyle w:val="paragraph"/>
        <w:spacing w:line="360" w:lineRule="auto"/>
        <w:jc w:val="both"/>
        <w:textAlignment w:val="baseline"/>
        <w:rPr>
          <w:rFonts w:eastAsiaTheme="majorEastAsia"/>
          <w:b/>
          <w:bCs/>
        </w:rPr>
      </w:pPr>
      <w:r w:rsidRPr="00173957">
        <w:rPr>
          <w:rStyle w:val="normaltextrun"/>
          <w:rFonts w:eastAsiaTheme="majorEastAsia"/>
          <w:b/>
          <w:bCs/>
        </w:rPr>
        <w:t>Harjoitteen</w:t>
      </w:r>
      <w:r w:rsidR="00230431">
        <w:rPr>
          <w:rStyle w:val="normaltextrun"/>
          <w:rFonts w:eastAsiaTheme="majorEastAsia"/>
          <w:b/>
          <w:bCs/>
        </w:rPr>
        <w:t xml:space="preserve"> </w:t>
      </w:r>
      <w:r w:rsidRPr="00173957">
        <w:rPr>
          <w:rStyle w:val="normaltextrun"/>
          <w:rFonts w:eastAsiaTheme="majorEastAsia"/>
          <w:b/>
          <w:bCs/>
        </w:rPr>
        <w:t>linkki:</w:t>
      </w:r>
      <w:r w:rsidRPr="00CE1BE6">
        <w:rPr>
          <w:rStyle w:val="eop"/>
          <w:rFonts w:eastAsiaTheme="majorEastAsia"/>
        </w:rPr>
        <w:t> </w:t>
      </w:r>
      <w:hyperlink r:id="rId53" w:history="1">
        <w:r w:rsidR="00230431" w:rsidRPr="00D9331A">
          <w:rPr>
            <w:rStyle w:val="Hyperlinkki"/>
            <w:rFonts w:eastAsiaTheme="majorEastAsia"/>
          </w:rPr>
          <w:t>https://www.youtube.com/watch?v=1qiV2RX5UwU</w:t>
        </w:r>
      </w:hyperlink>
    </w:p>
    <w:p w14:paraId="77CD602B" w14:textId="77777777" w:rsidR="00230431" w:rsidRDefault="00D515A4" w:rsidP="00CE1BE6">
      <w:pPr>
        <w:pStyle w:val="paragraph"/>
        <w:spacing w:line="360" w:lineRule="auto"/>
        <w:jc w:val="both"/>
        <w:textAlignment w:val="baseline"/>
      </w:pPr>
      <w:r w:rsidRPr="00173957">
        <w:rPr>
          <w:rStyle w:val="normaltextrun"/>
          <w:rFonts w:eastAsiaTheme="majorEastAsia"/>
          <w:b/>
          <w:bCs/>
        </w:rPr>
        <w:t>Harjoitteen tarkoitus</w:t>
      </w:r>
      <w:r w:rsidRPr="00CE1BE6">
        <w:rPr>
          <w:rStyle w:val="normaltextrun"/>
          <w:rFonts w:eastAsiaTheme="majorEastAsia"/>
        </w:rPr>
        <w:t xml:space="preserve">: Rentouttaa keho kokonaisvaltaisesti ja kehon rentous voi kestää vielä harjoituksen päättymisen jälkeenkin. </w:t>
      </w:r>
    </w:p>
    <w:p w14:paraId="766E58CA" w14:textId="77777777" w:rsidR="00674F83" w:rsidRDefault="00D515A4" w:rsidP="00CE1BE6">
      <w:pPr>
        <w:pStyle w:val="paragraph"/>
        <w:spacing w:line="360" w:lineRule="auto"/>
        <w:jc w:val="both"/>
        <w:textAlignment w:val="baseline"/>
      </w:pPr>
      <w:r w:rsidRPr="00173957">
        <w:rPr>
          <w:rStyle w:val="normaltextrun"/>
          <w:rFonts w:eastAsiaTheme="majorEastAsia"/>
          <w:b/>
          <w:bCs/>
        </w:rPr>
        <w:t>Harjoituksen kesto</w:t>
      </w:r>
      <w:r w:rsidRPr="00CE1BE6">
        <w:rPr>
          <w:rStyle w:val="normaltextrun"/>
          <w:rFonts w:eastAsiaTheme="majorEastAsia"/>
        </w:rPr>
        <w:t>:</w:t>
      </w:r>
      <w:r w:rsidRPr="00CE1BE6">
        <w:rPr>
          <w:rStyle w:val="eop"/>
          <w:rFonts w:eastAsiaTheme="majorEastAsia"/>
        </w:rPr>
        <w:t> 31min 43sek</w:t>
      </w:r>
      <w:r w:rsidR="00674F83">
        <w:t xml:space="preserve">. </w:t>
      </w:r>
    </w:p>
    <w:p w14:paraId="74F7E81D" w14:textId="7D3BB3D1" w:rsidR="00674F83" w:rsidRDefault="00D515A4" w:rsidP="00CE1BE6">
      <w:pPr>
        <w:pStyle w:val="paragraph"/>
        <w:spacing w:line="360" w:lineRule="auto"/>
        <w:jc w:val="both"/>
        <w:textAlignment w:val="baseline"/>
      </w:pPr>
      <w:r w:rsidRPr="00173957">
        <w:rPr>
          <w:rStyle w:val="normaltextrun"/>
          <w:rFonts w:eastAsiaTheme="majorEastAsia"/>
          <w:b/>
          <w:bCs/>
        </w:rPr>
        <w:t>Harjoituksessa käytettävät välineet</w:t>
      </w:r>
      <w:r w:rsidRPr="00CE1BE6">
        <w:rPr>
          <w:rStyle w:val="normaltextrun"/>
          <w:rFonts w:eastAsiaTheme="majorEastAsia"/>
        </w:rPr>
        <w:t xml:space="preserve">: Tämä harjoitus ei edellytä välineen käyttöä, mutta harjoitetta voi avustaa esimerkiksi käyttämällä peittoa tai painopeittoa, sekä käyttää alustaa, jonka päällä maata. </w:t>
      </w:r>
    </w:p>
    <w:p w14:paraId="2534527B" w14:textId="70C229E9" w:rsidR="00D515A4" w:rsidRPr="00674F83" w:rsidRDefault="00D515A4" w:rsidP="00CE1BE6">
      <w:pPr>
        <w:pStyle w:val="paragraph"/>
        <w:spacing w:line="360" w:lineRule="auto"/>
        <w:jc w:val="both"/>
        <w:textAlignment w:val="baseline"/>
        <w:rPr>
          <w:rStyle w:val="normaltextrun"/>
          <w:rFonts w:eastAsiaTheme="majorEastAsia"/>
        </w:rPr>
      </w:pPr>
      <w:r w:rsidRPr="00173957">
        <w:rPr>
          <w:rStyle w:val="normaltextrun"/>
          <w:rFonts w:eastAsiaTheme="majorEastAsia"/>
          <w:b/>
          <w:bCs/>
        </w:rPr>
        <w:t>Harjoituksen toteutukseen soveltuva ympäristö</w:t>
      </w:r>
      <w:r w:rsidRPr="00CE1BE6">
        <w:rPr>
          <w:rStyle w:val="normaltextrun"/>
          <w:rFonts w:eastAsiaTheme="majorEastAsia"/>
        </w:rPr>
        <w:t xml:space="preserve">: Rauhallinen ympäristö, missä on helppo keskittyä. Voit myös kuunnella harjoituksen omassa huoneessa ennen nukkumaanmenoa. </w:t>
      </w:r>
      <w:r w:rsidR="00C831A4">
        <w:rPr>
          <w:rStyle w:val="normaltextrun"/>
          <w:rFonts w:eastAsiaTheme="majorEastAsia"/>
        </w:rPr>
        <w:br/>
      </w:r>
      <w:r w:rsidRPr="00CE1BE6">
        <w:br/>
      </w:r>
      <w:r w:rsidRPr="00173957">
        <w:rPr>
          <w:rStyle w:val="normaltextrun"/>
          <w:rFonts w:eastAsiaTheme="majorEastAsia"/>
          <w:b/>
          <w:bCs/>
        </w:rPr>
        <w:t>Harjoituksen eteneminen</w:t>
      </w:r>
      <w:r w:rsidRPr="00CE1BE6">
        <w:rPr>
          <w:rStyle w:val="normaltextrun"/>
          <w:rFonts w:eastAsiaTheme="majorEastAsia"/>
        </w:rPr>
        <w:t xml:space="preserve">: Mene makaamaan ja hengitä rauhallisesti sekä yritä tietoisesti rauhoittaa hengitystahtia. Huomioi, missä hengitys tuntuu ja kulkee kehossasi. Mitä muutoksia rauhallinen hengitys tekee kehossa? Mieleen voi tulla ajatuksia, mutta anna niiden tulla ja mennä. Koita olla tarttumatta ajatuksiin, vaan anna niiden mennä. Tunnustele kehoasi, tuntuuko jossain esimerkiksi jännitettä. Jokaisella uloshengityksellä stressi ja jännitys purkaantuu ja lähtee pois kehosta. Havainnoi mitä tunteita tunnet harjoituksen aikana. Harjoituksessa on pitkiä taukoja, mutta keskity hengittämiseen omassa rauhallisessa tahdissa. Harjoituksessa puhutaan paljon kiitollisuudesta ja kevyestä olosta, jonka tämä harjoitus saa aikaan kehossa. Harjoituksen lopuksi voit hiljalleen alkaa liikuttamaan varpaita ja sormia. </w:t>
      </w:r>
    </w:p>
    <w:p w14:paraId="20973AE6" w14:textId="64BB518F" w:rsidR="00203CC6" w:rsidRDefault="00203CC6" w:rsidP="6F4DB67D">
      <w:pPr>
        <w:pStyle w:val="paragraph"/>
        <w:spacing w:line="360" w:lineRule="auto"/>
        <w:jc w:val="both"/>
        <w:textAlignment w:val="baseline"/>
        <w:rPr>
          <w:rStyle w:val="normaltextrun"/>
          <w:rFonts w:eastAsiaTheme="majorEastAsia"/>
        </w:rPr>
      </w:pPr>
    </w:p>
    <w:p w14:paraId="0134CA26" w14:textId="1B7B8229" w:rsidR="00203CC6" w:rsidRDefault="00493E06" w:rsidP="00203CC6">
      <w:pPr>
        <w:pStyle w:val="Otsikko1"/>
      </w:pPr>
      <w:bookmarkStart w:id="8" w:name="_Toc119405752"/>
      <w:bookmarkStart w:id="9" w:name="_Toc127958237"/>
      <w:r>
        <w:t xml:space="preserve">kategoria </w:t>
      </w:r>
      <w:r w:rsidR="009879BA">
        <w:t>E</w:t>
      </w:r>
      <w:r>
        <w:t xml:space="preserve">: </w:t>
      </w:r>
      <w:r w:rsidR="00203CC6">
        <w:t>Kehonskannausharjoitteet</w:t>
      </w:r>
      <w:bookmarkEnd w:id="8"/>
      <w:bookmarkEnd w:id="9"/>
    </w:p>
    <w:p w14:paraId="7DFA85E7" w14:textId="4ABA45B8" w:rsidR="00EE3F18" w:rsidRDefault="00EE3F18" w:rsidP="00EE3F18">
      <w:pPr>
        <w:spacing w:line="360" w:lineRule="auto"/>
        <w:rPr>
          <w:rFonts w:ascii="Times New Roman" w:hAnsi="Times New Roman" w:cs="Times New Roman"/>
        </w:rPr>
      </w:pPr>
      <w:r w:rsidRPr="00E67557">
        <w:rPr>
          <w:rFonts w:ascii="Times New Roman" w:hAnsi="Times New Roman" w:cs="Times New Roman"/>
        </w:rPr>
        <w:t xml:space="preserve">Kategoria </w:t>
      </w:r>
      <w:r>
        <w:rPr>
          <w:rFonts w:ascii="Times New Roman" w:hAnsi="Times New Roman" w:cs="Times New Roman"/>
        </w:rPr>
        <w:t>E</w:t>
      </w:r>
      <w:r w:rsidRPr="00E67557">
        <w:rPr>
          <w:rFonts w:ascii="Times New Roman" w:hAnsi="Times New Roman" w:cs="Times New Roman"/>
        </w:rPr>
        <w:t xml:space="preserve">: Stressin hallinta- harjoitteet jossa on yhteensä </w:t>
      </w:r>
      <w:r>
        <w:rPr>
          <w:rFonts w:ascii="Times New Roman" w:hAnsi="Times New Roman" w:cs="Times New Roman"/>
        </w:rPr>
        <w:t xml:space="preserve">5 </w:t>
      </w:r>
      <w:r w:rsidRPr="00E67557">
        <w:rPr>
          <w:rFonts w:ascii="Times New Roman" w:hAnsi="Times New Roman" w:cs="Times New Roman"/>
        </w:rPr>
        <w:t>harjoitetta.</w:t>
      </w:r>
    </w:p>
    <w:p w14:paraId="1B8FFD71" w14:textId="77777777" w:rsidR="00EE3F18" w:rsidRPr="00EE3F18" w:rsidRDefault="00EE3F18" w:rsidP="00EE3F18"/>
    <w:p w14:paraId="296EC5FE" w14:textId="666881F5" w:rsidR="00654046" w:rsidRPr="00CE1BE6" w:rsidRDefault="008D2C05" w:rsidP="00CE1BE6">
      <w:pPr>
        <w:spacing w:line="360" w:lineRule="auto"/>
        <w:rPr>
          <w:rFonts w:ascii="Times New Roman" w:hAnsi="Times New Roman" w:cs="Times New Roman"/>
        </w:rPr>
      </w:pPr>
      <w:r>
        <w:rPr>
          <w:noProof/>
        </w:rPr>
        <w:drawing>
          <wp:anchor distT="0" distB="0" distL="114300" distR="114300" simplePos="0" relativeHeight="251677696" behindDoc="0" locked="0" layoutInCell="1" allowOverlap="1" wp14:anchorId="0A72C721" wp14:editId="05628BD9">
            <wp:simplePos x="0" y="0"/>
            <wp:positionH relativeFrom="margin">
              <wp:align>right</wp:align>
            </wp:positionH>
            <wp:positionV relativeFrom="paragraph">
              <wp:posOffset>4445</wp:posOffset>
            </wp:positionV>
            <wp:extent cx="1666875" cy="1666875"/>
            <wp:effectExtent l="0" t="0" r="9525" b="9525"/>
            <wp:wrapSquare wrapText="bothSides"/>
            <wp:docPr id="20" name="Kuv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4046" w:rsidRPr="00CE1BE6">
        <w:rPr>
          <w:rFonts w:ascii="Times New Roman" w:hAnsi="Times New Roman" w:cs="Times New Roman"/>
        </w:rPr>
        <w:t>Harjoitus 1:</w:t>
      </w:r>
    </w:p>
    <w:p w14:paraId="19AE6EE7" w14:textId="4D6C8537" w:rsidR="00654046" w:rsidRPr="00CE1BE6" w:rsidRDefault="00654046" w:rsidP="00CE1BE6">
      <w:pPr>
        <w:spacing w:line="360" w:lineRule="auto"/>
        <w:rPr>
          <w:rFonts w:ascii="Times New Roman" w:hAnsi="Times New Roman" w:cs="Times New Roman"/>
        </w:rPr>
      </w:pPr>
      <w:r w:rsidRPr="00EE3F18">
        <w:rPr>
          <w:rFonts w:ascii="Times New Roman" w:hAnsi="Times New Roman" w:cs="Times New Roman"/>
          <w:b/>
          <w:bCs/>
        </w:rPr>
        <w:t>Nimi</w:t>
      </w:r>
      <w:r w:rsidRPr="00CE1BE6">
        <w:rPr>
          <w:rFonts w:ascii="Times New Roman" w:hAnsi="Times New Roman" w:cs="Times New Roman"/>
        </w:rPr>
        <w:t>: Rentoutusharjoitus: kehon skannaus</w:t>
      </w:r>
    </w:p>
    <w:p w14:paraId="53E14E49" w14:textId="77777777" w:rsidR="00654046" w:rsidRPr="00CE1BE6" w:rsidRDefault="00654046" w:rsidP="00CE1BE6">
      <w:pPr>
        <w:spacing w:line="360" w:lineRule="auto"/>
        <w:rPr>
          <w:rFonts w:ascii="Times New Roman" w:hAnsi="Times New Roman" w:cs="Times New Roman"/>
        </w:rPr>
      </w:pPr>
      <w:r w:rsidRPr="00EE3F18">
        <w:rPr>
          <w:rFonts w:ascii="Times New Roman" w:hAnsi="Times New Roman" w:cs="Times New Roman"/>
          <w:b/>
          <w:bCs/>
        </w:rPr>
        <w:t>Harjoitteen linkki:</w:t>
      </w:r>
      <w:r w:rsidRPr="00CE1BE6">
        <w:rPr>
          <w:rFonts w:ascii="Times New Roman" w:hAnsi="Times New Roman" w:cs="Times New Roman"/>
        </w:rPr>
        <w:t xml:space="preserve"> </w:t>
      </w:r>
      <w:hyperlink r:id="rId55">
        <w:r w:rsidRPr="00CE1BE6">
          <w:rPr>
            <w:rStyle w:val="Hyperlinkki"/>
            <w:rFonts w:ascii="Times New Roman" w:hAnsi="Times New Roman" w:cs="Times New Roman"/>
          </w:rPr>
          <w:t>https://www.youtube.com/watch?v=eSE2QUUbdzc</w:t>
        </w:r>
      </w:hyperlink>
      <w:r w:rsidRPr="00CE1BE6">
        <w:rPr>
          <w:rFonts w:ascii="Times New Roman" w:hAnsi="Times New Roman" w:cs="Times New Roman"/>
        </w:rPr>
        <w:t xml:space="preserve"> </w:t>
      </w:r>
    </w:p>
    <w:p w14:paraId="05853378" w14:textId="77777777" w:rsidR="00654046" w:rsidRPr="00CE1BE6" w:rsidRDefault="00654046" w:rsidP="00CE1BE6">
      <w:pPr>
        <w:spacing w:line="360" w:lineRule="auto"/>
        <w:rPr>
          <w:rFonts w:ascii="Times New Roman" w:hAnsi="Times New Roman" w:cs="Times New Roman"/>
        </w:rPr>
      </w:pPr>
      <w:r w:rsidRPr="00EE3F18">
        <w:rPr>
          <w:rFonts w:ascii="Times New Roman" w:hAnsi="Times New Roman" w:cs="Times New Roman"/>
          <w:b/>
          <w:bCs/>
        </w:rPr>
        <w:t>Harjoitteen tarkoitus</w:t>
      </w:r>
      <w:r w:rsidRPr="00CE1BE6">
        <w:rPr>
          <w:rFonts w:ascii="Times New Roman" w:hAnsi="Times New Roman" w:cs="Times New Roman"/>
        </w:rPr>
        <w:t>: Auttaa huomaamaan kehon erilaisia tuntemuksia pelkän kivun havaitsemisen sijaan. Lisää tietoista läsnäoloa.</w:t>
      </w:r>
    </w:p>
    <w:p w14:paraId="62143A1D" w14:textId="63CEB4F2" w:rsidR="00654046" w:rsidRPr="00CE1BE6" w:rsidRDefault="00654046" w:rsidP="00CE1BE6">
      <w:pPr>
        <w:spacing w:line="360" w:lineRule="auto"/>
        <w:rPr>
          <w:rFonts w:ascii="Times New Roman" w:hAnsi="Times New Roman" w:cs="Times New Roman"/>
        </w:rPr>
      </w:pPr>
      <w:r w:rsidRPr="00EE3F18">
        <w:rPr>
          <w:rFonts w:ascii="Times New Roman" w:hAnsi="Times New Roman" w:cs="Times New Roman"/>
          <w:b/>
          <w:bCs/>
        </w:rPr>
        <w:t>Harjoituksen kesto</w:t>
      </w:r>
      <w:r w:rsidRPr="00CE1BE6">
        <w:rPr>
          <w:rFonts w:ascii="Times New Roman" w:hAnsi="Times New Roman" w:cs="Times New Roman"/>
        </w:rPr>
        <w:t>:</w:t>
      </w:r>
      <w:r w:rsidR="00C831A4">
        <w:rPr>
          <w:rFonts w:ascii="Times New Roman" w:hAnsi="Times New Roman" w:cs="Times New Roman"/>
        </w:rPr>
        <w:t xml:space="preserve"> </w:t>
      </w:r>
      <w:r w:rsidRPr="00CE1BE6">
        <w:rPr>
          <w:rFonts w:ascii="Times New Roman" w:hAnsi="Times New Roman" w:cs="Times New Roman"/>
        </w:rPr>
        <w:t>9min 43sek</w:t>
      </w:r>
    </w:p>
    <w:p w14:paraId="3D065B3A" w14:textId="77777777" w:rsidR="00654046" w:rsidRPr="00CE1BE6" w:rsidRDefault="00654046" w:rsidP="00CE1BE6">
      <w:pPr>
        <w:spacing w:line="360" w:lineRule="auto"/>
        <w:rPr>
          <w:rFonts w:ascii="Times New Roman" w:hAnsi="Times New Roman" w:cs="Times New Roman"/>
        </w:rPr>
      </w:pPr>
      <w:r w:rsidRPr="00EE3F18">
        <w:rPr>
          <w:rFonts w:ascii="Times New Roman" w:hAnsi="Times New Roman" w:cs="Times New Roman"/>
          <w:b/>
          <w:bCs/>
        </w:rPr>
        <w:t>Harjoituksessa käytettävät välineet</w:t>
      </w:r>
      <w:r w:rsidRPr="00CE1BE6">
        <w:rPr>
          <w:rFonts w:ascii="Times New Roman" w:hAnsi="Times New Roman" w:cs="Times New Roman"/>
        </w:rPr>
        <w:t xml:space="preserve">: Tämä harjoitus ei edellytä välineen käyttöä, mutta voit käyttää makuualustaa, jotta sinulla on mukavampi olo harjoitusta tehdessä. </w:t>
      </w:r>
    </w:p>
    <w:p w14:paraId="37E6A11A" w14:textId="376F5A0C" w:rsidR="00654046" w:rsidRPr="00CE1BE6" w:rsidRDefault="00654046" w:rsidP="00CE1BE6">
      <w:pPr>
        <w:spacing w:line="360" w:lineRule="auto"/>
        <w:rPr>
          <w:rFonts w:ascii="Times New Roman" w:hAnsi="Times New Roman" w:cs="Times New Roman"/>
        </w:rPr>
      </w:pPr>
      <w:r w:rsidRPr="00CE1BE6">
        <w:rPr>
          <w:rFonts w:ascii="Times New Roman" w:hAnsi="Times New Roman" w:cs="Times New Roman"/>
        </w:rPr>
        <w:t xml:space="preserve">Harjoituksen toteutukseen soveltuva ympäristö: Voit tehdä </w:t>
      </w:r>
      <w:r w:rsidR="00C831A4" w:rsidRPr="00CE1BE6">
        <w:rPr>
          <w:rFonts w:ascii="Times New Roman" w:hAnsi="Times New Roman" w:cs="Times New Roman"/>
        </w:rPr>
        <w:t>harjoituksen,</w:t>
      </w:r>
      <w:r w:rsidRPr="00CE1BE6">
        <w:rPr>
          <w:rFonts w:ascii="Times New Roman" w:hAnsi="Times New Roman" w:cs="Times New Roman"/>
        </w:rPr>
        <w:t xml:space="preserve"> vaikka heti herätessä tai nukkumaan käydessä tai bussissa istuessa. Voit siis tehdä harjoituksen missä vain ja koska vain.</w:t>
      </w:r>
    </w:p>
    <w:p w14:paraId="25BF44E7" w14:textId="77777777" w:rsidR="00654046" w:rsidRPr="00CE1BE6" w:rsidRDefault="00654046" w:rsidP="00CE1BE6">
      <w:pPr>
        <w:spacing w:line="360" w:lineRule="auto"/>
        <w:rPr>
          <w:rFonts w:ascii="Times New Roman" w:hAnsi="Times New Roman" w:cs="Times New Roman"/>
        </w:rPr>
      </w:pPr>
      <w:r w:rsidRPr="00EE3F18">
        <w:rPr>
          <w:rFonts w:ascii="Times New Roman" w:hAnsi="Times New Roman" w:cs="Times New Roman"/>
          <w:b/>
          <w:bCs/>
        </w:rPr>
        <w:t>Harjoituksen eteneminen</w:t>
      </w:r>
      <w:r w:rsidRPr="00CE1BE6">
        <w:rPr>
          <w:rFonts w:ascii="Times New Roman" w:hAnsi="Times New Roman" w:cs="Times New Roman"/>
        </w:rPr>
        <w:t>: Aloita harjoite ottamalla hyvä asento. Voit sulkea silmät tai suunnata katseen alaviistoon. Hengitä syvään nenän kautta ja ulos suun kautta muutaman kerran. Sitten voit palata omaan luonnolliseen hengitykseen. Harjoituksen aikana ajatukset voivat harhailla pois harjoituksesta, mutta käännä huomio takaisin omaan kehoon. Havainnoi kehon osia ja tuntemuksia kantapäästä päähän asti harjoitteen ohjeiden mukaisesti. Harjoitteessa huomioit kehossa olevat tuntemukset ja huomaatko jalkojen välisiä eroavaisuuksia tuntemuksissa. Huomaatko rintakehässä tai selässä erilaisia tuntemuksia tai sen painoa alustaa vasten. Lopuksi harjoitteessa käydään läpi pään alue, huomaatko siellä erilaisia tuntemuksia tai puoli eroja? Kuvittele harjoitteen mukaisesti kehosi läpi kulkeva linja, huomaatko puoli eroja? Harjoitteen lopuksi voit hengittää parikertaa sisään ulos ja liikuttaa sormia ja varpaita. Avaa silmät. Mieti itseksesi, huomasitko eroavaisuuksia kehon eri osien välillä.</w:t>
      </w:r>
    </w:p>
    <w:p w14:paraId="35C31F52" w14:textId="77777777" w:rsidR="00654046" w:rsidRPr="00CE1BE6" w:rsidRDefault="00654046" w:rsidP="00CE1BE6">
      <w:pPr>
        <w:spacing w:line="360" w:lineRule="auto"/>
        <w:rPr>
          <w:rFonts w:ascii="Times New Roman" w:hAnsi="Times New Roman" w:cs="Times New Roman"/>
        </w:rPr>
      </w:pPr>
    </w:p>
    <w:p w14:paraId="1995589F" w14:textId="77777777" w:rsidR="00654046" w:rsidRPr="00CE1BE6" w:rsidRDefault="00654046" w:rsidP="00CE1BE6">
      <w:pPr>
        <w:spacing w:line="360" w:lineRule="auto"/>
        <w:rPr>
          <w:rFonts w:ascii="Times New Roman" w:hAnsi="Times New Roman" w:cs="Times New Roman"/>
        </w:rPr>
      </w:pPr>
    </w:p>
    <w:p w14:paraId="608F2679" w14:textId="41892CFD" w:rsidR="00654046" w:rsidRPr="00CE1BE6" w:rsidRDefault="00836B27" w:rsidP="00C831A4">
      <w:pPr>
        <w:spacing w:after="160"/>
        <w:jc w:val="left"/>
        <w:rPr>
          <w:rFonts w:ascii="Times New Roman" w:hAnsi="Times New Roman" w:cs="Times New Roman"/>
        </w:rPr>
      </w:pPr>
      <w:r>
        <w:rPr>
          <w:rFonts w:ascii="Times New Roman" w:hAnsi="Times New Roman" w:cs="Times New Roman"/>
        </w:rPr>
        <w:br w:type="page"/>
      </w:r>
    </w:p>
    <w:p w14:paraId="6296A4BA" w14:textId="525D9BD3" w:rsidR="00654046" w:rsidRPr="00CE1BE6" w:rsidRDefault="003A3824" w:rsidP="00CE1BE6">
      <w:pPr>
        <w:spacing w:line="360" w:lineRule="auto"/>
        <w:rPr>
          <w:rFonts w:ascii="Times New Roman" w:hAnsi="Times New Roman" w:cs="Times New Roman"/>
        </w:rPr>
      </w:pPr>
      <w:r>
        <w:rPr>
          <w:noProof/>
        </w:rPr>
        <w:drawing>
          <wp:anchor distT="0" distB="0" distL="114300" distR="114300" simplePos="0" relativeHeight="251678720" behindDoc="0" locked="0" layoutInCell="1" allowOverlap="1" wp14:anchorId="286E4D00" wp14:editId="1957782D">
            <wp:simplePos x="0" y="0"/>
            <wp:positionH relativeFrom="margin">
              <wp:posOffset>3444240</wp:posOffset>
            </wp:positionH>
            <wp:positionV relativeFrom="paragraph">
              <wp:posOffset>5715</wp:posOffset>
            </wp:positionV>
            <wp:extent cx="1772285" cy="1772285"/>
            <wp:effectExtent l="0" t="0" r="0" b="0"/>
            <wp:wrapSquare wrapText="bothSides"/>
            <wp:docPr id="21" name="Kuv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72285" cy="1772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4046" w:rsidRPr="00CE1BE6">
        <w:rPr>
          <w:rFonts w:ascii="Times New Roman" w:hAnsi="Times New Roman" w:cs="Times New Roman"/>
        </w:rPr>
        <w:t>Harjoitus 2:</w:t>
      </w:r>
    </w:p>
    <w:p w14:paraId="483A6ED4" w14:textId="27285BFC" w:rsidR="00654046" w:rsidRPr="00CE1BE6" w:rsidRDefault="00654046" w:rsidP="00CE1BE6">
      <w:pPr>
        <w:spacing w:line="360" w:lineRule="auto"/>
        <w:rPr>
          <w:rFonts w:ascii="Times New Roman" w:hAnsi="Times New Roman" w:cs="Times New Roman"/>
        </w:rPr>
      </w:pPr>
      <w:r w:rsidRPr="00EE3F18">
        <w:rPr>
          <w:rFonts w:ascii="Times New Roman" w:hAnsi="Times New Roman" w:cs="Times New Roman"/>
          <w:b/>
          <w:bCs/>
        </w:rPr>
        <w:t>Nimi</w:t>
      </w:r>
      <w:r w:rsidRPr="00CE1BE6">
        <w:rPr>
          <w:rFonts w:ascii="Times New Roman" w:hAnsi="Times New Roman" w:cs="Times New Roman"/>
        </w:rPr>
        <w:t>: Mindfulness kehonskannaus 18min</w:t>
      </w:r>
    </w:p>
    <w:p w14:paraId="04BA8D24" w14:textId="77777777" w:rsidR="00654046" w:rsidRPr="00CE1BE6" w:rsidRDefault="00654046" w:rsidP="00CE1BE6">
      <w:pPr>
        <w:tabs>
          <w:tab w:val="left" w:pos="2392"/>
        </w:tabs>
        <w:spacing w:line="360" w:lineRule="auto"/>
        <w:rPr>
          <w:rFonts w:ascii="Times New Roman" w:hAnsi="Times New Roman" w:cs="Times New Roman"/>
        </w:rPr>
      </w:pPr>
      <w:r w:rsidRPr="00EE3F18">
        <w:rPr>
          <w:rFonts w:ascii="Times New Roman" w:hAnsi="Times New Roman" w:cs="Times New Roman"/>
          <w:b/>
          <w:bCs/>
        </w:rPr>
        <w:t>Harjoitteen linkki</w:t>
      </w:r>
      <w:r w:rsidRPr="00CE1BE6">
        <w:rPr>
          <w:rFonts w:ascii="Times New Roman" w:hAnsi="Times New Roman" w:cs="Times New Roman"/>
        </w:rPr>
        <w:t xml:space="preserve">:  </w:t>
      </w:r>
      <w:hyperlink r:id="rId57">
        <w:r w:rsidRPr="00CE1BE6">
          <w:rPr>
            <w:rStyle w:val="Hyperlinkki"/>
            <w:rFonts w:ascii="Times New Roman" w:hAnsi="Times New Roman" w:cs="Times New Roman"/>
          </w:rPr>
          <w:t>https://www.youtube.com/watch?v=J6YI4KdHr6Y</w:t>
        </w:r>
      </w:hyperlink>
      <w:r w:rsidRPr="00CE1BE6">
        <w:rPr>
          <w:rFonts w:ascii="Times New Roman" w:hAnsi="Times New Roman" w:cs="Times New Roman"/>
        </w:rPr>
        <w:t xml:space="preserve"> </w:t>
      </w:r>
    </w:p>
    <w:p w14:paraId="03C5548E" w14:textId="77777777" w:rsidR="00654046" w:rsidRPr="00CE1BE6" w:rsidRDefault="00654046" w:rsidP="00CE1BE6">
      <w:pPr>
        <w:spacing w:line="360" w:lineRule="auto"/>
        <w:rPr>
          <w:rFonts w:ascii="Times New Roman" w:hAnsi="Times New Roman" w:cs="Times New Roman"/>
        </w:rPr>
      </w:pPr>
      <w:r w:rsidRPr="00EE3F18">
        <w:rPr>
          <w:rFonts w:ascii="Times New Roman" w:hAnsi="Times New Roman" w:cs="Times New Roman"/>
          <w:b/>
          <w:bCs/>
        </w:rPr>
        <w:t>Harjoitteen tarkoitus</w:t>
      </w:r>
      <w:r w:rsidRPr="00CE1BE6">
        <w:rPr>
          <w:rFonts w:ascii="Times New Roman" w:hAnsi="Times New Roman" w:cs="Times New Roman"/>
        </w:rPr>
        <w:t>: Rentouttaa ja rauhoittaa kehoa sekä harjoittaa kykyä sietää ikävältä tuntuvia asioita.</w:t>
      </w:r>
    </w:p>
    <w:p w14:paraId="44498116" w14:textId="77777777" w:rsidR="00654046" w:rsidRPr="00CE1BE6" w:rsidRDefault="00654046" w:rsidP="00CE1BE6">
      <w:pPr>
        <w:spacing w:line="360" w:lineRule="auto"/>
        <w:rPr>
          <w:rFonts w:ascii="Times New Roman" w:hAnsi="Times New Roman" w:cs="Times New Roman"/>
        </w:rPr>
      </w:pPr>
      <w:r w:rsidRPr="00EE3F18">
        <w:rPr>
          <w:rFonts w:ascii="Times New Roman" w:hAnsi="Times New Roman" w:cs="Times New Roman"/>
          <w:b/>
          <w:bCs/>
        </w:rPr>
        <w:t>Harjoituksen kesto</w:t>
      </w:r>
      <w:r w:rsidRPr="00CE1BE6">
        <w:rPr>
          <w:rFonts w:ascii="Times New Roman" w:hAnsi="Times New Roman" w:cs="Times New Roman"/>
        </w:rPr>
        <w:t>:18min 32sek</w:t>
      </w:r>
    </w:p>
    <w:p w14:paraId="52E9F6FE" w14:textId="77777777" w:rsidR="00654046" w:rsidRPr="00CE1BE6" w:rsidRDefault="00654046" w:rsidP="00CE1BE6">
      <w:pPr>
        <w:spacing w:line="360" w:lineRule="auto"/>
        <w:rPr>
          <w:rFonts w:ascii="Times New Roman" w:hAnsi="Times New Roman" w:cs="Times New Roman"/>
        </w:rPr>
      </w:pPr>
      <w:r w:rsidRPr="00EE3F18">
        <w:rPr>
          <w:rFonts w:ascii="Times New Roman" w:hAnsi="Times New Roman" w:cs="Times New Roman"/>
          <w:b/>
          <w:bCs/>
        </w:rPr>
        <w:t>Harjoituksessa käytettävät välineet:</w:t>
      </w:r>
      <w:r w:rsidRPr="00CE1BE6">
        <w:rPr>
          <w:rFonts w:ascii="Times New Roman" w:hAnsi="Times New Roman" w:cs="Times New Roman"/>
        </w:rPr>
        <w:t xml:space="preserve"> Tämä harjoitus ei edellytä välineen käyttöä, mutta voit käyttää makuualustaa, jotta sinulla on mukavampi olo harjoitusta tehdessä.  </w:t>
      </w:r>
    </w:p>
    <w:p w14:paraId="74B54B7B" w14:textId="77777777" w:rsidR="00654046" w:rsidRPr="00CE1BE6" w:rsidRDefault="00654046" w:rsidP="00CE1BE6">
      <w:pPr>
        <w:spacing w:line="360" w:lineRule="auto"/>
        <w:rPr>
          <w:rFonts w:ascii="Times New Roman" w:hAnsi="Times New Roman" w:cs="Times New Roman"/>
        </w:rPr>
      </w:pPr>
      <w:r w:rsidRPr="00CE1BE6">
        <w:rPr>
          <w:rFonts w:ascii="Times New Roman" w:hAnsi="Times New Roman" w:cs="Times New Roman"/>
        </w:rPr>
        <w:t xml:space="preserve">Harjoituksen toteutukseen soveltuva ympäristö: Rauhallinen ympäristö jossa on vähän häiriötekijöitä. Voit tehdä harjoituksen koska tahansa, joko päivän aloitukseksi tai illalla ennen nukkumaan menoa. </w:t>
      </w:r>
    </w:p>
    <w:p w14:paraId="6A1DAC63" w14:textId="77777777" w:rsidR="00654046" w:rsidRPr="00CE1BE6" w:rsidRDefault="00654046" w:rsidP="00CE1BE6">
      <w:pPr>
        <w:tabs>
          <w:tab w:val="left" w:pos="3514"/>
        </w:tabs>
        <w:spacing w:line="360" w:lineRule="auto"/>
        <w:rPr>
          <w:rFonts w:ascii="Times New Roman" w:hAnsi="Times New Roman" w:cs="Times New Roman"/>
        </w:rPr>
      </w:pPr>
      <w:r w:rsidRPr="00EE3F18">
        <w:rPr>
          <w:rFonts w:ascii="Times New Roman" w:hAnsi="Times New Roman" w:cs="Times New Roman"/>
          <w:b/>
          <w:bCs/>
        </w:rPr>
        <w:t>Harjoituksen eteneminen</w:t>
      </w:r>
      <w:r w:rsidRPr="00CE1BE6">
        <w:rPr>
          <w:rFonts w:ascii="Times New Roman" w:hAnsi="Times New Roman" w:cs="Times New Roman"/>
        </w:rPr>
        <w:t xml:space="preserve">: Asetu mukavaan makuu asentoon lattialle tai alustalle. Sulje silmät, jos se tuntuu hyvältä. Harjoituksessa suunnataan huomio eri kohtiin kehossa ohjeiden mukaisesti. Jos ajatukset harhailevat muualle, niin siirrä huomio takaisin kehoon. Ensin siirretään huomio vasempaan jalkaan ja sen eri osiin ohjeiden mukaisesti. Vasemman jalan jälkeen huomio siirretään oikeaan jalkaan ohjeiden mukaisesti. Huomioi onko jalkojen tuntemuksien välillä erilaisuuksia? Jalkojen jälkeen havainnoi keskivartaloa ja sen liikettä hengityksen tahdissa sekä niiden tuntemuksia. Harjoitteen ohjeiden mukaisesti huomio siirtyy hiljalleen molempiin käsiin ja niiden tuntemuksiin. Huomaatko käsien tuntemuksissa eroja? Käsien jälkeen huomio siirretään niskaan ja pään alueelle harjoitteen ohjeiden mukaisesti. Huomioi alueen tuntemukset. Lopuksi käy vielä läpi koko keho varpaista päälaelle asti. Keskity hengitykseen ja anna kehon levätä alustaa vasten. Jos ajatuksesi alkaa harhailla, niin palauta se hengitykseen ja sen liikkeeseen. Voit hiljalleen aloittaa liikuttamaan sormia ja varpaita. Voit avata silmät ja nousta istumaan. </w:t>
      </w:r>
    </w:p>
    <w:p w14:paraId="60F0622F" w14:textId="6AE6BEBD" w:rsidR="00654046" w:rsidRPr="00CE1BE6" w:rsidRDefault="00BE2E6E" w:rsidP="00C831A4">
      <w:pPr>
        <w:spacing w:after="160"/>
        <w:jc w:val="left"/>
        <w:rPr>
          <w:rFonts w:ascii="Times New Roman" w:hAnsi="Times New Roman" w:cs="Times New Roman"/>
        </w:rPr>
      </w:pPr>
      <w:r>
        <w:rPr>
          <w:rFonts w:ascii="Times New Roman" w:hAnsi="Times New Roman" w:cs="Times New Roman"/>
        </w:rPr>
        <w:br w:type="page"/>
      </w:r>
    </w:p>
    <w:p w14:paraId="1E62452A" w14:textId="215A950F" w:rsidR="00654046" w:rsidRPr="00CE1BE6" w:rsidRDefault="00553837" w:rsidP="00CE1BE6">
      <w:pPr>
        <w:spacing w:line="360" w:lineRule="auto"/>
        <w:rPr>
          <w:rFonts w:ascii="Times New Roman" w:hAnsi="Times New Roman" w:cs="Times New Roman"/>
        </w:rPr>
      </w:pPr>
      <w:r>
        <w:rPr>
          <w:noProof/>
        </w:rPr>
        <w:drawing>
          <wp:anchor distT="0" distB="0" distL="114300" distR="114300" simplePos="0" relativeHeight="251679744" behindDoc="0" locked="0" layoutInCell="1" allowOverlap="1" wp14:anchorId="58912E8B" wp14:editId="2B151487">
            <wp:simplePos x="0" y="0"/>
            <wp:positionH relativeFrom="margin">
              <wp:align>right</wp:align>
            </wp:positionH>
            <wp:positionV relativeFrom="paragraph">
              <wp:posOffset>4055</wp:posOffset>
            </wp:positionV>
            <wp:extent cx="2011045" cy="2011045"/>
            <wp:effectExtent l="0" t="0" r="8255" b="8255"/>
            <wp:wrapSquare wrapText="bothSides"/>
            <wp:docPr id="22" name="Kuv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11045" cy="2011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4046" w:rsidRPr="00CE1BE6">
        <w:rPr>
          <w:rFonts w:ascii="Times New Roman" w:hAnsi="Times New Roman" w:cs="Times New Roman"/>
        </w:rPr>
        <w:t>Harjoitus 3:</w:t>
      </w:r>
    </w:p>
    <w:p w14:paraId="3B041EDF" w14:textId="3C9D7AAD" w:rsidR="00654046" w:rsidRPr="00CE1BE6" w:rsidRDefault="00654046" w:rsidP="00CE1BE6">
      <w:pPr>
        <w:spacing w:line="360" w:lineRule="auto"/>
        <w:rPr>
          <w:rFonts w:ascii="Times New Roman" w:hAnsi="Times New Roman" w:cs="Times New Roman"/>
        </w:rPr>
      </w:pPr>
      <w:r w:rsidRPr="00EE3F18">
        <w:rPr>
          <w:rFonts w:ascii="Times New Roman" w:hAnsi="Times New Roman" w:cs="Times New Roman"/>
          <w:b/>
          <w:bCs/>
        </w:rPr>
        <w:t>Nimi</w:t>
      </w:r>
      <w:r w:rsidRPr="00CE1BE6">
        <w:rPr>
          <w:rFonts w:ascii="Times New Roman" w:hAnsi="Times New Roman" w:cs="Times New Roman"/>
        </w:rPr>
        <w:t>: Mindfulness harjoitus- minä ja kehoni</w:t>
      </w:r>
    </w:p>
    <w:p w14:paraId="282116D9" w14:textId="1C232925" w:rsidR="00654046" w:rsidRPr="00CE1BE6" w:rsidRDefault="00654046" w:rsidP="00CE1BE6">
      <w:pPr>
        <w:spacing w:line="360" w:lineRule="auto"/>
        <w:rPr>
          <w:rFonts w:ascii="Times New Roman" w:hAnsi="Times New Roman" w:cs="Times New Roman"/>
        </w:rPr>
      </w:pPr>
      <w:r w:rsidRPr="00EE3F18">
        <w:rPr>
          <w:rFonts w:ascii="Times New Roman" w:hAnsi="Times New Roman" w:cs="Times New Roman"/>
          <w:b/>
          <w:bCs/>
        </w:rPr>
        <w:t>Harjoitteen linkki:</w:t>
      </w:r>
      <w:r w:rsidRPr="00CE1BE6">
        <w:rPr>
          <w:rFonts w:ascii="Times New Roman" w:hAnsi="Times New Roman" w:cs="Times New Roman"/>
        </w:rPr>
        <w:t xml:space="preserve"> </w:t>
      </w:r>
      <w:hyperlink r:id="rId59">
        <w:r w:rsidRPr="00CE1BE6">
          <w:rPr>
            <w:rStyle w:val="Hyperlinkki"/>
            <w:rFonts w:ascii="Times New Roman" w:hAnsi="Times New Roman" w:cs="Times New Roman"/>
          </w:rPr>
          <w:t>https://www.youtube.com/watch?v=wKjl85tl2v8&amp;t=10s</w:t>
        </w:r>
      </w:hyperlink>
      <w:r w:rsidRPr="00CE1BE6">
        <w:rPr>
          <w:rFonts w:ascii="Times New Roman" w:hAnsi="Times New Roman" w:cs="Times New Roman"/>
        </w:rPr>
        <w:t xml:space="preserve"> </w:t>
      </w:r>
    </w:p>
    <w:p w14:paraId="18764166" w14:textId="77777777" w:rsidR="00654046" w:rsidRPr="00CE1BE6" w:rsidRDefault="00654046" w:rsidP="00CE1BE6">
      <w:pPr>
        <w:spacing w:line="360" w:lineRule="auto"/>
        <w:rPr>
          <w:rFonts w:ascii="Times New Roman" w:hAnsi="Times New Roman" w:cs="Times New Roman"/>
        </w:rPr>
      </w:pPr>
      <w:r w:rsidRPr="00EE3F18">
        <w:rPr>
          <w:rFonts w:ascii="Times New Roman" w:hAnsi="Times New Roman" w:cs="Times New Roman"/>
          <w:b/>
          <w:bCs/>
        </w:rPr>
        <w:t>Harjoitteen tarkoitus</w:t>
      </w:r>
      <w:r w:rsidRPr="00CE1BE6">
        <w:rPr>
          <w:rFonts w:ascii="Times New Roman" w:hAnsi="Times New Roman" w:cs="Times New Roman"/>
        </w:rPr>
        <w:t xml:space="preserve">: Harjoitellaan huomion keskittämistä oman kehon aistimiseen sekä oman kehon arvostamista. </w:t>
      </w:r>
    </w:p>
    <w:p w14:paraId="0BB7B33C" w14:textId="77777777" w:rsidR="00654046" w:rsidRPr="00CE1BE6" w:rsidRDefault="00654046" w:rsidP="00CE1BE6">
      <w:pPr>
        <w:spacing w:line="360" w:lineRule="auto"/>
        <w:rPr>
          <w:rFonts w:ascii="Times New Roman" w:hAnsi="Times New Roman" w:cs="Times New Roman"/>
        </w:rPr>
      </w:pPr>
      <w:r w:rsidRPr="00EE3F18">
        <w:rPr>
          <w:rFonts w:ascii="Times New Roman" w:hAnsi="Times New Roman" w:cs="Times New Roman"/>
          <w:b/>
          <w:bCs/>
        </w:rPr>
        <w:t>Harjoituksen kesto</w:t>
      </w:r>
      <w:r w:rsidRPr="00CE1BE6">
        <w:rPr>
          <w:rFonts w:ascii="Times New Roman" w:hAnsi="Times New Roman" w:cs="Times New Roman"/>
        </w:rPr>
        <w:t>:5min 50sek</w:t>
      </w:r>
    </w:p>
    <w:p w14:paraId="2163BBB9" w14:textId="77777777" w:rsidR="00654046" w:rsidRPr="00CE1BE6" w:rsidRDefault="00654046" w:rsidP="00CE1BE6">
      <w:pPr>
        <w:spacing w:line="360" w:lineRule="auto"/>
        <w:rPr>
          <w:rFonts w:ascii="Times New Roman" w:hAnsi="Times New Roman" w:cs="Times New Roman"/>
        </w:rPr>
      </w:pPr>
      <w:r w:rsidRPr="00CE1BE6">
        <w:rPr>
          <w:rFonts w:ascii="Times New Roman" w:hAnsi="Times New Roman" w:cs="Times New Roman"/>
        </w:rPr>
        <w:t>Harjoituksessa käytettävät välineet: Tämä harjoitus ei edellytä välineen käyttöä, mutta voit käyttää makuualustaa tai tyynyä, jotta sinulla on mukavampi olo harjoitusta tehdessä.</w:t>
      </w:r>
    </w:p>
    <w:p w14:paraId="0A256128" w14:textId="77777777" w:rsidR="00654046" w:rsidRPr="00CE1BE6" w:rsidRDefault="00654046" w:rsidP="00CE1BE6">
      <w:pPr>
        <w:spacing w:line="360" w:lineRule="auto"/>
        <w:rPr>
          <w:rFonts w:ascii="Times New Roman" w:hAnsi="Times New Roman" w:cs="Times New Roman"/>
        </w:rPr>
      </w:pPr>
      <w:r w:rsidRPr="00EE3F18">
        <w:rPr>
          <w:rFonts w:ascii="Times New Roman" w:hAnsi="Times New Roman" w:cs="Times New Roman"/>
          <w:b/>
          <w:bCs/>
        </w:rPr>
        <w:t>Harjoituksen toteutukseen soveltuva ympäristö</w:t>
      </w:r>
      <w:r w:rsidRPr="00CE1BE6">
        <w:rPr>
          <w:rFonts w:ascii="Times New Roman" w:hAnsi="Times New Roman" w:cs="Times New Roman"/>
        </w:rPr>
        <w:t xml:space="preserve">: Rauhallinen ympäristö ja voit tehdä sen missä vain. </w:t>
      </w:r>
    </w:p>
    <w:p w14:paraId="570CF0CE" w14:textId="77777777" w:rsidR="00654046" w:rsidRPr="00CE1BE6" w:rsidRDefault="00654046" w:rsidP="00CE1BE6">
      <w:pPr>
        <w:spacing w:line="360" w:lineRule="auto"/>
        <w:rPr>
          <w:rFonts w:ascii="Times New Roman" w:hAnsi="Times New Roman" w:cs="Times New Roman"/>
        </w:rPr>
      </w:pPr>
      <w:r w:rsidRPr="00EE3F18">
        <w:rPr>
          <w:rFonts w:ascii="Times New Roman" w:hAnsi="Times New Roman" w:cs="Times New Roman"/>
          <w:b/>
          <w:bCs/>
        </w:rPr>
        <w:t>Harjoituksen eteneminen</w:t>
      </w:r>
      <w:r w:rsidRPr="00CE1BE6">
        <w:rPr>
          <w:rFonts w:ascii="Times New Roman" w:hAnsi="Times New Roman" w:cs="Times New Roman"/>
        </w:rPr>
        <w:t xml:space="preserve">: Ota hyvä asento istuen tai maaten ja anna kehon rentoutua. Sulje silmät, jos se tuntuu hyvältä. Vie huomio hengitykseesi ja anna sen kulkea rauhallisesti. Tuo huomio omaan kehoon, minkälaisia tuntemuksia tunnet jaloissa, käsissä ja kasvoilla. Mieli voi olla levoton ja ajatukset lähteä muualle, jos niin käy ohjaa ne takaisin omaan kehoon. Harjoituksessa puhutaan paljon kehon voimavaroista ja sen tärkeydestä. Huomioi vielä kehosi ja hengityksen rauhallinen rytmi. Lopuksi voit hiljalleen avata silmäsi. </w:t>
      </w:r>
    </w:p>
    <w:p w14:paraId="5D7D5043" w14:textId="4C4162F8" w:rsidR="00654046" w:rsidRPr="00CE1BE6" w:rsidRDefault="00AF009C" w:rsidP="00C831A4">
      <w:pPr>
        <w:spacing w:after="160"/>
        <w:jc w:val="left"/>
        <w:rPr>
          <w:rFonts w:ascii="Times New Roman" w:hAnsi="Times New Roman" w:cs="Times New Roman"/>
        </w:rPr>
      </w:pPr>
      <w:r>
        <w:rPr>
          <w:rFonts w:ascii="Times New Roman" w:hAnsi="Times New Roman" w:cs="Times New Roman"/>
        </w:rPr>
        <w:br w:type="page"/>
      </w:r>
    </w:p>
    <w:p w14:paraId="6E889CD1" w14:textId="7AAA7385" w:rsidR="00654046" w:rsidRPr="00CE1BE6" w:rsidRDefault="00F8366C" w:rsidP="00CE1BE6">
      <w:pPr>
        <w:spacing w:line="360" w:lineRule="auto"/>
        <w:rPr>
          <w:rFonts w:ascii="Times New Roman" w:hAnsi="Times New Roman" w:cs="Times New Roman"/>
        </w:rPr>
      </w:pPr>
      <w:r>
        <w:rPr>
          <w:noProof/>
        </w:rPr>
        <w:drawing>
          <wp:anchor distT="0" distB="0" distL="114300" distR="114300" simplePos="0" relativeHeight="251680768" behindDoc="0" locked="0" layoutInCell="1" allowOverlap="1" wp14:anchorId="6A5B98D6" wp14:editId="781EA8DA">
            <wp:simplePos x="0" y="0"/>
            <wp:positionH relativeFrom="margin">
              <wp:align>right</wp:align>
            </wp:positionH>
            <wp:positionV relativeFrom="paragraph">
              <wp:posOffset>4005</wp:posOffset>
            </wp:positionV>
            <wp:extent cx="1919605" cy="1919605"/>
            <wp:effectExtent l="0" t="0" r="4445" b="4445"/>
            <wp:wrapSquare wrapText="bothSides"/>
            <wp:docPr id="23" name="Kuv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19605" cy="1919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4046" w:rsidRPr="00CE1BE6">
        <w:rPr>
          <w:rFonts w:ascii="Times New Roman" w:hAnsi="Times New Roman" w:cs="Times New Roman"/>
        </w:rPr>
        <w:t xml:space="preserve">Harjoitus 4: </w:t>
      </w:r>
    </w:p>
    <w:p w14:paraId="09F4FB82" w14:textId="217AAF79" w:rsidR="00654046" w:rsidRPr="00CE1BE6" w:rsidRDefault="00654046" w:rsidP="00CE1BE6">
      <w:pPr>
        <w:spacing w:line="360" w:lineRule="auto"/>
        <w:rPr>
          <w:rFonts w:ascii="Times New Roman" w:hAnsi="Times New Roman" w:cs="Times New Roman"/>
        </w:rPr>
      </w:pPr>
      <w:r w:rsidRPr="00EE3F18">
        <w:rPr>
          <w:rFonts w:ascii="Times New Roman" w:hAnsi="Times New Roman" w:cs="Times New Roman"/>
          <w:b/>
          <w:bCs/>
        </w:rPr>
        <w:t>Nimi:</w:t>
      </w:r>
      <w:r w:rsidRPr="00CE1BE6">
        <w:rPr>
          <w:rFonts w:ascii="Times New Roman" w:hAnsi="Times New Roman" w:cs="Times New Roman"/>
        </w:rPr>
        <w:t xml:space="preserve"> Mindfulness harjoitus- rentouttava kehon havainnointi</w:t>
      </w:r>
    </w:p>
    <w:p w14:paraId="16616E30" w14:textId="77777777" w:rsidR="00654046" w:rsidRPr="00CE1BE6" w:rsidRDefault="00654046" w:rsidP="00CE1BE6">
      <w:pPr>
        <w:spacing w:line="360" w:lineRule="auto"/>
        <w:rPr>
          <w:rFonts w:ascii="Times New Roman" w:hAnsi="Times New Roman" w:cs="Times New Roman"/>
        </w:rPr>
      </w:pPr>
      <w:r w:rsidRPr="00EE3F18">
        <w:rPr>
          <w:rFonts w:ascii="Times New Roman" w:hAnsi="Times New Roman" w:cs="Times New Roman"/>
          <w:b/>
          <w:bCs/>
        </w:rPr>
        <w:t>Harjoitteen linkki</w:t>
      </w:r>
      <w:r w:rsidRPr="00CE1BE6">
        <w:rPr>
          <w:rFonts w:ascii="Times New Roman" w:hAnsi="Times New Roman" w:cs="Times New Roman"/>
        </w:rPr>
        <w:t xml:space="preserve">: </w:t>
      </w:r>
      <w:hyperlink r:id="rId61">
        <w:r w:rsidRPr="00CE1BE6">
          <w:rPr>
            <w:rStyle w:val="Hyperlinkki"/>
            <w:rFonts w:ascii="Times New Roman" w:hAnsi="Times New Roman" w:cs="Times New Roman"/>
          </w:rPr>
          <w:t>https://www.youtube.com/watch?v=_rabVo_KBkA</w:t>
        </w:r>
      </w:hyperlink>
      <w:r w:rsidRPr="00CE1BE6">
        <w:rPr>
          <w:rFonts w:ascii="Times New Roman" w:hAnsi="Times New Roman" w:cs="Times New Roman"/>
        </w:rPr>
        <w:t xml:space="preserve"> </w:t>
      </w:r>
    </w:p>
    <w:p w14:paraId="32CCF79D" w14:textId="77777777" w:rsidR="00654046" w:rsidRPr="00CE1BE6" w:rsidRDefault="00654046" w:rsidP="00CE1BE6">
      <w:pPr>
        <w:spacing w:line="360" w:lineRule="auto"/>
        <w:rPr>
          <w:rFonts w:ascii="Times New Roman" w:hAnsi="Times New Roman" w:cs="Times New Roman"/>
        </w:rPr>
      </w:pPr>
      <w:r w:rsidRPr="00EE3F18">
        <w:rPr>
          <w:rFonts w:ascii="Times New Roman" w:hAnsi="Times New Roman" w:cs="Times New Roman"/>
          <w:b/>
          <w:bCs/>
        </w:rPr>
        <w:t>Harjoitteen tarkoitus:</w:t>
      </w:r>
      <w:r w:rsidRPr="00CE1BE6">
        <w:rPr>
          <w:rFonts w:ascii="Times New Roman" w:hAnsi="Times New Roman" w:cs="Times New Roman"/>
        </w:rPr>
        <w:t xml:space="preserve"> Tarkoituksena on huomioida kehon tuntemuksia tässä hetkessä. Autat kehoa palautumaan stressaavasta päivästä.</w:t>
      </w:r>
    </w:p>
    <w:p w14:paraId="7C440325" w14:textId="77777777" w:rsidR="00654046" w:rsidRPr="00CE1BE6" w:rsidRDefault="00654046" w:rsidP="00CE1BE6">
      <w:pPr>
        <w:spacing w:line="360" w:lineRule="auto"/>
        <w:rPr>
          <w:rFonts w:ascii="Times New Roman" w:hAnsi="Times New Roman" w:cs="Times New Roman"/>
        </w:rPr>
      </w:pPr>
      <w:r w:rsidRPr="00EE3F18">
        <w:rPr>
          <w:rFonts w:ascii="Times New Roman" w:hAnsi="Times New Roman" w:cs="Times New Roman"/>
          <w:b/>
          <w:bCs/>
        </w:rPr>
        <w:t>Harjoituksen kesto:</w:t>
      </w:r>
      <w:r w:rsidRPr="00CE1BE6">
        <w:rPr>
          <w:rFonts w:ascii="Times New Roman" w:hAnsi="Times New Roman" w:cs="Times New Roman"/>
        </w:rPr>
        <w:t xml:space="preserve"> 14min 50sek</w:t>
      </w:r>
    </w:p>
    <w:p w14:paraId="58399CB9" w14:textId="77777777" w:rsidR="00654046" w:rsidRPr="00CE1BE6" w:rsidRDefault="00654046" w:rsidP="00CE1BE6">
      <w:pPr>
        <w:spacing w:line="360" w:lineRule="auto"/>
        <w:rPr>
          <w:rFonts w:ascii="Times New Roman" w:hAnsi="Times New Roman" w:cs="Times New Roman"/>
        </w:rPr>
      </w:pPr>
      <w:r w:rsidRPr="00EE3F18">
        <w:rPr>
          <w:rFonts w:ascii="Times New Roman" w:hAnsi="Times New Roman" w:cs="Times New Roman"/>
          <w:b/>
          <w:bCs/>
        </w:rPr>
        <w:t>Harjoituksessa käytettävät välineet</w:t>
      </w:r>
      <w:r w:rsidRPr="00CE1BE6">
        <w:rPr>
          <w:rFonts w:ascii="Times New Roman" w:hAnsi="Times New Roman" w:cs="Times New Roman"/>
        </w:rPr>
        <w:t>: Tämä harjoitus ei edellytä välineen käyttöä, mutta harjoitetta voi avustaa esimerkiksi painopeitolla tai kuulokkeilla.</w:t>
      </w:r>
    </w:p>
    <w:p w14:paraId="353E4FD5" w14:textId="77777777" w:rsidR="00654046" w:rsidRPr="00CE1BE6" w:rsidRDefault="00654046" w:rsidP="00CE1BE6">
      <w:pPr>
        <w:spacing w:line="360" w:lineRule="auto"/>
        <w:rPr>
          <w:rFonts w:ascii="Times New Roman" w:hAnsi="Times New Roman" w:cs="Times New Roman"/>
        </w:rPr>
      </w:pPr>
      <w:r w:rsidRPr="00CE1BE6">
        <w:rPr>
          <w:rFonts w:ascii="Times New Roman" w:hAnsi="Times New Roman" w:cs="Times New Roman"/>
        </w:rPr>
        <w:t xml:space="preserve">Harjoituksen toteutukseen soveltuva ympäristö: Rauhallinen ympäristö, jossa on mahdollisimman vähän häiriötekijöitä. Voit kuunnella harjoituksen ennen nukkumaanmenoa omassa sängyssä. </w:t>
      </w:r>
    </w:p>
    <w:p w14:paraId="32896410" w14:textId="77777777" w:rsidR="00654046" w:rsidRPr="00CE1BE6" w:rsidRDefault="00654046" w:rsidP="00CE1BE6">
      <w:pPr>
        <w:spacing w:line="360" w:lineRule="auto"/>
        <w:rPr>
          <w:rFonts w:ascii="Times New Roman" w:hAnsi="Times New Roman" w:cs="Times New Roman"/>
        </w:rPr>
      </w:pPr>
      <w:r w:rsidRPr="00EE3F18">
        <w:rPr>
          <w:rFonts w:ascii="Times New Roman" w:hAnsi="Times New Roman" w:cs="Times New Roman"/>
          <w:b/>
          <w:bCs/>
        </w:rPr>
        <w:t>Harjoituksen eteneminen</w:t>
      </w:r>
      <w:r w:rsidRPr="00CE1BE6">
        <w:rPr>
          <w:rFonts w:ascii="Times New Roman" w:hAnsi="Times New Roman" w:cs="Times New Roman"/>
        </w:rPr>
        <w:t>: Asetu maaten alustalle tai sängylle ja laita peitto päälle, jos se tuntuu mukavalta. Voit myös sulkea silmät, jos haluat. Seuraa hengitystä omassa normaalissa rytmissä. Jokaisella uloshengityksellä ilma vie pois mukanaan negatiivisia asioita ja murheita. Hengityksen avulla voit palauttaa ajatukset takaisin omaan kehoosi, kun huomaat että ajatukset ovat muualla. Harjoituksessa havainnoidaan koko keho tarkasti ja yksityiskohtaisesti päälaesta aina varpaisiin asti. Tee havainnointia harjoitteen ohjeiden mukaisesti. Miten tunnet hengityksen liikkeen kehossa. Havainnoi myös ympäristö sen lämpötila ja äänet. Huomaa lopuksi kehosi kokonaisena ja anna hengityksen virrata koko kehon läpi. Tunne koko kehosi alustaa vasten. Kiitä kehoasi siitä, että se on kannatellut ja liikuttanut sinua koko päivän.</w:t>
      </w:r>
    </w:p>
    <w:p w14:paraId="5BD090CE" w14:textId="77777777" w:rsidR="00654046" w:rsidRPr="00CE1BE6" w:rsidRDefault="00654046" w:rsidP="00CE1BE6">
      <w:pPr>
        <w:spacing w:line="360" w:lineRule="auto"/>
        <w:rPr>
          <w:rFonts w:ascii="Times New Roman" w:hAnsi="Times New Roman" w:cs="Times New Roman"/>
        </w:rPr>
      </w:pPr>
    </w:p>
    <w:p w14:paraId="015466FC" w14:textId="77777777" w:rsidR="009346E7" w:rsidRDefault="009346E7">
      <w:pPr>
        <w:spacing w:after="160"/>
        <w:jc w:val="left"/>
        <w:rPr>
          <w:rFonts w:ascii="Times New Roman" w:hAnsi="Times New Roman" w:cs="Times New Roman"/>
        </w:rPr>
      </w:pPr>
      <w:r>
        <w:rPr>
          <w:rFonts w:ascii="Times New Roman" w:hAnsi="Times New Roman" w:cs="Times New Roman"/>
        </w:rPr>
        <w:br w:type="page"/>
      </w:r>
    </w:p>
    <w:p w14:paraId="6B500440" w14:textId="5A3F9CE0" w:rsidR="00654046" w:rsidRPr="00CE1BE6" w:rsidRDefault="00AD0836" w:rsidP="00CE1BE6">
      <w:pPr>
        <w:spacing w:line="360" w:lineRule="auto"/>
        <w:rPr>
          <w:rFonts w:ascii="Times New Roman" w:hAnsi="Times New Roman" w:cs="Times New Roman"/>
        </w:rPr>
      </w:pPr>
      <w:r>
        <w:rPr>
          <w:noProof/>
        </w:rPr>
        <w:drawing>
          <wp:anchor distT="0" distB="0" distL="114300" distR="114300" simplePos="0" relativeHeight="251681792" behindDoc="0" locked="0" layoutInCell="1" allowOverlap="1" wp14:anchorId="01AD6438" wp14:editId="0D2B86FA">
            <wp:simplePos x="0" y="0"/>
            <wp:positionH relativeFrom="margin">
              <wp:align>right</wp:align>
            </wp:positionH>
            <wp:positionV relativeFrom="paragraph">
              <wp:posOffset>6350</wp:posOffset>
            </wp:positionV>
            <wp:extent cx="1757680" cy="1757680"/>
            <wp:effectExtent l="0" t="0" r="0" b="0"/>
            <wp:wrapSquare wrapText="bothSides"/>
            <wp:docPr id="24" name="Kuv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757680" cy="1757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4046" w:rsidRPr="00CE1BE6">
        <w:rPr>
          <w:rFonts w:ascii="Times New Roman" w:hAnsi="Times New Roman" w:cs="Times New Roman"/>
        </w:rPr>
        <w:t>Harjoitus 5:</w:t>
      </w:r>
    </w:p>
    <w:p w14:paraId="77C00E26" w14:textId="226A11F5" w:rsidR="00654046" w:rsidRPr="00CE1BE6" w:rsidRDefault="00654046" w:rsidP="00CE1BE6">
      <w:pPr>
        <w:spacing w:line="360" w:lineRule="auto"/>
        <w:rPr>
          <w:rFonts w:ascii="Times New Roman" w:hAnsi="Times New Roman" w:cs="Times New Roman"/>
        </w:rPr>
      </w:pPr>
      <w:r w:rsidRPr="00EE3F18">
        <w:rPr>
          <w:rFonts w:ascii="Times New Roman" w:hAnsi="Times New Roman" w:cs="Times New Roman"/>
          <w:b/>
          <w:bCs/>
        </w:rPr>
        <w:t>Nimi:</w:t>
      </w:r>
      <w:r w:rsidRPr="00CE1BE6">
        <w:rPr>
          <w:rFonts w:ascii="Times New Roman" w:hAnsi="Times New Roman" w:cs="Times New Roman"/>
        </w:rPr>
        <w:t xml:space="preserve"> Ankkurointiharjoitus</w:t>
      </w:r>
    </w:p>
    <w:p w14:paraId="1DEBAE3C" w14:textId="77777777" w:rsidR="00654046" w:rsidRPr="00CE1BE6" w:rsidRDefault="00654046" w:rsidP="00CE1BE6">
      <w:pPr>
        <w:spacing w:line="360" w:lineRule="auto"/>
        <w:rPr>
          <w:rFonts w:ascii="Times New Roman" w:hAnsi="Times New Roman" w:cs="Times New Roman"/>
        </w:rPr>
      </w:pPr>
      <w:r w:rsidRPr="00EE3F18">
        <w:rPr>
          <w:rFonts w:ascii="Times New Roman" w:hAnsi="Times New Roman" w:cs="Times New Roman"/>
          <w:b/>
          <w:bCs/>
        </w:rPr>
        <w:t>Harjoitteen linkki:</w:t>
      </w:r>
      <w:r w:rsidRPr="00CE1BE6">
        <w:rPr>
          <w:rFonts w:ascii="Times New Roman" w:hAnsi="Times New Roman" w:cs="Times New Roman"/>
        </w:rPr>
        <w:t xml:space="preserve"> </w:t>
      </w:r>
      <w:hyperlink r:id="rId63">
        <w:r w:rsidRPr="00CE1BE6">
          <w:rPr>
            <w:rStyle w:val="Hyperlinkki"/>
            <w:rFonts w:ascii="Times New Roman" w:hAnsi="Times New Roman" w:cs="Times New Roman"/>
          </w:rPr>
          <w:t>https://www.youtube.com/watch?v=i2iax5e05M0&amp;t=1s</w:t>
        </w:r>
      </w:hyperlink>
      <w:r w:rsidRPr="00CE1BE6">
        <w:rPr>
          <w:rFonts w:ascii="Times New Roman" w:hAnsi="Times New Roman" w:cs="Times New Roman"/>
        </w:rPr>
        <w:t xml:space="preserve"> </w:t>
      </w:r>
    </w:p>
    <w:p w14:paraId="7587F2F5" w14:textId="77777777" w:rsidR="00654046" w:rsidRPr="00CE1BE6" w:rsidRDefault="00654046" w:rsidP="00CE1BE6">
      <w:pPr>
        <w:spacing w:line="360" w:lineRule="auto"/>
        <w:rPr>
          <w:rFonts w:ascii="Times New Roman" w:hAnsi="Times New Roman" w:cs="Times New Roman"/>
        </w:rPr>
      </w:pPr>
      <w:r w:rsidRPr="00EE3F18">
        <w:rPr>
          <w:rFonts w:ascii="Times New Roman" w:hAnsi="Times New Roman" w:cs="Times New Roman"/>
          <w:b/>
          <w:bCs/>
        </w:rPr>
        <w:t>Harjoitteen tarkoitus:</w:t>
      </w:r>
      <w:r w:rsidRPr="00CE1BE6">
        <w:rPr>
          <w:rFonts w:ascii="Times New Roman" w:hAnsi="Times New Roman" w:cs="Times New Roman"/>
        </w:rPr>
        <w:t xml:space="preserve"> Auttaa rauhoittamaan ja tuomaan tietoisuuden tähän hetkeen.  </w:t>
      </w:r>
    </w:p>
    <w:p w14:paraId="7B80A5EC" w14:textId="77777777" w:rsidR="00654046" w:rsidRPr="00CE1BE6" w:rsidRDefault="00654046" w:rsidP="00CE1BE6">
      <w:pPr>
        <w:spacing w:line="360" w:lineRule="auto"/>
        <w:rPr>
          <w:rFonts w:ascii="Times New Roman" w:hAnsi="Times New Roman" w:cs="Times New Roman"/>
        </w:rPr>
      </w:pPr>
      <w:r w:rsidRPr="00EE3F18">
        <w:rPr>
          <w:rFonts w:ascii="Times New Roman" w:hAnsi="Times New Roman" w:cs="Times New Roman"/>
          <w:b/>
          <w:bCs/>
        </w:rPr>
        <w:t>Harjoituksen kesto</w:t>
      </w:r>
      <w:r w:rsidRPr="00CE1BE6">
        <w:rPr>
          <w:rFonts w:ascii="Times New Roman" w:hAnsi="Times New Roman" w:cs="Times New Roman"/>
        </w:rPr>
        <w:t>: 4min 32sek</w:t>
      </w:r>
    </w:p>
    <w:p w14:paraId="116A57EE" w14:textId="77777777" w:rsidR="00654046" w:rsidRPr="00CE1BE6" w:rsidRDefault="00654046" w:rsidP="00CE1BE6">
      <w:pPr>
        <w:spacing w:line="360" w:lineRule="auto"/>
        <w:rPr>
          <w:rFonts w:ascii="Times New Roman" w:hAnsi="Times New Roman" w:cs="Times New Roman"/>
        </w:rPr>
      </w:pPr>
      <w:r w:rsidRPr="00EE3F18">
        <w:rPr>
          <w:rFonts w:ascii="Times New Roman" w:hAnsi="Times New Roman" w:cs="Times New Roman"/>
          <w:b/>
          <w:bCs/>
        </w:rPr>
        <w:t>Harjoituksessa käytettävät välineet</w:t>
      </w:r>
      <w:r w:rsidRPr="00CE1BE6">
        <w:rPr>
          <w:rFonts w:ascii="Times New Roman" w:hAnsi="Times New Roman" w:cs="Times New Roman"/>
        </w:rPr>
        <w:t>: Tämä harjoitus ei edellytä välineen käyttöä, mutta harjoitetta voi avustaa esimerkiksi istumalla tuolilla harjoituksen ajan.</w:t>
      </w:r>
    </w:p>
    <w:p w14:paraId="37BC0F6A" w14:textId="77777777" w:rsidR="00654046" w:rsidRPr="00CE1BE6" w:rsidRDefault="00654046" w:rsidP="00CE1BE6">
      <w:pPr>
        <w:spacing w:line="360" w:lineRule="auto"/>
        <w:rPr>
          <w:rFonts w:ascii="Times New Roman" w:hAnsi="Times New Roman" w:cs="Times New Roman"/>
        </w:rPr>
      </w:pPr>
      <w:r w:rsidRPr="00EE3F18">
        <w:rPr>
          <w:rFonts w:ascii="Times New Roman" w:hAnsi="Times New Roman" w:cs="Times New Roman"/>
          <w:b/>
          <w:bCs/>
        </w:rPr>
        <w:t>Harjoituksen toteutukseen soveltuva ympäristö:</w:t>
      </w:r>
      <w:r w:rsidRPr="00CE1BE6">
        <w:rPr>
          <w:rFonts w:ascii="Times New Roman" w:hAnsi="Times New Roman" w:cs="Times New Roman"/>
        </w:rPr>
        <w:t xml:space="preserve"> Voit tehdä harjoituksen missä vain esimerkiksi koulussa tai linja-autossa istuessa. </w:t>
      </w:r>
    </w:p>
    <w:p w14:paraId="44A83A10" w14:textId="77777777" w:rsidR="00654046" w:rsidRPr="00CE1BE6" w:rsidRDefault="00654046" w:rsidP="00CE1BE6">
      <w:pPr>
        <w:spacing w:line="360" w:lineRule="auto"/>
        <w:rPr>
          <w:rFonts w:ascii="Times New Roman" w:hAnsi="Times New Roman" w:cs="Times New Roman"/>
        </w:rPr>
      </w:pPr>
      <w:r w:rsidRPr="00EE3F18">
        <w:rPr>
          <w:rFonts w:ascii="Times New Roman" w:hAnsi="Times New Roman" w:cs="Times New Roman"/>
          <w:b/>
          <w:bCs/>
        </w:rPr>
        <w:t>Harjoituksen eteneminen</w:t>
      </w:r>
      <w:r w:rsidRPr="00CE1BE6">
        <w:rPr>
          <w:rFonts w:ascii="Times New Roman" w:hAnsi="Times New Roman" w:cs="Times New Roman"/>
        </w:rPr>
        <w:t xml:space="preserve">: Ota mukava asento tuolilla laita kädet syliin ja suorista selkäsi. Aloita suuntamaalla huomia jalkoihin ja tarkkaile niiden tuntemuksia harjoitteen ohjeen mukaisesti. Harjoitteessa käydään jalat läpi varpaista koko kehon alaosaan. Aisti kaikki tuntemukset ja miten ne muuttuvat harjoitteen aikana. Huomioi myös hengitys ja sen tuomat liikkeet.  </w:t>
      </w:r>
    </w:p>
    <w:p w14:paraId="11533DF7" w14:textId="77777777" w:rsidR="008E1607" w:rsidRPr="008E1607" w:rsidRDefault="008E1607" w:rsidP="008E1607"/>
    <w:p w14:paraId="717674BC" w14:textId="77777777" w:rsidR="002A0B8F" w:rsidRPr="002A0B8F" w:rsidRDefault="002A0B8F" w:rsidP="002A0B8F"/>
    <w:p w14:paraId="2EA8F755" w14:textId="77777777" w:rsidR="00CF7D4E" w:rsidRPr="00E639D4" w:rsidRDefault="00CF7D4E" w:rsidP="00E723EC"/>
    <w:p w14:paraId="23253506" w14:textId="77777777" w:rsidR="005D7C8E" w:rsidRPr="00E639D4" w:rsidRDefault="005D7C8E">
      <w:pPr>
        <w:spacing w:after="160"/>
        <w:jc w:val="left"/>
      </w:pPr>
      <w:r>
        <w:br w:type="page"/>
      </w:r>
    </w:p>
    <w:p w14:paraId="656FE30C" w14:textId="77777777" w:rsidR="002C3476" w:rsidRPr="002C3476" w:rsidRDefault="002F21A6" w:rsidP="076B0F3B">
      <w:pPr>
        <w:pStyle w:val="Lhteetjaliitteetotsikot"/>
      </w:pPr>
      <w:bookmarkStart w:id="10" w:name="_Toc119405753"/>
      <w:bookmarkStart w:id="11" w:name="_Toc127958238"/>
      <w:r w:rsidRPr="006A0543">
        <w:t>LÄHTEET</w:t>
      </w:r>
      <w:bookmarkEnd w:id="10"/>
      <w:bookmarkEnd w:id="11"/>
    </w:p>
    <w:p w14:paraId="56805B64" w14:textId="77777777" w:rsidR="0093403A" w:rsidRDefault="0093403A" w:rsidP="0093403A">
      <w:r>
        <w:t xml:space="preserve">Heidi Alamikkelä. (15.10.2019). Rentoutusharjoitus töissä [video]. Youtube. </w:t>
      </w:r>
      <w:hyperlink r:id="rId64" w:history="1">
        <w:r w:rsidRPr="0073556C">
          <w:rPr>
            <w:rStyle w:val="Hyperlinkki"/>
          </w:rPr>
          <w:t>https://www.youtube.com/watch?v=HBQ0uLSZnUE</w:t>
        </w:r>
      </w:hyperlink>
      <w:r>
        <w:t xml:space="preserve"> </w:t>
      </w:r>
    </w:p>
    <w:p w14:paraId="48206E43" w14:textId="77777777" w:rsidR="0093403A" w:rsidRDefault="0093403A" w:rsidP="00952A3A">
      <w:pPr>
        <w:pStyle w:val="Lhdeluettelo"/>
      </w:pPr>
    </w:p>
    <w:p w14:paraId="7E13DAEE" w14:textId="24FF8DEB" w:rsidR="0093403A" w:rsidRDefault="0093403A" w:rsidP="00FE445A">
      <w:pPr>
        <w:rPr>
          <w:rStyle w:val="Hyperlinkki"/>
        </w:rPr>
      </w:pPr>
      <w:r w:rsidRPr="00235162">
        <w:t xml:space="preserve">Jumppakissa. (17.12.2014). Harjoitus stressin ja jännityksen </w:t>
      </w:r>
      <w:r>
        <w:t xml:space="preserve">poistamiseksi [video]. Youtube. </w:t>
      </w:r>
      <w:hyperlink r:id="rId65">
        <w:r w:rsidRPr="6F4DB67D">
          <w:rPr>
            <w:rStyle w:val="Hyperlinkki"/>
          </w:rPr>
          <w:t>https://www.youtube.com/watch?v=6h_BARSvBGw</w:t>
        </w:r>
      </w:hyperlink>
      <w:r>
        <w:rPr>
          <w:rStyle w:val="Hyperlinkki"/>
        </w:rPr>
        <w:t xml:space="preserve"> </w:t>
      </w:r>
    </w:p>
    <w:p w14:paraId="7AF44855" w14:textId="77777777" w:rsidR="00FE445A" w:rsidRPr="00FE445A" w:rsidRDefault="00FE445A" w:rsidP="00FE445A">
      <w:pPr>
        <w:rPr>
          <w:color w:val="0563C1" w:themeColor="hyperlink"/>
          <w:u w:val="single"/>
        </w:rPr>
      </w:pPr>
    </w:p>
    <w:p w14:paraId="7F8A03A8" w14:textId="3AD0079D" w:rsidR="0093403A" w:rsidRDefault="0093403A" w:rsidP="00FE445A">
      <w:r>
        <w:t xml:space="preserve">Jumppakissa. (16.12.2014). Helppo hengitys- ja rentoutusharjoitus selkäkipuun ja stressiin [video]. Youtube. </w:t>
      </w:r>
      <w:hyperlink r:id="rId66" w:history="1">
        <w:r w:rsidRPr="0073556C">
          <w:rPr>
            <w:rStyle w:val="Hyperlinkki"/>
          </w:rPr>
          <w:t>https://www.youtube.com/watch?v=LpYrxFclJEE</w:t>
        </w:r>
      </w:hyperlink>
      <w:r>
        <w:t xml:space="preserve"> </w:t>
      </w:r>
    </w:p>
    <w:p w14:paraId="59C0DB17" w14:textId="77777777" w:rsidR="00FE445A" w:rsidRDefault="00FE445A" w:rsidP="00FE445A"/>
    <w:p w14:paraId="0A242199" w14:textId="77777777" w:rsidR="00C46E20" w:rsidRDefault="00C46E20" w:rsidP="00C46E20">
      <w:r>
        <w:t xml:space="preserve">Maija Luomala. (07.08.2015).  Meditaatio- ja rentoutumisharjoitus (30min), rentoutus, rentoutuminen, rauhoittavaa musiikkia [video]. Youtube. </w:t>
      </w:r>
      <w:hyperlink r:id="rId67" w:history="1">
        <w:r w:rsidRPr="0073556C">
          <w:rPr>
            <w:rStyle w:val="Hyperlinkki"/>
          </w:rPr>
          <w:t>https://www.youtube.com/watch?v=1qiV2RX5UwU</w:t>
        </w:r>
      </w:hyperlink>
      <w:r>
        <w:t xml:space="preserve"> </w:t>
      </w:r>
    </w:p>
    <w:p w14:paraId="68BF51C0" w14:textId="7DE61BDA" w:rsidR="0093403A" w:rsidRDefault="0093403A" w:rsidP="00952A3A">
      <w:pPr>
        <w:pStyle w:val="Lhdeluettelo"/>
      </w:pPr>
    </w:p>
    <w:p w14:paraId="783A3180" w14:textId="115EF000" w:rsidR="00C46E20" w:rsidRDefault="00C46E20" w:rsidP="00C46E20">
      <w:r>
        <w:t xml:space="preserve">Mehiläinen. (07.03.2017). Rentoutusharjoitus – jännitä – rentoutua [video]. Youtube. </w:t>
      </w:r>
      <w:hyperlink r:id="rId68" w:history="1">
        <w:r w:rsidRPr="0073556C">
          <w:rPr>
            <w:rStyle w:val="Hyperlinkki"/>
          </w:rPr>
          <w:t>https://www.youtube.com/watch?v=loLZIfXzReg</w:t>
        </w:r>
      </w:hyperlink>
      <w:r>
        <w:t xml:space="preserve"> </w:t>
      </w:r>
    </w:p>
    <w:p w14:paraId="0229EE0B" w14:textId="1D9DDEC2" w:rsidR="00E061CC" w:rsidRDefault="00E061CC" w:rsidP="00C46E20"/>
    <w:p w14:paraId="4C778C40" w14:textId="02C3B84B" w:rsidR="00E061CC" w:rsidRDefault="00E061CC" w:rsidP="00C46E20">
      <w:r>
        <w:t>Mielenterveystalo</w:t>
      </w:r>
      <w:r w:rsidR="0017444F">
        <w:t>. (n.d.) Tietoinen kävely</w:t>
      </w:r>
      <w:r w:rsidR="006D0A03">
        <w:t xml:space="preserve"> [äänite]. </w:t>
      </w:r>
      <w:hyperlink r:id="rId69" w:history="1">
        <w:r w:rsidR="000B066C" w:rsidRPr="0073556C">
          <w:rPr>
            <w:rStyle w:val="Hyperlinkki"/>
          </w:rPr>
          <w:t>https://www.mielenterveystalo.fi/fi/omahoito/tietoinen-lasnaolo/2-tietoinen-kavely-1516</w:t>
        </w:r>
      </w:hyperlink>
      <w:r w:rsidR="000B066C">
        <w:t xml:space="preserve"> </w:t>
      </w:r>
    </w:p>
    <w:p w14:paraId="7C04E6FE" w14:textId="77777777" w:rsidR="00972F83" w:rsidRPr="00972F83" w:rsidRDefault="00972F83" w:rsidP="00C46E20"/>
    <w:p w14:paraId="5A4A0691" w14:textId="77777777" w:rsidR="00321081" w:rsidRPr="006B0735" w:rsidRDefault="00321081" w:rsidP="00321081">
      <w:pPr>
        <w:rPr>
          <w:rStyle w:val="Hyperlinkki"/>
          <w:u w:val="none"/>
          <w:lang w:val="en-US"/>
        </w:rPr>
      </w:pPr>
      <w:r w:rsidRPr="004306DF">
        <w:rPr>
          <w:rStyle w:val="Hyperlinkki"/>
          <w:color w:val="auto"/>
          <w:u w:val="none"/>
        </w:rPr>
        <w:t xml:space="preserve">Miia Huitti. (12.06.2018). Unirentoutus Stressikupla [video]. </w:t>
      </w:r>
      <w:r w:rsidRPr="006B0735">
        <w:rPr>
          <w:rStyle w:val="Hyperlinkki"/>
          <w:u w:val="none"/>
          <w:lang w:val="en-US"/>
        </w:rPr>
        <w:t xml:space="preserve">Youtube. </w:t>
      </w:r>
      <w:hyperlink r:id="rId70" w:history="1">
        <w:r w:rsidRPr="006B0735">
          <w:rPr>
            <w:rStyle w:val="Hyperlinkki"/>
            <w:lang w:val="en-US"/>
          </w:rPr>
          <w:t>https://www.youtube.com/watch?v=xD2QQI0oxqg</w:t>
        </w:r>
      </w:hyperlink>
      <w:r w:rsidRPr="006B0735">
        <w:rPr>
          <w:rStyle w:val="Hyperlinkki"/>
          <w:u w:val="none"/>
          <w:lang w:val="en-US"/>
        </w:rPr>
        <w:t xml:space="preserve"> </w:t>
      </w:r>
    </w:p>
    <w:p w14:paraId="324E2D1C" w14:textId="77777777" w:rsidR="00972F83" w:rsidRDefault="00972F83" w:rsidP="00972F83">
      <w:pPr>
        <w:rPr>
          <w:lang w:val="en-US"/>
        </w:rPr>
      </w:pPr>
    </w:p>
    <w:p w14:paraId="6DD4585A" w14:textId="1A791603" w:rsidR="00972F83" w:rsidRPr="006B0735" w:rsidRDefault="00972F83" w:rsidP="00972F83">
      <w:r w:rsidRPr="00E8688E">
        <w:rPr>
          <w:lang w:val="en-US"/>
        </w:rPr>
        <w:t>MindfulPeace. (23.01.2016). Guided mindfulness meditation on sleep-</w:t>
      </w:r>
      <w:r>
        <w:rPr>
          <w:lang w:val="en-US"/>
        </w:rPr>
        <w:t xml:space="preserve"> deep, calming, and relaxing [video]. </w:t>
      </w:r>
      <w:r w:rsidRPr="006B0735">
        <w:t xml:space="preserve">Youtube. </w:t>
      </w:r>
      <w:hyperlink r:id="rId71" w:history="1">
        <w:r w:rsidRPr="006B0735">
          <w:rPr>
            <w:rStyle w:val="Hyperlinkki"/>
          </w:rPr>
          <w:t>https://www.youtube.com/watch?v=ROzhPtg-91g</w:t>
        </w:r>
      </w:hyperlink>
      <w:r w:rsidRPr="006B0735">
        <w:t xml:space="preserve"> </w:t>
      </w:r>
    </w:p>
    <w:p w14:paraId="79B78115" w14:textId="77777777" w:rsidR="00C46E20" w:rsidRPr="006B0735" w:rsidRDefault="00C46E20" w:rsidP="00C46E20"/>
    <w:p w14:paraId="0E29A9D8" w14:textId="77777777" w:rsidR="002E3776" w:rsidRDefault="002E3776" w:rsidP="002E3776">
      <w:r>
        <w:t xml:space="preserve">Neuvokasperhe. (24.03.2020). Mindfulness- harjoitus: Rusinasta rennoksi [video]. Youtube. </w:t>
      </w:r>
      <w:hyperlink r:id="rId72" w:history="1">
        <w:r w:rsidRPr="0073556C">
          <w:rPr>
            <w:rStyle w:val="Hyperlinkki"/>
          </w:rPr>
          <w:t>https://www.youtube.com/watch?v=LG-mhIzyCXk</w:t>
        </w:r>
      </w:hyperlink>
      <w:r>
        <w:t xml:space="preserve"> </w:t>
      </w:r>
    </w:p>
    <w:p w14:paraId="666D0377" w14:textId="7F2ACD2F" w:rsidR="00C46E20" w:rsidRDefault="00C46E20" w:rsidP="00C46E20"/>
    <w:p w14:paraId="01273356" w14:textId="77777777" w:rsidR="002E3776" w:rsidRDefault="002E3776" w:rsidP="002E3776">
      <w:pPr>
        <w:rPr>
          <w:rStyle w:val="Hyperlinkki"/>
          <w:u w:val="none"/>
        </w:rPr>
      </w:pPr>
    </w:p>
    <w:p w14:paraId="57E91BD9" w14:textId="77777777" w:rsidR="002E3776" w:rsidRPr="006B0735" w:rsidRDefault="002E3776" w:rsidP="002E3776">
      <w:pPr>
        <w:rPr>
          <w:rStyle w:val="Hyperlinkki"/>
          <w:u w:val="none"/>
        </w:rPr>
      </w:pPr>
      <w:r w:rsidRPr="001D7120">
        <w:rPr>
          <w:rStyle w:val="Hyperlinkki"/>
          <w:color w:val="auto"/>
          <w:u w:val="none"/>
        </w:rPr>
        <w:t xml:space="preserve">Pikkuoksa. (12.12.2013). Pika-apu stressinhallintaan [video]. </w:t>
      </w:r>
      <w:r w:rsidRPr="006B0735">
        <w:rPr>
          <w:rStyle w:val="Hyperlinkki"/>
          <w:u w:val="none"/>
        </w:rPr>
        <w:t xml:space="preserve">Youtube. </w:t>
      </w:r>
      <w:hyperlink r:id="rId73" w:history="1">
        <w:r w:rsidRPr="006B0735">
          <w:rPr>
            <w:rStyle w:val="Hyperlinkki"/>
          </w:rPr>
          <w:t>https://www.youtube.com/watch?v=6UzxSjJiDIE</w:t>
        </w:r>
      </w:hyperlink>
      <w:r w:rsidRPr="006B0735">
        <w:rPr>
          <w:rStyle w:val="Hyperlinkki"/>
          <w:u w:val="none"/>
        </w:rPr>
        <w:t xml:space="preserve"> </w:t>
      </w:r>
    </w:p>
    <w:p w14:paraId="280E85ED" w14:textId="5034A6B2" w:rsidR="00C46E20" w:rsidRDefault="00C46E20" w:rsidP="00C46E20"/>
    <w:p w14:paraId="6FB5934E" w14:textId="77777777" w:rsidR="00AD3953" w:rsidRDefault="00AD3953" w:rsidP="00AD3953">
      <w:pPr>
        <w:rPr>
          <w:rStyle w:val="Hyperlinkki"/>
          <w:color w:val="auto"/>
          <w:u w:val="none"/>
        </w:rPr>
      </w:pPr>
      <w:r w:rsidRPr="00F02C16">
        <w:rPr>
          <w:rStyle w:val="Hyperlinkki"/>
          <w:color w:val="auto"/>
          <w:u w:val="none"/>
        </w:rPr>
        <w:t>PinkMoon. (16.09.2021)</w:t>
      </w:r>
      <w:r>
        <w:rPr>
          <w:rStyle w:val="Hyperlinkki"/>
          <w:color w:val="auto"/>
          <w:u w:val="none"/>
        </w:rPr>
        <w:t>.</w:t>
      </w:r>
      <w:r w:rsidRPr="00F02C16">
        <w:rPr>
          <w:rStyle w:val="Hyperlinkki"/>
          <w:color w:val="auto"/>
          <w:u w:val="none"/>
        </w:rPr>
        <w:t xml:space="preserve"> Stressin lievitys- lyhyt m</w:t>
      </w:r>
      <w:r>
        <w:rPr>
          <w:rStyle w:val="Hyperlinkki"/>
          <w:color w:val="auto"/>
          <w:u w:val="none"/>
        </w:rPr>
        <w:t xml:space="preserve">editaatio stressiin (kuulovammaisille sopiva) [video]. Youtube. </w:t>
      </w:r>
      <w:hyperlink r:id="rId74" w:history="1">
        <w:r w:rsidRPr="0073556C">
          <w:rPr>
            <w:rStyle w:val="Hyperlinkki"/>
          </w:rPr>
          <w:t>https://www.youtube.com/watch?v=m8Bk5uLDvXY</w:t>
        </w:r>
      </w:hyperlink>
      <w:r>
        <w:rPr>
          <w:rStyle w:val="Hyperlinkki"/>
          <w:color w:val="auto"/>
          <w:u w:val="none"/>
        </w:rPr>
        <w:t xml:space="preserve"> </w:t>
      </w:r>
    </w:p>
    <w:p w14:paraId="0EEBCD17" w14:textId="77777777" w:rsidR="00C46E20" w:rsidRPr="00C46E20" w:rsidRDefault="00C46E20" w:rsidP="00C46E20"/>
    <w:p w14:paraId="0763E227" w14:textId="77777777" w:rsidR="00D14892" w:rsidRDefault="00D14892" w:rsidP="00D14892">
      <w:r>
        <w:t xml:space="preserve">Suomen mielenterveys ry. (28.01.2015). Ankkurointiharjoitus- mindfulness- harjoitus [video]. Youtube. </w:t>
      </w:r>
      <w:hyperlink r:id="rId75" w:history="1">
        <w:r w:rsidRPr="0073556C">
          <w:rPr>
            <w:rStyle w:val="Hyperlinkki"/>
          </w:rPr>
          <w:t>https://www.youtube.com/watch?v=i2iax5e05M0&amp;t=1s</w:t>
        </w:r>
      </w:hyperlink>
      <w:r>
        <w:t xml:space="preserve"> </w:t>
      </w:r>
    </w:p>
    <w:p w14:paraId="1DE79A68" w14:textId="77777777" w:rsidR="00D14892" w:rsidRDefault="00D14892" w:rsidP="00D14892"/>
    <w:p w14:paraId="591B5003" w14:textId="77777777" w:rsidR="00D14892" w:rsidRPr="004874D6" w:rsidRDefault="00D14892" w:rsidP="00D14892">
      <w:pPr>
        <w:rPr>
          <w:lang w:val="en-US"/>
        </w:rPr>
      </w:pPr>
      <w:r>
        <w:t xml:space="preserve">Suomen mielenterveystalo ry. (28.11.2015). Kehon kuuntelu iltaisin- mindfulness-harjoitus [video]. </w:t>
      </w:r>
      <w:r w:rsidRPr="004B36A9">
        <w:rPr>
          <w:lang w:val="en-US"/>
        </w:rPr>
        <w:t xml:space="preserve">Youtube. </w:t>
      </w:r>
      <w:hyperlink r:id="rId76" w:history="1">
        <w:r w:rsidRPr="0073556C">
          <w:rPr>
            <w:rStyle w:val="Hyperlinkki"/>
            <w:lang w:val="en-US"/>
          </w:rPr>
          <w:t>https://www.youtube.com/watch?v=fZ_al1GA8Y8&amp;t=3s</w:t>
        </w:r>
      </w:hyperlink>
    </w:p>
    <w:p w14:paraId="07D960D4" w14:textId="77777777" w:rsidR="00D14892" w:rsidRPr="006B0735" w:rsidRDefault="00D14892" w:rsidP="00D14892">
      <w:pPr>
        <w:rPr>
          <w:lang w:val="en-US"/>
        </w:rPr>
      </w:pPr>
    </w:p>
    <w:p w14:paraId="39646169" w14:textId="77777777" w:rsidR="00D14892" w:rsidRPr="00E56835" w:rsidRDefault="00D14892" w:rsidP="00D14892">
      <w:r w:rsidRPr="000D6952">
        <w:t>Suomen mielenterveys ry. (</w:t>
      </w:r>
      <w:r>
        <w:t>nd</w:t>
      </w:r>
      <w:r w:rsidRPr="000D6952">
        <w:t>). Ystävällisyyttä itsellemme [</w:t>
      </w:r>
      <w:r>
        <w:t xml:space="preserve">video]. </w:t>
      </w:r>
      <w:r w:rsidRPr="00E56835">
        <w:t xml:space="preserve">Soundcloud. </w:t>
      </w:r>
      <w:hyperlink r:id="rId77" w:history="1">
        <w:r w:rsidRPr="00E56835">
          <w:rPr>
            <w:rStyle w:val="Hyperlinkki"/>
          </w:rPr>
          <w:t>https://soundcloud.com/user-582035810/ystavallisyytta-itsellemme?utm_source=clipboard&amp;utm_campaign=wtshare&amp;utm_medium=widget&amp;utm_content=https%253A%252F%252Fsoundcloud.com%252Fuser-582035810%252Fystavallisyytta-itsellemme</w:t>
        </w:r>
      </w:hyperlink>
    </w:p>
    <w:p w14:paraId="578626A6" w14:textId="77777777" w:rsidR="004E78E7" w:rsidRPr="00E56835" w:rsidRDefault="004E78E7" w:rsidP="00FB455C"/>
    <w:p w14:paraId="27CE28C2" w14:textId="41899E2E" w:rsidR="00FB455C" w:rsidRDefault="00FB455C" w:rsidP="00FB455C">
      <w:r>
        <w:t xml:space="preserve">Suomen kipu ry. (25.02.2022). Rentoutusharjoitus: kehon skannaus [video]. Youtube. </w:t>
      </w:r>
      <w:hyperlink r:id="rId78" w:history="1">
        <w:r w:rsidRPr="0073556C">
          <w:rPr>
            <w:rStyle w:val="Hyperlinkki"/>
          </w:rPr>
          <w:t>https://www.youtube.com/watch?v=eSE2QUUbdzc</w:t>
        </w:r>
      </w:hyperlink>
      <w:r>
        <w:t xml:space="preserve"> </w:t>
      </w:r>
    </w:p>
    <w:p w14:paraId="75BFABAF" w14:textId="552A455E" w:rsidR="004E78E7" w:rsidRDefault="004E78E7" w:rsidP="00FB455C"/>
    <w:p w14:paraId="7F05F83C" w14:textId="77777777" w:rsidR="004E78E7" w:rsidRDefault="004E78E7" w:rsidP="004E78E7">
      <w:r>
        <w:t xml:space="preserve">Sydänliitto. (03.02.2020). Mindfulness harjoitus- läsnä luonnossa [video]. Youtube. </w:t>
      </w:r>
      <w:hyperlink r:id="rId79" w:history="1">
        <w:r w:rsidRPr="0073556C">
          <w:rPr>
            <w:rStyle w:val="Hyperlinkki"/>
          </w:rPr>
          <w:t>https://www.youtube.com/watch?v=2faOzDf3m7w</w:t>
        </w:r>
      </w:hyperlink>
      <w:r>
        <w:t xml:space="preserve"> </w:t>
      </w:r>
    </w:p>
    <w:p w14:paraId="23112343" w14:textId="77777777" w:rsidR="004E78E7" w:rsidRDefault="004E78E7" w:rsidP="004E78E7"/>
    <w:p w14:paraId="242C0986" w14:textId="6AB2B533" w:rsidR="004E78E7" w:rsidRDefault="6D133526" w:rsidP="004E78E7">
      <w:r>
        <w:t>Sydänliitto. (25.08.2021). Mindfulness harjoitus- minä ja kehoni [video]. Youtube.</w:t>
      </w:r>
      <w:r w:rsidR="35189EB5">
        <w:t xml:space="preserve"> </w:t>
      </w:r>
      <w:hyperlink r:id="rId80">
        <w:r w:rsidR="436A6E80" w:rsidRPr="440995DE">
          <w:rPr>
            <w:rStyle w:val="Hyperlinkki"/>
          </w:rPr>
          <w:t>https://www.youtube.com/watch?v=wKjl85tl2v8&amp;t=10s</w:t>
        </w:r>
      </w:hyperlink>
      <w:r w:rsidR="436A6E80">
        <w:t xml:space="preserve"> </w:t>
      </w:r>
    </w:p>
    <w:p w14:paraId="2CF3FF8B" w14:textId="77777777" w:rsidR="004E78E7" w:rsidRDefault="004E78E7" w:rsidP="004E78E7"/>
    <w:p w14:paraId="48761D7D" w14:textId="77777777" w:rsidR="004E78E7" w:rsidRDefault="004E78E7" w:rsidP="004E78E7">
      <w:r>
        <w:t xml:space="preserve">Sydänliitto. (07.03.2020). Mindfulness harjoitus- rentouttava kehon havainnointi [video]. Youtube. </w:t>
      </w:r>
      <w:hyperlink r:id="rId81" w:history="1">
        <w:r w:rsidRPr="0073556C">
          <w:rPr>
            <w:rStyle w:val="Hyperlinkki"/>
          </w:rPr>
          <w:t>https://www.youtube.com/watch?v=_rabVo_KBkA</w:t>
        </w:r>
      </w:hyperlink>
      <w:r>
        <w:t xml:space="preserve"> </w:t>
      </w:r>
    </w:p>
    <w:p w14:paraId="76562D02" w14:textId="77777777" w:rsidR="004E78E7" w:rsidRPr="006B0735" w:rsidRDefault="004E78E7" w:rsidP="004E78E7"/>
    <w:p w14:paraId="63099571" w14:textId="77777777" w:rsidR="004E78E7" w:rsidRPr="00287AD1" w:rsidRDefault="004E78E7" w:rsidP="004E78E7">
      <w:r w:rsidRPr="00A361D2">
        <w:t xml:space="preserve">Sydänliitto. (28.09.2017). Minfdulness- harjoitus 7min [video]. </w:t>
      </w:r>
      <w:r w:rsidRPr="00287AD1">
        <w:t xml:space="preserve">Youtube. </w:t>
      </w:r>
      <w:hyperlink r:id="rId82" w:history="1">
        <w:r w:rsidRPr="00287AD1">
          <w:rPr>
            <w:rStyle w:val="Hyperlinkki"/>
          </w:rPr>
          <w:t>https://www.youtube.com/watch?v=cF68gVXtwdg</w:t>
        </w:r>
      </w:hyperlink>
      <w:r w:rsidRPr="00287AD1">
        <w:t xml:space="preserve"> </w:t>
      </w:r>
    </w:p>
    <w:p w14:paraId="01B709AA" w14:textId="77777777" w:rsidR="004E78E7" w:rsidRPr="00287AD1" w:rsidRDefault="004E78E7" w:rsidP="004E78E7"/>
    <w:p w14:paraId="65FA6AAA" w14:textId="77777777" w:rsidR="004E78E7" w:rsidRDefault="004E78E7" w:rsidP="004E78E7">
      <w:r>
        <w:t xml:space="preserve">Sydänliitto. (11.09.2017). Mindfulness hengitysmeditaatio 4min [video]. Youtube. </w:t>
      </w:r>
      <w:hyperlink r:id="rId83" w:history="1">
        <w:r w:rsidRPr="0073556C">
          <w:rPr>
            <w:rStyle w:val="Hyperlinkki"/>
          </w:rPr>
          <w:t>https://www.youtube.com/watch?v=9vQpJck-OzQ</w:t>
        </w:r>
      </w:hyperlink>
      <w:r>
        <w:t xml:space="preserve"> </w:t>
      </w:r>
    </w:p>
    <w:p w14:paraId="52DAE688" w14:textId="77777777" w:rsidR="004E78E7" w:rsidRDefault="004E78E7" w:rsidP="004E78E7"/>
    <w:p w14:paraId="1CAE2005" w14:textId="3AA5A402" w:rsidR="007518D1" w:rsidRDefault="004E78E7" w:rsidP="00237A22">
      <w:r>
        <w:t xml:space="preserve">Sydänliitto. </w:t>
      </w:r>
      <w:r w:rsidRPr="006B0735">
        <w:rPr>
          <w:lang w:val="sv-SE"/>
        </w:rPr>
        <w:t xml:space="preserve">(11.09.2017). </w:t>
      </w:r>
      <w:r w:rsidRPr="005901E7">
        <w:rPr>
          <w:lang w:val="sv-SE"/>
        </w:rPr>
        <w:t xml:space="preserve">Mindfulness kehonskannaus 18min [video]. Youtube. </w:t>
      </w:r>
      <w:hyperlink r:id="rId84" w:history="1">
        <w:r w:rsidRPr="0073556C">
          <w:rPr>
            <w:rStyle w:val="Hyperlinkki"/>
          </w:rPr>
          <w:t>https://www.youtube.com/watch?v=J6YI4KdHr6Y</w:t>
        </w:r>
      </w:hyperlink>
      <w:r>
        <w:t xml:space="preserve"> </w:t>
      </w:r>
    </w:p>
    <w:p w14:paraId="7F91B551" w14:textId="77777777" w:rsidR="004E78E7" w:rsidRPr="004E78E7" w:rsidRDefault="004E78E7" w:rsidP="00237A22">
      <w:pPr>
        <w:rPr>
          <w:rStyle w:val="Hyperlinkki"/>
          <w:color w:val="auto"/>
          <w:u w:val="none"/>
        </w:rPr>
      </w:pPr>
    </w:p>
    <w:p w14:paraId="1CE018AC" w14:textId="77777777" w:rsidR="004E78E7" w:rsidRDefault="004E78E7" w:rsidP="004E78E7">
      <w:r>
        <w:t xml:space="preserve">Tiina Tuovila. (25.5.2014). Mindfulness: keho- &amp; hengitysharjoitus [video]. Youtube. </w:t>
      </w:r>
      <w:hyperlink r:id="rId85" w:history="1">
        <w:r w:rsidRPr="0073556C">
          <w:rPr>
            <w:rStyle w:val="Hyperlinkki"/>
          </w:rPr>
          <w:t>https://www.youtube.com/watch?v=SjOZtkKZXYY</w:t>
        </w:r>
      </w:hyperlink>
      <w:r>
        <w:t xml:space="preserve"> </w:t>
      </w:r>
    </w:p>
    <w:p w14:paraId="1FD15E7D" w14:textId="3E22A602" w:rsidR="001D7120" w:rsidRPr="006B0735" w:rsidRDefault="001D7120" w:rsidP="00237A22">
      <w:pPr>
        <w:rPr>
          <w:rStyle w:val="Hyperlinkki"/>
          <w:color w:val="auto"/>
          <w:u w:val="none"/>
        </w:rPr>
      </w:pPr>
    </w:p>
    <w:p w14:paraId="0F8A21C9" w14:textId="3F37D847" w:rsidR="0076137C" w:rsidRDefault="004E78E7" w:rsidP="00237A22">
      <w:r>
        <w:t xml:space="preserve">Tytti Koro. (11.03.2018). Rentoutusharjoitus/kaikki on hyvin 16min/Tytti Koro [video]. Youtube. </w:t>
      </w:r>
      <w:hyperlink r:id="rId86" w:history="1">
        <w:r w:rsidRPr="0073556C">
          <w:rPr>
            <w:rStyle w:val="Hyperlinkki"/>
          </w:rPr>
          <w:t>https://www.youtube.com/watch?v=oWC0SZBcSr4</w:t>
        </w:r>
      </w:hyperlink>
    </w:p>
    <w:p w14:paraId="7FF960E3" w14:textId="1D06EE8F" w:rsidR="00C5039E" w:rsidRDefault="00C5039E" w:rsidP="00237A22"/>
    <w:p w14:paraId="2DFAB4CC" w14:textId="28F94DD7" w:rsidR="00C5039E" w:rsidRDefault="00C5039E" w:rsidP="00237A22">
      <w:r>
        <w:t xml:space="preserve">VR matkalla. (10.08.2021). 10 minuutin ohjattu hengitysharjoitus istuen [video]. Youtube. </w:t>
      </w:r>
      <w:hyperlink r:id="rId87" w:history="1">
        <w:r w:rsidR="00EC6CC9" w:rsidRPr="0073556C">
          <w:rPr>
            <w:rStyle w:val="Hyperlinkki"/>
          </w:rPr>
          <w:t>https://www.youtube.com/watch?v=1Hkoz0DDxRA</w:t>
        </w:r>
      </w:hyperlink>
      <w:r w:rsidR="00EC6CC9">
        <w:t xml:space="preserve"> </w:t>
      </w:r>
    </w:p>
    <w:p w14:paraId="7F2BF895" w14:textId="54EC7745" w:rsidR="00EC6CC9" w:rsidRDefault="00EC6CC9" w:rsidP="00237A22"/>
    <w:p w14:paraId="55223585" w14:textId="77777777" w:rsidR="007C2A7A" w:rsidRPr="000D6952" w:rsidRDefault="007C2A7A"/>
    <w:sectPr w:rsidR="007C2A7A" w:rsidRPr="000D6952" w:rsidSect="00FD6668">
      <w:headerReference w:type="default" r:id="rId88"/>
      <w:footerReference w:type="default" r:id="rId89"/>
      <w:pgSz w:w="11906" w:h="16838" w:code="9"/>
      <w:pgMar w:top="1418" w:right="1418" w:bottom="1418" w:left="226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06B52" w14:textId="77777777" w:rsidR="000D63D7" w:rsidRDefault="000D63D7" w:rsidP="00215AD3">
      <w:pPr>
        <w:spacing w:line="240" w:lineRule="auto"/>
      </w:pPr>
      <w:r>
        <w:separator/>
      </w:r>
    </w:p>
  </w:endnote>
  <w:endnote w:type="continuationSeparator" w:id="0">
    <w:p w14:paraId="6812DCC9" w14:textId="77777777" w:rsidR="000D63D7" w:rsidRDefault="000D63D7" w:rsidP="00215AD3">
      <w:pPr>
        <w:spacing w:line="240" w:lineRule="auto"/>
      </w:pPr>
      <w:r>
        <w:continuationSeparator/>
      </w:r>
    </w:p>
  </w:endnote>
  <w:endnote w:type="continuationNotice" w:id="1">
    <w:p w14:paraId="24024482" w14:textId="77777777" w:rsidR="000D63D7" w:rsidRDefault="000D63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2BAA" w14:textId="77777777" w:rsidR="009E2C9A" w:rsidRDefault="009E2C9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40"/>
      <w:gridCol w:w="2740"/>
      <w:gridCol w:w="2740"/>
    </w:tblGrid>
    <w:tr w:rsidR="43390B1C" w14:paraId="62B710D7" w14:textId="77777777" w:rsidTr="43390B1C">
      <w:tc>
        <w:tcPr>
          <w:tcW w:w="2740" w:type="dxa"/>
        </w:tcPr>
        <w:p w14:paraId="77BBB241" w14:textId="19BACD69" w:rsidR="43390B1C" w:rsidRDefault="43390B1C" w:rsidP="43390B1C">
          <w:pPr>
            <w:pStyle w:val="Yltunniste"/>
            <w:ind w:left="-115"/>
            <w:jc w:val="left"/>
          </w:pPr>
        </w:p>
      </w:tc>
      <w:tc>
        <w:tcPr>
          <w:tcW w:w="2740" w:type="dxa"/>
        </w:tcPr>
        <w:p w14:paraId="6B4C2F2B" w14:textId="3CB160EE" w:rsidR="43390B1C" w:rsidRDefault="43390B1C" w:rsidP="43390B1C">
          <w:pPr>
            <w:pStyle w:val="Yltunniste"/>
            <w:jc w:val="center"/>
          </w:pPr>
        </w:p>
      </w:tc>
      <w:tc>
        <w:tcPr>
          <w:tcW w:w="2740" w:type="dxa"/>
        </w:tcPr>
        <w:p w14:paraId="6B7DDE94" w14:textId="0C7B3448" w:rsidR="43390B1C" w:rsidRDefault="43390B1C" w:rsidP="43390B1C">
          <w:pPr>
            <w:pStyle w:val="Yltunniste"/>
            <w:ind w:right="-115"/>
            <w:jc w:val="right"/>
          </w:pPr>
        </w:p>
      </w:tc>
    </w:tr>
  </w:tbl>
  <w:p w14:paraId="46296955" w14:textId="636705E3" w:rsidR="43390B1C" w:rsidRDefault="43390B1C" w:rsidP="43390B1C">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F4DF" w14:textId="77777777" w:rsidR="009E2C9A" w:rsidRDefault="009E2C9A">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40"/>
      <w:gridCol w:w="2740"/>
      <w:gridCol w:w="2740"/>
    </w:tblGrid>
    <w:tr w:rsidR="43390B1C" w14:paraId="6DDAD0CC" w14:textId="77777777" w:rsidTr="43390B1C">
      <w:tc>
        <w:tcPr>
          <w:tcW w:w="2740" w:type="dxa"/>
        </w:tcPr>
        <w:p w14:paraId="646EAA1D" w14:textId="580CDD37" w:rsidR="43390B1C" w:rsidRDefault="43390B1C" w:rsidP="43390B1C">
          <w:pPr>
            <w:pStyle w:val="Yltunniste"/>
            <w:ind w:left="-115"/>
            <w:jc w:val="left"/>
          </w:pPr>
        </w:p>
      </w:tc>
      <w:tc>
        <w:tcPr>
          <w:tcW w:w="2740" w:type="dxa"/>
        </w:tcPr>
        <w:p w14:paraId="5130DFC5" w14:textId="291366B5" w:rsidR="43390B1C" w:rsidRDefault="43390B1C" w:rsidP="43390B1C">
          <w:pPr>
            <w:pStyle w:val="Yltunniste"/>
            <w:jc w:val="center"/>
          </w:pPr>
        </w:p>
      </w:tc>
      <w:tc>
        <w:tcPr>
          <w:tcW w:w="2740" w:type="dxa"/>
        </w:tcPr>
        <w:p w14:paraId="5A87A731" w14:textId="5D32E368" w:rsidR="43390B1C" w:rsidRDefault="43390B1C" w:rsidP="43390B1C">
          <w:pPr>
            <w:pStyle w:val="Yltunniste"/>
            <w:ind w:right="-115"/>
            <w:jc w:val="right"/>
          </w:pPr>
        </w:p>
      </w:tc>
    </w:tr>
  </w:tbl>
  <w:p w14:paraId="769B1705" w14:textId="34D36910" w:rsidR="43390B1C" w:rsidRDefault="43390B1C" w:rsidP="43390B1C">
    <w:pPr>
      <w:pStyle w:val="Alatunnist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40"/>
      <w:gridCol w:w="2740"/>
      <w:gridCol w:w="2740"/>
    </w:tblGrid>
    <w:tr w:rsidR="43390B1C" w14:paraId="00F9B486" w14:textId="77777777" w:rsidTr="43390B1C">
      <w:tc>
        <w:tcPr>
          <w:tcW w:w="2740" w:type="dxa"/>
        </w:tcPr>
        <w:p w14:paraId="1182E40B" w14:textId="53D36BBF" w:rsidR="43390B1C" w:rsidRDefault="43390B1C" w:rsidP="43390B1C">
          <w:pPr>
            <w:pStyle w:val="Yltunniste"/>
            <w:ind w:left="-115"/>
            <w:jc w:val="left"/>
          </w:pPr>
        </w:p>
      </w:tc>
      <w:tc>
        <w:tcPr>
          <w:tcW w:w="2740" w:type="dxa"/>
        </w:tcPr>
        <w:p w14:paraId="0F67A100" w14:textId="025A137C" w:rsidR="43390B1C" w:rsidRDefault="43390B1C" w:rsidP="43390B1C">
          <w:pPr>
            <w:pStyle w:val="Yltunniste"/>
            <w:jc w:val="center"/>
          </w:pPr>
        </w:p>
      </w:tc>
      <w:tc>
        <w:tcPr>
          <w:tcW w:w="2740" w:type="dxa"/>
        </w:tcPr>
        <w:p w14:paraId="564EA5A4" w14:textId="0635E370" w:rsidR="43390B1C" w:rsidRDefault="43390B1C" w:rsidP="43390B1C">
          <w:pPr>
            <w:pStyle w:val="Yltunniste"/>
            <w:ind w:right="-115"/>
            <w:jc w:val="right"/>
          </w:pPr>
        </w:p>
      </w:tc>
    </w:tr>
  </w:tbl>
  <w:p w14:paraId="05181A0F" w14:textId="330D297A" w:rsidR="43390B1C" w:rsidRDefault="43390B1C" w:rsidP="43390B1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46D37" w14:textId="77777777" w:rsidR="000D63D7" w:rsidRDefault="000D63D7" w:rsidP="00215AD3">
      <w:pPr>
        <w:spacing w:line="240" w:lineRule="auto"/>
      </w:pPr>
      <w:r>
        <w:separator/>
      </w:r>
    </w:p>
  </w:footnote>
  <w:footnote w:type="continuationSeparator" w:id="0">
    <w:p w14:paraId="5B7C0CA5" w14:textId="77777777" w:rsidR="000D63D7" w:rsidRDefault="000D63D7" w:rsidP="00215AD3">
      <w:pPr>
        <w:spacing w:line="240" w:lineRule="auto"/>
      </w:pPr>
      <w:r>
        <w:continuationSeparator/>
      </w:r>
    </w:p>
  </w:footnote>
  <w:footnote w:type="continuationNotice" w:id="1">
    <w:p w14:paraId="68F01CCF" w14:textId="77777777" w:rsidR="000D63D7" w:rsidRDefault="000D63D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24B7" w14:textId="77777777" w:rsidR="009E2C9A" w:rsidRDefault="009E2C9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E255" w14:textId="17E2B790" w:rsidR="00E50DFC" w:rsidRPr="00267AB0" w:rsidRDefault="00880C97" w:rsidP="00E50DFC">
    <w:pPr>
      <w:pStyle w:val="Yltunniste"/>
      <w:jc w:val="right"/>
      <w:rPr>
        <w:color w:val="000000" w:themeColor="text1"/>
      </w:rPr>
    </w:pPr>
    <w:r w:rsidRPr="00267AB0">
      <w:rPr>
        <w:color w:val="000000" w:themeColor="text1"/>
      </w:rPr>
      <w:t>LIITE 1</w:t>
    </w:r>
  </w:p>
  <w:p w14:paraId="27326F6A" w14:textId="0AD7968D" w:rsidR="00215AD3" w:rsidRPr="00C777F4" w:rsidRDefault="00A654D1" w:rsidP="00A654D1">
    <w:pPr>
      <w:pStyle w:val="Yltunniste"/>
      <w:jc w:val="center"/>
      <w:rPr>
        <w:color w:val="000000" w:themeColor="text1"/>
      </w:rPr>
    </w:pPr>
    <w:r>
      <w:rPr>
        <w:color w:val="000000" w:themeColor="text1"/>
      </w:rPr>
      <w:tab/>
    </w:r>
    <w:r>
      <w:rPr>
        <w:color w:val="000000" w:themeColor="text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5DAB" w14:textId="77777777" w:rsidR="009E2C9A" w:rsidRDefault="009E2C9A">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5AA3" w14:textId="77777777" w:rsidR="00215AD3" w:rsidRDefault="00215AD3">
    <w:pPr>
      <w:pStyle w:val="Yltunnis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438641"/>
      <w:docPartObj>
        <w:docPartGallery w:val="Page Numbers (Top of Page)"/>
        <w:docPartUnique/>
      </w:docPartObj>
    </w:sdtPr>
    <w:sdtContent>
      <w:p w14:paraId="0E68EC95" w14:textId="77777777" w:rsidR="00AC091B" w:rsidRDefault="00AC091B">
        <w:pPr>
          <w:pStyle w:val="Yltunniste"/>
          <w:jc w:val="right"/>
        </w:pPr>
        <w:r>
          <w:fldChar w:fldCharType="begin"/>
        </w:r>
        <w:r>
          <w:instrText>PAGE   \* MERGEFORMAT</w:instrText>
        </w:r>
        <w:r>
          <w:fldChar w:fldCharType="separate"/>
        </w:r>
        <w:r w:rsidR="6F4DB67D">
          <w:t>11</w:t>
        </w:r>
        <w:r>
          <w:fldChar w:fldCharType="end"/>
        </w:r>
      </w:p>
    </w:sdtContent>
  </w:sdt>
  <w:p w14:paraId="6A48BBCF" w14:textId="77777777" w:rsidR="00AC091B" w:rsidRDefault="00AC091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F0A9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0A56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3C2D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9ED4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B6C4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E6A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D2ED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0027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FCA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BA0A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634147"/>
    <w:multiLevelType w:val="hybridMultilevel"/>
    <w:tmpl w:val="F86CFA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2320853"/>
    <w:multiLevelType w:val="hybridMultilevel"/>
    <w:tmpl w:val="350EBB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E786470"/>
    <w:multiLevelType w:val="hybridMultilevel"/>
    <w:tmpl w:val="E53A98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6B079AD"/>
    <w:multiLevelType w:val="hybridMultilevel"/>
    <w:tmpl w:val="011856E0"/>
    <w:lvl w:ilvl="0" w:tplc="5E3A2C54">
      <w:start w:val="1"/>
      <w:numFmt w:val="bullet"/>
      <w:lvlText w:val="-"/>
      <w:lvlJc w:val="left"/>
      <w:pPr>
        <w:ind w:left="720" w:hanging="360"/>
      </w:pPr>
      <w:rPr>
        <w:rFonts w:ascii="Calibri" w:hAnsi="Calibri" w:hint="default"/>
      </w:rPr>
    </w:lvl>
    <w:lvl w:ilvl="1" w:tplc="174292C2">
      <w:start w:val="1"/>
      <w:numFmt w:val="bullet"/>
      <w:lvlText w:val="o"/>
      <w:lvlJc w:val="left"/>
      <w:pPr>
        <w:ind w:left="1440" w:hanging="360"/>
      </w:pPr>
      <w:rPr>
        <w:rFonts w:ascii="Courier New" w:hAnsi="Courier New" w:hint="default"/>
      </w:rPr>
    </w:lvl>
    <w:lvl w:ilvl="2" w:tplc="B386C01C">
      <w:start w:val="1"/>
      <w:numFmt w:val="bullet"/>
      <w:lvlText w:val=""/>
      <w:lvlJc w:val="left"/>
      <w:pPr>
        <w:ind w:left="2160" w:hanging="360"/>
      </w:pPr>
      <w:rPr>
        <w:rFonts w:ascii="Wingdings" w:hAnsi="Wingdings" w:hint="default"/>
      </w:rPr>
    </w:lvl>
    <w:lvl w:ilvl="3" w:tplc="AA1A2EFA">
      <w:start w:val="1"/>
      <w:numFmt w:val="bullet"/>
      <w:lvlText w:val=""/>
      <w:lvlJc w:val="left"/>
      <w:pPr>
        <w:ind w:left="2880" w:hanging="360"/>
      </w:pPr>
      <w:rPr>
        <w:rFonts w:ascii="Symbol" w:hAnsi="Symbol" w:hint="default"/>
      </w:rPr>
    </w:lvl>
    <w:lvl w:ilvl="4" w:tplc="71901956">
      <w:start w:val="1"/>
      <w:numFmt w:val="bullet"/>
      <w:lvlText w:val="o"/>
      <w:lvlJc w:val="left"/>
      <w:pPr>
        <w:ind w:left="3600" w:hanging="360"/>
      </w:pPr>
      <w:rPr>
        <w:rFonts w:ascii="Courier New" w:hAnsi="Courier New" w:hint="default"/>
      </w:rPr>
    </w:lvl>
    <w:lvl w:ilvl="5" w:tplc="4A528158">
      <w:start w:val="1"/>
      <w:numFmt w:val="bullet"/>
      <w:lvlText w:val=""/>
      <w:lvlJc w:val="left"/>
      <w:pPr>
        <w:ind w:left="4320" w:hanging="360"/>
      </w:pPr>
      <w:rPr>
        <w:rFonts w:ascii="Wingdings" w:hAnsi="Wingdings" w:hint="default"/>
      </w:rPr>
    </w:lvl>
    <w:lvl w:ilvl="6" w:tplc="72547556">
      <w:start w:val="1"/>
      <w:numFmt w:val="bullet"/>
      <w:lvlText w:val=""/>
      <w:lvlJc w:val="left"/>
      <w:pPr>
        <w:ind w:left="5040" w:hanging="360"/>
      </w:pPr>
      <w:rPr>
        <w:rFonts w:ascii="Symbol" w:hAnsi="Symbol" w:hint="default"/>
      </w:rPr>
    </w:lvl>
    <w:lvl w:ilvl="7" w:tplc="DFDCAE58">
      <w:start w:val="1"/>
      <w:numFmt w:val="bullet"/>
      <w:lvlText w:val="o"/>
      <w:lvlJc w:val="left"/>
      <w:pPr>
        <w:ind w:left="5760" w:hanging="360"/>
      </w:pPr>
      <w:rPr>
        <w:rFonts w:ascii="Courier New" w:hAnsi="Courier New" w:hint="default"/>
      </w:rPr>
    </w:lvl>
    <w:lvl w:ilvl="8" w:tplc="E0244924">
      <w:start w:val="1"/>
      <w:numFmt w:val="bullet"/>
      <w:lvlText w:val=""/>
      <w:lvlJc w:val="left"/>
      <w:pPr>
        <w:ind w:left="6480" w:hanging="360"/>
      </w:pPr>
      <w:rPr>
        <w:rFonts w:ascii="Wingdings" w:hAnsi="Wingdings" w:hint="default"/>
      </w:rPr>
    </w:lvl>
  </w:abstractNum>
  <w:abstractNum w:abstractNumId="14" w15:restartNumberingAfterBreak="0">
    <w:nsid w:val="6D146B1E"/>
    <w:multiLevelType w:val="multilevel"/>
    <w:tmpl w:val="09D6BBE0"/>
    <w:lvl w:ilvl="0">
      <w:start w:val="1"/>
      <w:numFmt w:val="decimal"/>
      <w:pStyle w:val="Otsikko1"/>
      <w:suff w:val="space"/>
      <w:lvlText w:val="%1"/>
      <w:lvlJc w:val="left"/>
      <w:pPr>
        <w:ind w:left="432" w:hanging="432"/>
      </w:pPr>
      <w:rPr>
        <w:rFonts w:hint="default"/>
      </w:rPr>
    </w:lvl>
    <w:lvl w:ilvl="1">
      <w:start w:val="1"/>
      <w:numFmt w:val="decimal"/>
      <w:pStyle w:val="Otsikko2"/>
      <w:suff w:val="space"/>
      <w:lvlText w:val="%1.%2"/>
      <w:lvlJc w:val="left"/>
      <w:pPr>
        <w:ind w:left="1852" w:hanging="576"/>
      </w:pPr>
      <w:rPr>
        <w:rFonts w:hint="default"/>
      </w:rPr>
    </w:lvl>
    <w:lvl w:ilvl="2">
      <w:start w:val="1"/>
      <w:numFmt w:val="decimal"/>
      <w:pStyle w:val="Otsikko3"/>
      <w:suff w:val="space"/>
      <w:lvlText w:val="%1.%2.%3"/>
      <w:lvlJc w:val="left"/>
      <w:pPr>
        <w:ind w:left="720" w:hanging="720"/>
      </w:pPr>
      <w:rPr>
        <w:rFonts w:hint="default"/>
      </w:rPr>
    </w:lvl>
    <w:lvl w:ilvl="3">
      <w:start w:val="1"/>
      <w:numFmt w:val="decimal"/>
      <w:pStyle w:val="Otsikko4"/>
      <w:lvlText w:val="%1.%2.%3.%4"/>
      <w:lvlJc w:val="left"/>
      <w:pPr>
        <w:ind w:left="864" w:hanging="864"/>
      </w:pPr>
      <w:rPr>
        <w:rFonts w:hint="default"/>
      </w:rPr>
    </w:lvl>
    <w:lvl w:ilvl="4">
      <w:start w:val="1"/>
      <w:numFmt w:val="decimal"/>
      <w:pStyle w:val="Otsikko5"/>
      <w:lvlText w:val="%1.%2.%3.%4.%5"/>
      <w:lvlJc w:val="left"/>
      <w:pPr>
        <w:ind w:left="1008" w:hanging="1008"/>
      </w:pPr>
      <w:rPr>
        <w:rFonts w:hint="default"/>
      </w:rPr>
    </w:lvl>
    <w:lvl w:ilvl="5">
      <w:start w:val="1"/>
      <w:numFmt w:val="decimal"/>
      <w:pStyle w:val="Otsikko6"/>
      <w:lvlText w:val="%1.%2.%3.%4.%5.%6"/>
      <w:lvlJc w:val="left"/>
      <w:pPr>
        <w:ind w:left="1152" w:hanging="1152"/>
      </w:pPr>
      <w:rPr>
        <w:rFonts w:hint="default"/>
      </w:rPr>
    </w:lvl>
    <w:lvl w:ilvl="6">
      <w:start w:val="1"/>
      <w:numFmt w:val="decimal"/>
      <w:pStyle w:val="Otsikko7"/>
      <w:lvlText w:val="%1.%2.%3.%4.%5.%6.%7"/>
      <w:lvlJc w:val="left"/>
      <w:pPr>
        <w:ind w:left="1296" w:hanging="1296"/>
      </w:pPr>
      <w:rPr>
        <w:rFonts w:hint="default"/>
      </w:rPr>
    </w:lvl>
    <w:lvl w:ilvl="7">
      <w:start w:val="1"/>
      <w:numFmt w:val="decimal"/>
      <w:pStyle w:val="Otsikko8"/>
      <w:lvlText w:val="%1.%2.%3.%4.%5.%6.%7.%8"/>
      <w:lvlJc w:val="left"/>
      <w:pPr>
        <w:ind w:left="1440" w:hanging="1440"/>
      </w:pPr>
      <w:rPr>
        <w:rFonts w:hint="default"/>
      </w:rPr>
    </w:lvl>
    <w:lvl w:ilvl="8">
      <w:start w:val="1"/>
      <w:numFmt w:val="decimal"/>
      <w:pStyle w:val="Otsikko9"/>
      <w:lvlText w:val="%1.%2.%3.%4.%5.%6.%7.%8.%9"/>
      <w:lvlJc w:val="left"/>
      <w:pPr>
        <w:ind w:left="1584" w:hanging="1584"/>
      </w:pPr>
      <w:rPr>
        <w:rFonts w:hint="default"/>
      </w:rPr>
    </w:lvl>
  </w:abstractNum>
  <w:abstractNum w:abstractNumId="15" w15:restartNumberingAfterBreak="0">
    <w:nsid w:val="6D25720C"/>
    <w:multiLevelType w:val="hybridMultilevel"/>
    <w:tmpl w:val="33303D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831675735">
    <w:abstractNumId w:val="13"/>
  </w:num>
  <w:num w:numId="2" w16cid:durableId="1927879734">
    <w:abstractNumId w:val="9"/>
  </w:num>
  <w:num w:numId="3" w16cid:durableId="616765535">
    <w:abstractNumId w:val="7"/>
  </w:num>
  <w:num w:numId="4" w16cid:durableId="541139327">
    <w:abstractNumId w:val="6"/>
  </w:num>
  <w:num w:numId="5" w16cid:durableId="1684549465">
    <w:abstractNumId w:val="5"/>
  </w:num>
  <w:num w:numId="6" w16cid:durableId="1306198862">
    <w:abstractNumId w:val="4"/>
  </w:num>
  <w:num w:numId="7" w16cid:durableId="1639648489">
    <w:abstractNumId w:val="8"/>
  </w:num>
  <w:num w:numId="8" w16cid:durableId="5794284">
    <w:abstractNumId w:val="3"/>
  </w:num>
  <w:num w:numId="9" w16cid:durableId="754547257">
    <w:abstractNumId w:val="2"/>
  </w:num>
  <w:num w:numId="10" w16cid:durableId="1662853356">
    <w:abstractNumId w:val="1"/>
  </w:num>
  <w:num w:numId="11" w16cid:durableId="54741724">
    <w:abstractNumId w:val="0"/>
  </w:num>
  <w:num w:numId="12" w16cid:durableId="1526015153">
    <w:abstractNumId w:val="14"/>
  </w:num>
  <w:num w:numId="13" w16cid:durableId="1003161600">
    <w:abstractNumId w:val="10"/>
  </w:num>
  <w:num w:numId="14" w16cid:durableId="1398437895">
    <w:abstractNumId w:val="15"/>
  </w:num>
  <w:num w:numId="15" w16cid:durableId="622734209">
    <w:abstractNumId w:val="11"/>
  </w:num>
  <w:num w:numId="16" w16cid:durableId="14419928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10"/>
    <w:rsid w:val="00001B76"/>
    <w:rsid w:val="00002AEA"/>
    <w:rsid w:val="000048D6"/>
    <w:rsid w:val="000069A3"/>
    <w:rsid w:val="00011468"/>
    <w:rsid w:val="00011E0E"/>
    <w:rsid w:val="0001441D"/>
    <w:rsid w:val="0001634E"/>
    <w:rsid w:val="00017889"/>
    <w:rsid w:val="000236FF"/>
    <w:rsid w:val="0002593A"/>
    <w:rsid w:val="000267A4"/>
    <w:rsid w:val="0002697D"/>
    <w:rsid w:val="0002763A"/>
    <w:rsid w:val="00034311"/>
    <w:rsid w:val="00041E68"/>
    <w:rsid w:val="00042C09"/>
    <w:rsid w:val="0004340B"/>
    <w:rsid w:val="0004407E"/>
    <w:rsid w:val="00051DED"/>
    <w:rsid w:val="000522D6"/>
    <w:rsid w:val="00055FC8"/>
    <w:rsid w:val="0005659C"/>
    <w:rsid w:val="00056B7D"/>
    <w:rsid w:val="0006237C"/>
    <w:rsid w:val="00062563"/>
    <w:rsid w:val="00062886"/>
    <w:rsid w:val="00062BB4"/>
    <w:rsid w:val="000633B1"/>
    <w:rsid w:val="00063850"/>
    <w:rsid w:val="00063BEB"/>
    <w:rsid w:val="00063C33"/>
    <w:rsid w:val="000674E3"/>
    <w:rsid w:val="00067AAA"/>
    <w:rsid w:val="00081543"/>
    <w:rsid w:val="0008450A"/>
    <w:rsid w:val="00087345"/>
    <w:rsid w:val="00090D99"/>
    <w:rsid w:val="000947A0"/>
    <w:rsid w:val="00095FDD"/>
    <w:rsid w:val="000A2A71"/>
    <w:rsid w:val="000A3749"/>
    <w:rsid w:val="000A6933"/>
    <w:rsid w:val="000B066C"/>
    <w:rsid w:val="000B0882"/>
    <w:rsid w:val="000B14E8"/>
    <w:rsid w:val="000B1868"/>
    <w:rsid w:val="000B1F75"/>
    <w:rsid w:val="000B523D"/>
    <w:rsid w:val="000B7F75"/>
    <w:rsid w:val="000C638B"/>
    <w:rsid w:val="000C646A"/>
    <w:rsid w:val="000D0CA8"/>
    <w:rsid w:val="000D0F67"/>
    <w:rsid w:val="000D122E"/>
    <w:rsid w:val="000D63D7"/>
    <w:rsid w:val="000D6952"/>
    <w:rsid w:val="000E5938"/>
    <w:rsid w:val="000E72F1"/>
    <w:rsid w:val="000F110B"/>
    <w:rsid w:val="000F2F6A"/>
    <w:rsid w:val="000F445D"/>
    <w:rsid w:val="000F6581"/>
    <w:rsid w:val="000F6CA1"/>
    <w:rsid w:val="001050A9"/>
    <w:rsid w:val="00105467"/>
    <w:rsid w:val="00110AA0"/>
    <w:rsid w:val="001139AE"/>
    <w:rsid w:val="00115595"/>
    <w:rsid w:val="001211A0"/>
    <w:rsid w:val="00122153"/>
    <w:rsid w:val="00122667"/>
    <w:rsid w:val="00122BD1"/>
    <w:rsid w:val="00127448"/>
    <w:rsid w:val="001311AA"/>
    <w:rsid w:val="00142439"/>
    <w:rsid w:val="00146F00"/>
    <w:rsid w:val="001527D8"/>
    <w:rsid w:val="00153AD7"/>
    <w:rsid w:val="00154A96"/>
    <w:rsid w:val="001572D0"/>
    <w:rsid w:val="00157855"/>
    <w:rsid w:val="00157886"/>
    <w:rsid w:val="00162444"/>
    <w:rsid w:val="00163259"/>
    <w:rsid w:val="001714D2"/>
    <w:rsid w:val="0017351B"/>
    <w:rsid w:val="00173957"/>
    <w:rsid w:val="00174155"/>
    <w:rsid w:val="001743D8"/>
    <w:rsid w:val="0017444F"/>
    <w:rsid w:val="00174853"/>
    <w:rsid w:val="00181C6F"/>
    <w:rsid w:val="00182A36"/>
    <w:rsid w:val="00184DCA"/>
    <w:rsid w:val="00190EA9"/>
    <w:rsid w:val="00196C75"/>
    <w:rsid w:val="00197F97"/>
    <w:rsid w:val="001A1E79"/>
    <w:rsid w:val="001A3DF4"/>
    <w:rsid w:val="001A6487"/>
    <w:rsid w:val="001B01DE"/>
    <w:rsid w:val="001B7AA9"/>
    <w:rsid w:val="001C52D2"/>
    <w:rsid w:val="001C5FC6"/>
    <w:rsid w:val="001D0587"/>
    <w:rsid w:val="001D3FDB"/>
    <w:rsid w:val="001D4574"/>
    <w:rsid w:val="001D5895"/>
    <w:rsid w:val="001D7120"/>
    <w:rsid w:val="001E14CC"/>
    <w:rsid w:val="001E2F79"/>
    <w:rsid w:val="001E4507"/>
    <w:rsid w:val="001F015F"/>
    <w:rsid w:val="001F0B22"/>
    <w:rsid w:val="001F2761"/>
    <w:rsid w:val="00200058"/>
    <w:rsid w:val="00203CC6"/>
    <w:rsid w:val="00205D6F"/>
    <w:rsid w:val="00206258"/>
    <w:rsid w:val="00211675"/>
    <w:rsid w:val="00215AD3"/>
    <w:rsid w:val="00221C33"/>
    <w:rsid w:val="00222CB3"/>
    <w:rsid w:val="00223EF2"/>
    <w:rsid w:val="00225140"/>
    <w:rsid w:val="00225B82"/>
    <w:rsid w:val="00225FF6"/>
    <w:rsid w:val="00226077"/>
    <w:rsid w:val="00226393"/>
    <w:rsid w:val="00226691"/>
    <w:rsid w:val="00230431"/>
    <w:rsid w:val="00231C0C"/>
    <w:rsid w:val="00235162"/>
    <w:rsid w:val="00236789"/>
    <w:rsid w:val="00236CB2"/>
    <w:rsid w:val="002375AA"/>
    <w:rsid w:val="00237A22"/>
    <w:rsid w:val="00237AB2"/>
    <w:rsid w:val="00242931"/>
    <w:rsid w:val="002431D6"/>
    <w:rsid w:val="00243D1D"/>
    <w:rsid w:val="00247D70"/>
    <w:rsid w:val="0025113A"/>
    <w:rsid w:val="00251D11"/>
    <w:rsid w:val="002544A7"/>
    <w:rsid w:val="00254714"/>
    <w:rsid w:val="00256278"/>
    <w:rsid w:val="002601BF"/>
    <w:rsid w:val="00263421"/>
    <w:rsid w:val="002662F3"/>
    <w:rsid w:val="00267AB0"/>
    <w:rsid w:val="002717BF"/>
    <w:rsid w:val="002756AE"/>
    <w:rsid w:val="00275F6D"/>
    <w:rsid w:val="002776F6"/>
    <w:rsid w:val="002864AD"/>
    <w:rsid w:val="002869DC"/>
    <w:rsid w:val="00287AD1"/>
    <w:rsid w:val="00290AA1"/>
    <w:rsid w:val="00293165"/>
    <w:rsid w:val="00293A6C"/>
    <w:rsid w:val="002A0B8F"/>
    <w:rsid w:val="002A4618"/>
    <w:rsid w:val="002A5B3F"/>
    <w:rsid w:val="002B4D15"/>
    <w:rsid w:val="002B718A"/>
    <w:rsid w:val="002B7C09"/>
    <w:rsid w:val="002C144C"/>
    <w:rsid w:val="002C2CE7"/>
    <w:rsid w:val="002C3476"/>
    <w:rsid w:val="002C6E44"/>
    <w:rsid w:val="002D58F5"/>
    <w:rsid w:val="002E2C55"/>
    <w:rsid w:val="002E33F3"/>
    <w:rsid w:val="002E3776"/>
    <w:rsid w:val="002F21A6"/>
    <w:rsid w:val="002F3464"/>
    <w:rsid w:val="00300A0A"/>
    <w:rsid w:val="00301D0E"/>
    <w:rsid w:val="00302D20"/>
    <w:rsid w:val="00307268"/>
    <w:rsid w:val="00311C0D"/>
    <w:rsid w:val="00315A58"/>
    <w:rsid w:val="00315E04"/>
    <w:rsid w:val="003178BB"/>
    <w:rsid w:val="0031799A"/>
    <w:rsid w:val="00321081"/>
    <w:rsid w:val="003243CE"/>
    <w:rsid w:val="00325D1D"/>
    <w:rsid w:val="003319B8"/>
    <w:rsid w:val="00341E2B"/>
    <w:rsid w:val="00342022"/>
    <w:rsid w:val="00345257"/>
    <w:rsid w:val="003507F4"/>
    <w:rsid w:val="00354451"/>
    <w:rsid w:val="00355457"/>
    <w:rsid w:val="00360B9E"/>
    <w:rsid w:val="00361FB7"/>
    <w:rsid w:val="00362BC8"/>
    <w:rsid w:val="00362F4D"/>
    <w:rsid w:val="00363402"/>
    <w:rsid w:val="003644A3"/>
    <w:rsid w:val="00364C9C"/>
    <w:rsid w:val="00373255"/>
    <w:rsid w:val="00375F96"/>
    <w:rsid w:val="003800D9"/>
    <w:rsid w:val="00386ED9"/>
    <w:rsid w:val="00392A71"/>
    <w:rsid w:val="00394359"/>
    <w:rsid w:val="003969A9"/>
    <w:rsid w:val="003A04D4"/>
    <w:rsid w:val="003A1D7B"/>
    <w:rsid w:val="003A2185"/>
    <w:rsid w:val="003A2829"/>
    <w:rsid w:val="003A3824"/>
    <w:rsid w:val="003A5518"/>
    <w:rsid w:val="003A6901"/>
    <w:rsid w:val="003B0FE3"/>
    <w:rsid w:val="003B3F42"/>
    <w:rsid w:val="003B4C9B"/>
    <w:rsid w:val="003B4E39"/>
    <w:rsid w:val="003B6752"/>
    <w:rsid w:val="003B7D00"/>
    <w:rsid w:val="003C0360"/>
    <w:rsid w:val="003D12DE"/>
    <w:rsid w:val="003D18BD"/>
    <w:rsid w:val="003D2159"/>
    <w:rsid w:val="003D3A31"/>
    <w:rsid w:val="003D4D26"/>
    <w:rsid w:val="003D7221"/>
    <w:rsid w:val="003D74F3"/>
    <w:rsid w:val="003D7B1D"/>
    <w:rsid w:val="003E4464"/>
    <w:rsid w:val="003E5F3A"/>
    <w:rsid w:val="003E6771"/>
    <w:rsid w:val="003F2B5E"/>
    <w:rsid w:val="003F2D04"/>
    <w:rsid w:val="003F39B1"/>
    <w:rsid w:val="003F4A1D"/>
    <w:rsid w:val="003F4DD6"/>
    <w:rsid w:val="003F55BC"/>
    <w:rsid w:val="00402CAB"/>
    <w:rsid w:val="004052D5"/>
    <w:rsid w:val="00405EDB"/>
    <w:rsid w:val="0041025E"/>
    <w:rsid w:val="00410799"/>
    <w:rsid w:val="0041185A"/>
    <w:rsid w:val="00412719"/>
    <w:rsid w:val="00412839"/>
    <w:rsid w:val="0041712D"/>
    <w:rsid w:val="00421A57"/>
    <w:rsid w:val="00422362"/>
    <w:rsid w:val="00424FFC"/>
    <w:rsid w:val="00426310"/>
    <w:rsid w:val="00426F87"/>
    <w:rsid w:val="004306DF"/>
    <w:rsid w:val="00436E2D"/>
    <w:rsid w:val="0043798E"/>
    <w:rsid w:val="00440778"/>
    <w:rsid w:val="00441B66"/>
    <w:rsid w:val="00441D6E"/>
    <w:rsid w:val="0044262C"/>
    <w:rsid w:val="0044302E"/>
    <w:rsid w:val="004440D2"/>
    <w:rsid w:val="00444AE0"/>
    <w:rsid w:val="00451CF5"/>
    <w:rsid w:val="00454076"/>
    <w:rsid w:val="00457337"/>
    <w:rsid w:val="00463026"/>
    <w:rsid w:val="00463FFA"/>
    <w:rsid w:val="00467AC9"/>
    <w:rsid w:val="0047038B"/>
    <w:rsid w:val="00476310"/>
    <w:rsid w:val="00477201"/>
    <w:rsid w:val="00485B4C"/>
    <w:rsid w:val="004874D6"/>
    <w:rsid w:val="00487A6F"/>
    <w:rsid w:val="00493DAA"/>
    <w:rsid w:val="00493E06"/>
    <w:rsid w:val="004956E5"/>
    <w:rsid w:val="00496992"/>
    <w:rsid w:val="00496FC6"/>
    <w:rsid w:val="004A1CC6"/>
    <w:rsid w:val="004A2D14"/>
    <w:rsid w:val="004A62A7"/>
    <w:rsid w:val="004A6D0E"/>
    <w:rsid w:val="004B36A9"/>
    <w:rsid w:val="004C4E25"/>
    <w:rsid w:val="004C4FF5"/>
    <w:rsid w:val="004C7424"/>
    <w:rsid w:val="004C7534"/>
    <w:rsid w:val="004D25A6"/>
    <w:rsid w:val="004E0BC2"/>
    <w:rsid w:val="004E0FCA"/>
    <w:rsid w:val="004E1A37"/>
    <w:rsid w:val="004E2A82"/>
    <w:rsid w:val="004E55D8"/>
    <w:rsid w:val="004E73FE"/>
    <w:rsid w:val="004E78E7"/>
    <w:rsid w:val="004F16EF"/>
    <w:rsid w:val="004F198D"/>
    <w:rsid w:val="004F2E87"/>
    <w:rsid w:val="004F64C0"/>
    <w:rsid w:val="00500CFC"/>
    <w:rsid w:val="0050114D"/>
    <w:rsid w:val="00503C1D"/>
    <w:rsid w:val="005109CC"/>
    <w:rsid w:val="00510A24"/>
    <w:rsid w:val="005121CB"/>
    <w:rsid w:val="0051510C"/>
    <w:rsid w:val="0051780B"/>
    <w:rsid w:val="00520835"/>
    <w:rsid w:val="0052221B"/>
    <w:rsid w:val="005238F8"/>
    <w:rsid w:val="00526CAD"/>
    <w:rsid w:val="00531C3B"/>
    <w:rsid w:val="0053437D"/>
    <w:rsid w:val="005364B5"/>
    <w:rsid w:val="00542C25"/>
    <w:rsid w:val="00544F75"/>
    <w:rsid w:val="00553837"/>
    <w:rsid w:val="00555828"/>
    <w:rsid w:val="005566D5"/>
    <w:rsid w:val="00556B6B"/>
    <w:rsid w:val="00561F97"/>
    <w:rsid w:val="00562B24"/>
    <w:rsid w:val="0056307D"/>
    <w:rsid w:val="00564BF9"/>
    <w:rsid w:val="0056719C"/>
    <w:rsid w:val="00567717"/>
    <w:rsid w:val="005713C7"/>
    <w:rsid w:val="00572423"/>
    <w:rsid w:val="00574C2D"/>
    <w:rsid w:val="0057558F"/>
    <w:rsid w:val="005835B6"/>
    <w:rsid w:val="005901E7"/>
    <w:rsid w:val="005914C2"/>
    <w:rsid w:val="00595191"/>
    <w:rsid w:val="005A0C77"/>
    <w:rsid w:val="005A3F22"/>
    <w:rsid w:val="005A7618"/>
    <w:rsid w:val="005B0F24"/>
    <w:rsid w:val="005B51CC"/>
    <w:rsid w:val="005C0480"/>
    <w:rsid w:val="005C1502"/>
    <w:rsid w:val="005C7B79"/>
    <w:rsid w:val="005D0837"/>
    <w:rsid w:val="005D1C59"/>
    <w:rsid w:val="005D7C8E"/>
    <w:rsid w:val="005E3030"/>
    <w:rsid w:val="005F19FA"/>
    <w:rsid w:val="005F4C84"/>
    <w:rsid w:val="00600B34"/>
    <w:rsid w:val="00601EDD"/>
    <w:rsid w:val="00602670"/>
    <w:rsid w:val="00604DF6"/>
    <w:rsid w:val="00607729"/>
    <w:rsid w:val="00611A12"/>
    <w:rsid w:val="00614043"/>
    <w:rsid w:val="00615AF4"/>
    <w:rsid w:val="0061717E"/>
    <w:rsid w:val="00620B47"/>
    <w:rsid w:val="00622066"/>
    <w:rsid w:val="006259A1"/>
    <w:rsid w:val="00632DAA"/>
    <w:rsid w:val="006363C2"/>
    <w:rsid w:val="00640B65"/>
    <w:rsid w:val="00641E1B"/>
    <w:rsid w:val="00643747"/>
    <w:rsid w:val="0064418B"/>
    <w:rsid w:val="00645ADC"/>
    <w:rsid w:val="00646A67"/>
    <w:rsid w:val="0064761D"/>
    <w:rsid w:val="006502A2"/>
    <w:rsid w:val="006517CD"/>
    <w:rsid w:val="0065297E"/>
    <w:rsid w:val="0065379B"/>
    <w:rsid w:val="00654046"/>
    <w:rsid w:val="006556F4"/>
    <w:rsid w:val="00662690"/>
    <w:rsid w:val="00666DE2"/>
    <w:rsid w:val="00672348"/>
    <w:rsid w:val="00674F83"/>
    <w:rsid w:val="00677C82"/>
    <w:rsid w:val="00680639"/>
    <w:rsid w:val="00686AFD"/>
    <w:rsid w:val="00687A18"/>
    <w:rsid w:val="0069098C"/>
    <w:rsid w:val="00692880"/>
    <w:rsid w:val="006936BB"/>
    <w:rsid w:val="0069477A"/>
    <w:rsid w:val="0069488D"/>
    <w:rsid w:val="006A0543"/>
    <w:rsid w:val="006A2D86"/>
    <w:rsid w:val="006A781A"/>
    <w:rsid w:val="006A7DB8"/>
    <w:rsid w:val="006B0735"/>
    <w:rsid w:val="006B128F"/>
    <w:rsid w:val="006B1F36"/>
    <w:rsid w:val="006B2924"/>
    <w:rsid w:val="006B3C8B"/>
    <w:rsid w:val="006B4D8C"/>
    <w:rsid w:val="006B51FC"/>
    <w:rsid w:val="006B6927"/>
    <w:rsid w:val="006C7C8F"/>
    <w:rsid w:val="006D0A03"/>
    <w:rsid w:val="006D4B3E"/>
    <w:rsid w:val="006D5C24"/>
    <w:rsid w:val="006E06C5"/>
    <w:rsid w:val="006E2549"/>
    <w:rsid w:val="006E29C9"/>
    <w:rsid w:val="006E5C29"/>
    <w:rsid w:val="006E6CC0"/>
    <w:rsid w:val="006E7795"/>
    <w:rsid w:val="006E79EB"/>
    <w:rsid w:val="006F0F42"/>
    <w:rsid w:val="006F3309"/>
    <w:rsid w:val="006F6F54"/>
    <w:rsid w:val="00701B19"/>
    <w:rsid w:val="00710374"/>
    <w:rsid w:val="00710AFD"/>
    <w:rsid w:val="00712D0A"/>
    <w:rsid w:val="007172A9"/>
    <w:rsid w:val="00717976"/>
    <w:rsid w:val="0072103B"/>
    <w:rsid w:val="007256A1"/>
    <w:rsid w:val="00725892"/>
    <w:rsid w:val="00725C8E"/>
    <w:rsid w:val="00731E34"/>
    <w:rsid w:val="00736ECE"/>
    <w:rsid w:val="00741B31"/>
    <w:rsid w:val="007421E9"/>
    <w:rsid w:val="007436C7"/>
    <w:rsid w:val="00743D2E"/>
    <w:rsid w:val="007443F2"/>
    <w:rsid w:val="007469AA"/>
    <w:rsid w:val="007505D9"/>
    <w:rsid w:val="007518D1"/>
    <w:rsid w:val="00753550"/>
    <w:rsid w:val="0076137C"/>
    <w:rsid w:val="007661A6"/>
    <w:rsid w:val="0076691E"/>
    <w:rsid w:val="00772659"/>
    <w:rsid w:val="00775FD8"/>
    <w:rsid w:val="00780091"/>
    <w:rsid w:val="0078165F"/>
    <w:rsid w:val="007833E0"/>
    <w:rsid w:val="007840CD"/>
    <w:rsid w:val="00784A3D"/>
    <w:rsid w:val="007860C9"/>
    <w:rsid w:val="007935DC"/>
    <w:rsid w:val="00793ADD"/>
    <w:rsid w:val="0079767A"/>
    <w:rsid w:val="007A0489"/>
    <w:rsid w:val="007A07F9"/>
    <w:rsid w:val="007A1742"/>
    <w:rsid w:val="007A447C"/>
    <w:rsid w:val="007A6A3D"/>
    <w:rsid w:val="007B0BAC"/>
    <w:rsid w:val="007B1955"/>
    <w:rsid w:val="007C23A8"/>
    <w:rsid w:val="007C297B"/>
    <w:rsid w:val="007C2A7A"/>
    <w:rsid w:val="007C72B9"/>
    <w:rsid w:val="007D055C"/>
    <w:rsid w:val="007D1265"/>
    <w:rsid w:val="007D4058"/>
    <w:rsid w:val="007D7384"/>
    <w:rsid w:val="007E0DD6"/>
    <w:rsid w:val="007E1242"/>
    <w:rsid w:val="007E155C"/>
    <w:rsid w:val="007E1820"/>
    <w:rsid w:val="007F03A9"/>
    <w:rsid w:val="007F09CB"/>
    <w:rsid w:val="007F3D8C"/>
    <w:rsid w:val="007F4C4C"/>
    <w:rsid w:val="007F7B23"/>
    <w:rsid w:val="0080407B"/>
    <w:rsid w:val="0081213C"/>
    <w:rsid w:val="00822B06"/>
    <w:rsid w:val="00822C93"/>
    <w:rsid w:val="008230B1"/>
    <w:rsid w:val="00831882"/>
    <w:rsid w:val="008354D2"/>
    <w:rsid w:val="008354EC"/>
    <w:rsid w:val="00836B27"/>
    <w:rsid w:val="00840039"/>
    <w:rsid w:val="00840407"/>
    <w:rsid w:val="008415EA"/>
    <w:rsid w:val="00844492"/>
    <w:rsid w:val="00844D1C"/>
    <w:rsid w:val="00854707"/>
    <w:rsid w:val="00854D4A"/>
    <w:rsid w:val="0085505E"/>
    <w:rsid w:val="0085516A"/>
    <w:rsid w:val="008551D7"/>
    <w:rsid w:val="00863B56"/>
    <w:rsid w:val="00863E1A"/>
    <w:rsid w:val="008661BA"/>
    <w:rsid w:val="00872999"/>
    <w:rsid w:val="00874315"/>
    <w:rsid w:val="008762D3"/>
    <w:rsid w:val="00876F3A"/>
    <w:rsid w:val="008771ED"/>
    <w:rsid w:val="00880C97"/>
    <w:rsid w:val="00881E5B"/>
    <w:rsid w:val="0088279A"/>
    <w:rsid w:val="0088296C"/>
    <w:rsid w:val="008839F4"/>
    <w:rsid w:val="00886F03"/>
    <w:rsid w:val="00891DD9"/>
    <w:rsid w:val="00892A81"/>
    <w:rsid w:val="00895EF0"/>
    <w:rsid w:val="008A43CD"/>
    <w:rsid w:val="008A4A18"/>
    <w:rsid w:val="008B5105"/>
    <w:rsid w:val="008B5425"/>
    <w:rsid w:val="008B640B"/>
    <w:rsid w:val="008B78F0"/>
    <w:rsid w:val="008C1296"/>
    <w:rsid w:val="008C24B0"/>
    <w:rsid w:val="008C2BB5"/>
    <w:rsid w:val="008D2C05"/>
    <w:rsid w:val="008D3C9C"/>
    <w:rsid w:val="008E1607"/>
    <w:rsid w:val="008E3EC6"/>
    <w:rsid w:val="008E43D2"/>
    <w:rsid w:val="008E57CF"/>
    <w:rsid w:val="008E5D5F"/>
    <w:rsid w:val="008E6FA9"/>
    <w:rsid w:val="008E7ACF"/>
    <w:rsid w:val="008E7F24"/>
    <w:rsid w:val="008F2507"/>
    <w:rsid w:val="008F40EC"/>
    <w:rsid w:val="008F6098"/>
    <w:rsid w:val="008F7250"/>
    <w:rsid w:val="009021E6"/>
    <w:rsid w:val="0090331B"/>
    <w:rsid w:val="009106F3"/>
    <w:rsid w:val="009110DB"/>
    <w:rsid w:val="0092243C"/>
    <w:rsid w:val="00923490"/>
    <w:rsid w:val="00924126"/>
    <w:rsid w:val="00924209"/>
    <w:rsid w:val="00927028"/>
    <w:rsid w:val="009326A3"/>
    <w:rsid w:val="00932E0D"/>
    <w:rsid w:val="0093403A"/>
    <w:rsid w:val="009346E7"/>
    <w:rsid w:val="009377FF"/>
    <w:rsid w:val="00937BEC"/>
    <w:rsid w:val="00943010"/>
    <w:rsid w:val="00943682"/>
    <w:rsid w:val="009471A3"/>
    <w:rsid w:val="00947253"/>
    <w:rsid w:val="00950511"/>
    <w:rsid w:val="00952A3A"/>
    <w:rsid w:val="00953E70"/>
    <w:rsid w:val="0095480B"/>
    <w:rsid w:val="00956D95"/>
    <w:rsid w:val="009668E5"/>
    <w:rsid w:val="00972D12"/>
    <w:rsid w:val="00972F83"/>
    <w:rsid w:val="00980351"/>
    <w:rsid w:val="00981DD4"/>
    <w:rsid w:val="009821F2"/>
    <w:rsid w:val="00986283"/>
    <w:rsid w:val="00986521"/>
    <w:rsid w:val="009879BA"/>
    <w:rsid w:val="00990DDF"/>
    <w:rsid w:val="00991310"/>
    <w:rsid w:val="00996875"/>
    <w:rsid w:val="009A1916"/>
    <w:rsid w:val="009B0B19"/>
    <w:rsid w:val="009B3412"/>
    <w:rsid w:val="009B6E3F"/>
    <w:rsid w:val="009C0033"/>
    <w:rsid w:val="009C15AB"/>
    <w:rsid w:val="009C28C0"/>
    <w:rsid w:val="009C46C7"/>
    <w:rsid w:val="009C69E6"/>
    <w:rsid w:val="009D1526"/>
    <w:rsid w:val="009D1630"/>
    <w:rsid w:val="009D6F6B"/>
    <w:rsid w:val="009E2C9A"/>
    <w:rsid w:val="009E54AB"/>
    <w:rsid w:val="009E5E6E"/>
    <w:rsid w:val="009E63AE"/>
    <w:rsid w:val="009F10A4"/>
    <w:rsid w:val="009F5358"/>
    <w:rsid w:val="009F67CB"/>
    <w:rsid w:val="00A037D5"/>
    <w:rsid w:val="00A03FEB"/>
    <w:rsid w:val="00A05F3B"/>
    <w:rsid w:val="00A10531"/>
    <w:rsid w:val="00A35AED"/>
    <w:rsid w:val="00A361D2"/>
    <w:rsid w:val="00A36213"/>
    <w:rsid w:val="00A41B2B"/>
    <w:rsid w:val="00A4319E"/>
    <w:rsid w:val="00A5530B"/>
    <w:rsid w:val="00A56DD8"/>
    <w:rsid w:val="00A60AB3"/>
    <w:rsid w:val="00A61216"/>
    <w:rsid w:val="00A654D1"/>
    <w:rsid w:val="00A713BA"/>
    <w:rsid w:val="00A7264A"/>
    <w:rsid w:val="00A7511E"/>
    <w:rsid w:val="00A77DE1"/>
    <w:rsid w:val="00A81B6F"/>
    <w:rsid w:val="00A823F1"/>
    <w:rsid w:val="00A901EC"/>
    <w:rsid w:val="00A91028"/>
    <w:rsid w:val="00AA0B41"/>
    <w:rsid w:val="00AA403E"/>
    <w:rsid w:val="00AA66C8"/>
    <w:rsid w:val="00AA6F78"/>
    <w:rsid w:val="00AA7314"/>
    <w:rsid w:val="00AB5B39"/>
    <w:rsid w:val="00AB6F67"/>
    <w:rsid w:val="00AC091B"/>
    <w:rsid w:val="00AC29B4"/>
    <w:rsid w:val="00AC598D"/>
    <w:rsid w:val="00AC7ABB"/>
    <w:rsid w:val="00AD0836"/>
    <w:rsid w:val="00AD14B0"/>
    <w:rsid w:val="00AD3953"/>
    <w:rsid w:val="00AD3BCF"/>
    <w:rsid w:val="00AD6814"/>
    <w:rsid w:val="00AD69DE"/>
    <w:rsid w:val="00AE5C62"/>
    <w:rsid w:val="00AE66DB"/>
    <w:rsid w:val="00AF009C"/>
    <w:rsid w:val="00AF1C78"/>
    <w:rsid w:val="00AF40E8"/>
    <w:rsid w:val="00B01FF2"/>
    <w:rsid w:val="00B03414"/>
    <w:rsid w:val="00B050EE"/>
    <w:rsid w:val="00B05550"/>
    <w:rsid w:val="00B13AB1"/>
    <w:rsid w:val="00B22C32"/>
    <w:rsid w:val="00B25281"/>
    <w:rsid w:val="00B30455"/>
    <w:rsid w:val="00B30457"/>
    <w:rsid w:val="00B325C0"/>
    <w:rsid w:val="00B32620"/>
    <w:rsid w:val="00B32CED"/>
    <w:rsid w:val="00B344A0"/>
    <w:rsid w:val="00B37C03"/>
    <w:rsid w:val="00B41762"/>
    <w:rsid w:val="00B4221B"/>
    <w:rsid w:val="00B51242"/>
    <w:rsid w:val="00B6363E"/>
    <w:rsid w:val="00B63D87"/>
    <w:rsid w:val="00B67563"/>
    <w:rsid w:val="00B70934"/>
    <w:rsid w:val="00B70E1C"/>
    <w:rsid w:val="00B7153A"/>
    <w:rsid w:val="00B75F84"/>
    <w:rsid w:val="00B81CF1"/>
    <w:rsid w:val="00B82DF9"/>
    <w:rsid w:val="00B84520"/>
    <w:rsid w:val="00B84645"/>
    <w:rsid w:val="00B84EFC"/>
    <w:rsid w:val="00B907A5"/>
    <w:rsid w:val="00B909A6"/>
    <w:rsid w:val="00BA0D6F"/>
    <w:rsid w:val="00BA1BA4"/>
    <w:rsid w:val="00BA35F3"/>
    <w:rsid w:val="00BA3E07"/>
    <w:rsid w:val="00BA4126"/>
    <w:rsid w:val="00BB0EFF"/>
    <w:rsid w:val="00BB14A8"/>
    <w:rsid w:val="00BB7E5C"/>
    <w:rsid w:val="00BC1A20"/>
    <w:rsid w:val="00BC2D5E"/>
    <w:rsid w:val="00BC3CDA"/>
    <w:rsid w:val="00BC4BD6"/>
    <w:rsid w:val="00BC68E1"/>
    <w:rsid w:val="00BD10C7"/>
    <w:rsid w:val="00BD56EB"/>
    <w:rsid w:val="00BE038F"/>
    <w:rsid w:val="00BE0D56"/>
    <w:rsid w:val="00BE2E6E"/>
    <w:rsid w:val="00BE30EE"/>
    <w:rsid w:val="00BE5CAD"/>
    <w:rsid w:val="00BF39CF"/>
    <w:rsid w:val="00BF4659"/>
    <w:rsid w:val="00C050CD"/>
    <w:rsid w:val="00C104AA"/>
    <w:rsid w:val="00C1119C"/>
    <w:rsid w:val="00C13DB7"/>
    <w:rsid w:val="00C14714"/>
    <w:rsid w:val="00C175B0"/>
    <w:rsid w:val="00C245D9"/>
    <w:rsid w:val="00C3203E"/>
    <w:rsid w:val="00C37FB2"/>
    <w:rsid w:val="00C42366"/>
    <w:rsid w:val="00C42EC9"/>
    <w:rsid w:val="00C46E20"/>
    <w:rsid w:val="00C47D6C"/>
    <w:rsid w:val="00C47F2E"/>
    <w:rsid w:val="00C5039E"/>
    <w:rsid w:val="00C504A3"/>
    <w:rsid w:val="00C50B41"/>
    <w:rsid w:val="00C53808"/>
    <w:rsid w:val="00C548B2"/>
    <w:rsid w:val="00C54902"/>
    <w:rsid w:val="00C62F20"/>
    <w:rsid w:val="00C65AB8"/>
    <w:rsid w:val="00C713C1"/>
    <w:rsid w:val="00C752C9"/>
    <w:rsid w:val="00C760C3"/>
    <w:rsid w:val="00C76E1A"/>
    <w:rsid w:val="00C76FCE"/>
    <w:rsid w:val="00C77097"/>
    <w:rsid w:val="00C777CA"/>
    <w:rsid w:val="00C777F4"/>
    <w:rsid w:val="00C779A7"/>
    <w:rsid w:val="00C77C1E"/>
    <w:rsid w:val="00C804AF"/>
    <w:rsid w:val="00C831A4"/>
    <w:rsid w:val="00C86AC7"/>
    <w:rsid w:val="00C94225"/>
    <w:rsid w:val="00CA10AB"/>
    <w:rsid w:val="00CA164D"/>
    <w:rsid w:val="00CA1FEB"/>
    <w:rsid w:val="00CA3499"/>
    <w:rsid w:val="00CA4371"/>
    <w:rsid w:val="00CA7AA2"/>
    <w:rsid w:val="00CB05E8"/>
    <w:rsid w:val="00CB3880"/>
    <w:rsid w:val="00CB546C"/>
    <w:rsid w:val="00CB5944"/>
    <w:rsid w:val="00CB606D"/>
    <w:rsid w:val="00CC2200"/>
    <w:rsid w:val="00CC3059"/>
    <w:rsid w:val="00CC466B"/>
    <w:rsid w:val="00CC51E6"/>
    <w:rsid w:val="00CC680E"/>
    <w:rsid w:val="00CC7E97"/>
    <w:rsid w:val="00CD6108"/>
    <w:rsid w:val="00CE1BE6"/>
    <w:rsid w:val="00CE2A40"/>
    <w:rsid w:val="00CE2DD6"/>
    <w:rsid w:val="00CE5555"/>
    <w:rsid w:val="00CE5F52"/>
    <w:rsid w:val="00CE6EEB"/>
    <w:rsid w:val="00CF7D4E"/>
    <w:rsid w:val="00D020A9"/>
    <w:rsid w:val="00D03271"/>
    <w:rsid w:val="00D06DD9"/>
    <w:rsid w:val="00D109B5"/>
    <w:rsid w:val="00D124EC"/>
    <w:rsid w:val="00D138F5"/>
    <w:rsid w:val="00D14892"/>
    <w:rsid w:val="00D229F4"/>
    <w:rsid w:val="00D33FA9"/>
    <w:rsid w:val="00D37F56"/>
    <w:rsid w:val="00D4025B"/>
    <w:rsid w:val="00D40494"/>
    <w:rsid w:val="00D40E0B"/>
    <w:rsid w:val="00D44438"/>
    <w:rsid w:val="00D466E3"/>
    <w:rsid w:val="00D476F8"/>
    <w:rsid w:val="00D515A4"/>
    <w:rsid w:val="00D5354A"/>
    <w:rsid w:val="00D607BF"/>
    <w:rsid w:val="00D6203D"/>
    <w:rsid w:val="00D627FB"/>
    <w:rsid w:val="00D62A7E"/>
    <w:rsid w:val="00D62BF5"/>
    <w:rsid w:val="00D63EB6"/>
    <w:rsid w:val="00D64D66"/>
    <w:rsid w:val="00D651CB"/>
    <w:rsid w:val="00D66BFE"/>
    <w:rsid w:val="00D700EE"/>
    <w:rsid w:val="00D73E69"/>
    <w:rsid w:val="00D80E33"/>
    <w:rsid w:val="00D92019"/>
    <w:rsid w:val="00D927BB"/>
    <w:rsid w:val="00D95212"/>
    <w:rsid w:val="00DA090F"/>
    <w:rsid w:val="00DA0E2E"/>
    <w:rsid w:val="00DA2B8B"/>
    <w:rsid w:val="00DA2CBF"/>
    <w:rsid w:val="00DA5579"/>
    <w:rsid w:val="00DA6251"/>
    <w:rsid w:val="00DB17E1"/>
    <w:rsid w:val="00DB1FBD"/>
    <w:rsid w:val="00DB25AC"/>
    <w:rsid w:val="00DB3E91"/>
    <w:rsid w:val="00DB42A9"/>
    <w:rsid w:val="00DB50B4"/>
    <w:rsid w:val="00DB513C"/>
    <w:rsid w:val="00DC09E9"/>
    <w:rsid w:val="00DC1348"/>
    <w:rsid w:val="00DC2892"/>
    <w:rsid w:val="00DC74F6"/>
    <w:rsid w:val="00DD0D66"/>
    <w:rsid w:val="00DD3260"/>
    <w:rsid w:val="00DD55D8"/>
    <w:rsid w:val="00DE4F8C"/>
    <w:rsid w:val="00DF3818"/>
    <w:rsid w:val="00DF6BE5"/>
    <w:rsid w:val="00E0167B"/>
    <w:rsid w:val="00E05480"/>
    <w:rsid w:val="00E05FA9"/>
    <w:rsid w:val="00E061CC"/>
    <w:rsid w:val="00E06F5C"/>
    <w:rsid w:val="00E07AAC"/>
    <w:rsid w:val="00E10555"/>
    <w:rsid w:val="00E10E46"/>
    <w:rsid w:val="00E15CAF"/>
    <w:rsid w:val="00E17F56"/>
    <w:rsid w:val="00E20FAC"/>
    <w:rsid w:val="00E236E8"/>
    <w:rsid w:val="00E25761"/>
    <w:rsid w:val="00E322B7"/>
    <w:rsid w:val="00E3431C"/>
    <w:rsid w:val="00E34363"/>
    <w:rsid w:val="00E34F20"/>
    <w:rsid w:val="00E36512"/>
    <w:rsid w:val="00E373CC"/>
    <w:rsid w:val="00E4010C"/>
    <w:rsid w:val="00E40163"/>
    <w:rsid w:val="00E4395A"/>
    <w:rsid w:val="00E43CF2"/>
    <w:rsid w:val="00E4526C"/>
    <w:rsid w:val="00E45661"/>
    <w:rsid w:val="00E45E2B"/>
    <w:rsid w:val="00E50DFC"/>
    <w:rsid w:val="00E51B13"/>
    <w:rsid w:val="00E5225A"/>
    <w:rsid w:val="00E56835"/>
    <w:rsid w:val="00E56E6F"/>
    <w:rsid w:val="00E6126E"/>
    <w:rsid w:val="00E62C17"/>
    <w:rsid w:val="00E639D4"/>
    <w:rsid w:val="00E67557"/>
    <w:rsid w:val="00E67D04"/>
    <w:rsid w:val="00E70AA9"/>
    <w:rsid w:val="00E712B7"/>
    <w:rsid w:val="00E723EC"/>
    <w:rsid w:val="00E736C8"/>
    <w:rsid w:val="00E76628"/>
    <w:rsid w:val="00E76D35"/>
    <w:rsid w:val="00E82D60"/>
    <w:rsid w:val="00E850EF"/>
    <w:rsid w:val="00E860D5"/>
    <w:rsid w:val="00E8688E"/>
    <w:rsid w:val="00E92745"/>
    <w:rsid w:val="00E92B03"/>
    <w:rsid w:val="00E94E58"/>
    <w:rsid w:val="00E94FFF"/>
    <w:rsid w:val="00E95271"/>
    <w:rsid w:val="00EA12CB"/>
    <w:rsid w:val="00EA2A82"/>
    <w:rsid w:val="00EA44F4"/>
    <w:rsid w:val="00EA60D5"/>
    <w:rsid w:val="00EB1837"/>
    <w:rsid w:val="00EC02C8"/>
    <w:rsid w:val="00EC1EE3"/>
    <w:rsid w:val="00EC5BF7"/>
    <w:rsid w:val="00EC67F4"/>
    <w:rsid w:val="00EC6CC9"/>
    <w:rsid w:val="00EC6CD3"/>
    <w:rsid w:val="00ED093D"/>
    <w:rsid w:val="00EE0A2F"/>
    <w:rsid w:val="00EE0CA2"/>
    <w:rsid w:val="00EE13E3"/>
    <w:rsid w:val="00EE27BD"/>
    <w:rsid w:val="00EE3F18"/>
    <w:rsid w:val="00EE599F"/>
    <w:rsid w:val="00EE7623"/>
    <w:rsid w:val="00EF4F63"/>
    <w:rsid w:val="00EF5DD8"/>
    <w:rsid w:val="00EF7047"/>
    <w:rsid w:val="00EF7301"/>
    <w:rsid w:val="00EF73B2"/>
    <w:rsid w:val="00F00D4F"/>
    <w:rsid w:val="00F023A5"/>
    <w:rsid w:val="00F02C16"/>
    <w:rsid w:val="00F0581E"/>
    <w:rsid w:val="00F1137D"/>
    <w:rsid w:val="00F11935"/>
    <w:rsid w:val="00F15428"/>
    <w:rsid w:val="00F27761"/>
    <w:rsid w:val="00F30C2B"/>
    <w:rsid w:val="00F32232"/>
    <w:rsid w:val="00F337BA"/>
    <w:rsid w:val="00F34195"/>
    <w:rsid w:val="00F37FD9"/>
    <w:rsid w:val="00F413BA"/>
    <w:rsid w:val="00F46295"/>
    <w:rsid w:val="00F517C0"/>
    <w:rsid w:val="00F61947"/>
    <w:rsid w:val="00F629A2"/>
    <w:rsid w:val="00F62C6D"/>
    <w:rsid w:val="00F644BA"/>
    <w:rsid w:val="00F65E3E"/>
    <w:rsid w:val="00F66336"/>
    <w:rsid w:val="00F66E56"/>
    <w:rsid w:val="00F73BB5"/>
    <w:rsid w:val="00F80ABD"/>
    <w:rsid w:val="00F81E33"/>
    <w:rsid w:val="00F8366C"/>
    <w:rsid w:val="00F859D1"/>
    <w:rsid w:val="00F86479"/>
    <w:rsid w:val="00F90E06"/>
    <w:rsid w:val="00F92365"/>
    <w:rsid w:val="00F95F08"/>
    <w:rsid w:val="00FA0321"/>
    <w:rsid w:val="00FB0B20"/>
    <w:rsid w:val="00FB455C"/>
    <w:rsid w:val="00FB7C0A"/>
    <w:rsid w:val="00FC1A3F"/>
    <w:rsid w:val="00FC2FF0"/>
    <w:rsid w:val="00FC4E0C"/>
    <w:rsid w:val="00FD3209"/>
    <w:rsid w:val="00FD3523"/>
    <w:rsid w:val="00FD4010"/>
    <w:rsid w:val="00FD4DD1"/>
    <w:rsid w:val="00FD50E7"/>
    <w:rsid w:val="00FD6668"/>
    <w:rsid w:val="00FD6AFC"/>
    <w:rsid w:val="00FE10A4"/>
    <w:rsid w:val="00FE445A"/>
    <w:rsid w:val="00FF0262"/>
    <w:rsid w:val="00FF0FD0"/>
    <w:rsid w:val="00FF4332"/>
    <w:rsid w:val="00FF70F7"/>
    <w:rsid w:val="00FF7200"/>
    <w:rsid w:val="00FF758E"/>
    <w:rsid w:val="010A327D"/>
    <w:rsid w:val="01E561D2"/>
    <w:rsid w:val="034CBBE4"/>
    <w:rsid w:val="076B0F3B"/>
    <w:rsid w:val="107848D9"/>
    <w:rsid w:val="1214193A"/>
    <w:rsid w:val="18A77FA1"/>
    <w:rsid w:val="19CA1B5B"/>
    <w:rsid w:val="1FAC7F9D"/>
    <w:rsid w:val="314B6EEB"/>
    <w:rsid w:val="35189EB5"/>
    <w:rsid w:val="36CD97FD"/>
    <w:rsid w:val="3A9B2174"/>
    <w:rsid w:val="40ED415F"/>
    <w:rsid w:val="43390B1C"/>
    <w:rsid w:val="436A6E80"/>
    <w:rsid w:val="440995DE"/>
    <w:rsid w:val="470F9E6E"/>
    <w:rsid w:val="47435A86"/>
    <w:rsid w:val="49F44511"/>
    <w:rsid w:val="4FFDD68C"/>
    <w:rsid w:val="50B27457"/>
    <w:rsid w:val="532A0531"/>
    <w:rsid w:val="575A687F"/>
    <w:rsid w:val="5DD0AD5A"/>
    <w:rsid w:val="5EA35A6A"/>
    <w:rsid w:val="6307DBF9"/>
    <w:rsid w:val="63A6B6F3"/>
    <w:rsid w:val="676E30CF"/>
    <w:rsid w:val="69375568"/>
    <w:rsid w:val="6D133526"/>
    <w:rsid w:val="6F15A2A5"/>
    <w:rsid w:val="6F4DB67D"/>
    <w:rsid w:val="708B7C17"/>
    <w:rsid w:val="70AB63F3"/>
    <w:rsid w:val="7698C187"/>
    <w:rsid w:val="77ED8315"/>
    <w:rsid w:val="78684E00"/>
    <w:rsid w:val="7B9F2BD4"/>
    <w:rsid w:val="7C00D8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745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6F4DB67D"/>
    <w:pPr>
      <w:spacing w:after="0"/>
      <w:jc w:val="both"/>
    </w:pPr>
    <w:rPr>
      <w:rFonts w:ascii="Arial" w:hAnsi="Arial"/>
      <w:sz w:val="24"/>
      <w:szCs w:val="24"/>
    </w:rPr>
  </w:style>
  <w:style w:type="paragraph" w:styleId="Otsikko1">
    <w:name w:val="heading 1"/>
    <w:basedOn w:val="Normaali"/>
    <w:next w:val="Normaali"/>
    <w:link w:val="Otsikko1Char"/>
    <w:uiPriority w:val="9"/>
    <w:qFormat/>
    <w:rsid w:val="6F4DB67D"/>
    <w:pPr>
      <w:keepNext/>
      <w:numPr>
        <w:numId w:val="12"/>
      </w:numPr>
      <w:spacing w:before="1200" w:after="720"/>
      <w:ind w:left="284" w:hanging="284"/>
      <w:jc w:val="left"/>
      <w:outlineLvl w:val="0"/>
    </w:pPr>
    <w:rPr>
      <w:rFonts w:eastAsiaTheme="majorEastAsia" w:cstheme="majorBidi"/>
      <w:caps/>
      <w:sz w:val="28"/>
      <w:szCs w:val="28"/>
    </w:rPr>
  </w:style>
  <w:style w:type="paragraph" w:styleId="Otsikko2">
    <w:name w:val="heading 2"/>
    <w:basedOn w:val="Normaali"/>
    <w:next w:val="Normaali"/>
    <w:link w:val="Otsikko2Char"/>
    <w:uiPriority w:val="9"/>
    <w:unhideWhenUsed/>
    <w:qFormat/>
    <w:rsid w:val="6F4DB67D"/>
    <w:pPr>
      <w:keepNext/>
      <w:numPr>
        <w:ilvl w:val="1"/>
        <w:numId w:val="12"/>
      </w:numPr>
      <w:spacing w:before="600" w:after="480"/>
      <w:ind w:left="340" w:hanging="340"/>
      <w:jc w:val="left"/>
      <w:outlineLvl w:val="1"/>
    </w:pPr>
    <w:rPr>
      <w:rFonts w:eastAsiaTheme="majorEastAsia" w:cstheme="majorBidi"/>
    </w:rPr>
  </w:style>
  <w:style w:type="paragraph" w:styleId="Otsikko3">
    <w:name w:val="heading 3"/>
    <w:basedOn w:val="Normaali"/>
    <w:next w:val="Normaali"/>
    <w:link w:val="Otsikko3Char"/>
    <w:uiPriority w:val="9"/>
    <w:unhideWhenUsed/>
    <w:qFormat/>
    <w:rsid w:val="6F4DB67D"/>
    <w:pPr>
      <w:keepNext/>
      <w:numPr>
        <w:ilvl w:val="2"/>
        <w:numId w:val="12"/>
      </w:numPr>
      <w:spacing w:before="600" w:after="480"/>
      <w:ind w:left="567" w:hanging="567"/>
      <w:jc w:val="left"/>
      <w:outlineLvl w:val="2"/>
    </w:pPr>
    <w:rPr>
      <w:rFonts w:eastAsiaTheme="majorEastAsia" w:cstheme="majorBidi"/>
    </w:rPr>
  </w:style>
  <w:style w:type="paragraph" w:styleId="Otsikko4">
    <w:name w:val="heading 4"/>
    <w:basedOn w:val="Normaali"/>
    <w:next w:val="Normaali"/>
    <w:link w:val="Otsikko4Char"/>
    <w:uiPriority w:val="9"/>
    <w:unhideWhenUsed/>
    <w:rsid w:val="6F4DB67D"/>
    <w:pPr>
      <w:keepNext/>
      <w:numPr>
        <w:ilvl w:val="3"/>
        <w:numId w:val="12"/>
      </w:numPr>
      <w:spacing w:before="40"/>
      <w:outlineLvl w:val="3"/>
    </w:pPr>
    <w:rPr>
      <w:rFonts w:asciiTheme="majorHAnsi" w:eastAsiaTheme="majorEastAsia" w:hAnsiTheme="majorHAnsi" w:cstheme="majorBidi"/>
      <w:i/>
      <w:iCs/>
      <w:color w:val="2F5496" w:themeColor="accent1" w:themeShade="BF"/>
    </w:rPr>
  </w:style>
  <w:style w:type="paragraph" w:styleId="Otsikko5">
    <w:name w:val="heading 5"/>
    <w:basedOn w:val="Normaali"/>
    <w:next w:val="Normaali"/>
    <w:link w:val="Otsikko5Char"/>
    <w:uiPriority w:val="9"/>
    <w:semiHidden/>
    <w:unhideWhenUsed/>
    <w:rsid w:val="6F4DB67D"/>
    <w:pPr>
      <w:keepNext/>
      <w:numPr>
        <w:ilvl w:val="4"/>
        <w:numId w:val="12"/>
      </w:numPr>
      <w:spacing w:before="40"/>
      <w:outlineLvl w:val="4"/>
    </w:pPr>
    <w:rPr>
      <w:rFonts w:asciiTheme="majorHAnsi" w:eastAsiaTheme="majorEastAsia" w:hAnsiTheme="majorHAnsi" w:cstheme="majorBidi"/>
      <w:color w:val="2F5496" w:themeColor="accent1" w:themeShade="BF"/>
    </w:rPr>
  </w:style>
  <w:style w:type="paragraph" w:styleId="Otsikko6">
    <w:name w:val="heading 6"/>
    <w:basedOn w:val="Normaali"/>
    <w:next w:val="Normaali"/>
    <w:link w:val="Otsikko6Char"/>
    <w:uiPriority w:val="9"/>
    <w:semiHidden/>
    <w:unhideWhenUsed/>
    <w:qFormat/>
    <w:rsid w:val="6F4DB67D"/>
    <w:pPr>
      <w:keepNext/>
      <w:numPr>
        <w:ilvl w:val="5"/>
        <w:numId w:val="12"/>
      </w:numPr>
      <w:spacing w:before="40"/>
      <w:outlineLvl w:val="5"/>
    </w:pPr>
    <w:rPr>
      <w:rFonts w:asciiTheme="majorHAnsi" w:eastAsiaTheme="majorEastAsia" w:hAnsiTheme="majorHAnsi" w:cstheme="majorBidi"/>
      <w:color w:val="1F3763"/>
    </w:rPr>
  </w:style>
  <w:style w:type="paragraph" w:styleId="Otsikko7">
    <w:name w:val="heading 7"/>
    <w:basedOn w:val="Normaali"/>
    <w:next w:val="Normaali"/>
    <w:link w:val="Otsikko7Char"/>
    <w:uiPriority w:val="9"/>
    <w:semiHidden/>
    <w:unhideWhenUsed/>
    <w:qFormat/>
    <w:rsid w:val="6F4DB67D"/>
    <w:pPr>
      <w:keepNext/>
      <w:numPr>
        <w:ilvl w:val="6"/>
        <w:numId w:val="12"/>
      </w:numPr>
      <w:spacing w:before="40"/>
      <w:outlineLvl w:val="6"/>
    </w:pPr>
    <w:rPr>
      <w:rFonts w:asciiTheme="majorHAnsi" w:eastAsiaTheme="majorEastAsia" w:hAnsiTheme="majorHAnsi" w:cstheme="majorBidi"/>
      <w:i/>
      <w:iCs/>
      <w:color w:val="1F3763"/>
    </w:rPr>
  </w:style>
  <w:style w:type="paragraph" w:styleId="Otsikko8">
    <w:name w:val="heading 8"/>
    <w:basedOn w:val="Normaali"/>
    <w:next w:val="Normaali"/>
    <w:link w:val="Otsikko8Char"/>
    <w:uiPriority w:val="9"/>
    <w:semiHidden/>
    <w:unhideWhenUsed/>
    <w:qFormat/>
    <w:rsid w:val="6F4DB67D"/>
    <w:pPr>
      <w:keepNext/>
      <w:numPr>
        <w:ilvl w:val="7"/>
        <w:numId w:val="12"/>
      </w:numPr>
      <w:spacing w:before="40"/>
      <w:outlineLvl w:val="7"/>
    </w:pPr>
    <w:rPr>
      <w:rFonts w:asciiTheme="majorHAnsi" w:eastAsiaTheme="majorEastAsia" w:hAnsiTheme="majorHAnsi" w:cstheme="majorBidi"/>
      <w:color w:val="272727"/>
      <w:sz w:val="21"/>
      <w:szCs w:val="21"/>
    </w:rPr>
  </w:style>
  <w:style w:type="paragraph" w:styleId="Otsikko9">
    <w:name w:val="heading 9"/>
    <w:basedOn w:val="Normaali"/>
    <w:next w:val="Normaali"/>
    <w:link w:val="Otsikko9Char"/>
    <w:uiPriority w:val="9"/>
    <w:semiHidden/>
    <w:unhideWhenUsed/>
    <w:qFormat/>
    <w:rsid w:val="6F4DB67D"/>
    <w:pPr>
      <w:keepNext/>
      <w:numPr>
        <w:ilvl w:val="8"/>
        <w:numId w:val="12"/>
      </w:numPr>
      <w:spacing w:before="40"/>
      <w:outlineLvl w:val="8"/>
    </w:pPr>
    <w:rPr>
      <w:rFonts w:asciiTheme="majorHAnsi" w:eastAsiaTheme="majorEastAsia" w:hAnsiTheme="majorHAnsi" w:cstheme="majorBidi"/>
      <w:i/>
      <w:iCs/>
      <w:color w:val="272727"/>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62B24"/>
    <w:rPr>
      <w:rFonts w:ascii="Times New Roman" w:eastAsiaTheme="majorEastAsia" w:hAnsi="Times New Roman" w:cstheme="majorHAnsi"/>
      <w:caps/>
      <w:sz w:val="28"/>
      <w:szCs w:val="32"/>
    </w:rPr>
  </w:style>
  <w:style w:type="character" w:customStyle="1" w:styleId="Otsikko2Char">
    <w:name w:val="Otsikko 2 Char"/>
    <w:basedOn w:val="Kappaleenoletusfontti"/>
    <w:link w:val="Otsikko2"/>
    <w:uiPriority w:val="9"/>
    <w:rsid w:val="00562B24"/>
    <w:rPr>
      <w:rFonts w:ascii="Times New Roman" w:eastAsiaTheme="majorEastAsia" w:hAnsi="Times New Roman" w:cstheme="majorHAnsi"/>
      <w:sz w:val="24"/>
      <w:szCs w:val="26"/>
    </w:rPr>
  </w:style>
  <w:style w:type="character" w:customStyle="1" w:styleId="Otsikko3Char">
    <w:name w:val="Otsikko 3 Char"/>
    <w:basedOn w:val="Kappaleenoletusfontti"/>
    <w:link w:val="Otsikko3"/>
    <w:uiPriority w:val="9"/>
    <w:rsid w:val="00562B24"/>
    <w:rPr>
      <w:rFonts w:ascii="Times New Roman" w:eastAsiaTheme="majorEastAsia" w:hAnsi="Times New Roman" w:cstheme="majorHAnsi"/>
      <w:sz w:val="24"/>
      <w:szCs w:val="24"/>
    </w:rPr>
  </w:style>
  <w:style w:type="character" w:customStyle="1" w:styleId="Otsikko4Char">
    <w:name w:val="Otsikko 4 Char"/>
    <w:basedOn w:val="Kappaleenoletusfontti"/>
    <w:link w:val="Otsikko4"/>
    <w:uiPriority w:val="9"/>
    <w:rsid w:val="00C65AB8"/>
    <w:rPr>
      <w:rFonts w:asciiTheme="majorHAnsi" w:eastAsiaTheme="majorEastAsia" w:hAnsiTheme="majorHAnsi" w:cstheme="majorBidi"/>
      <w:i/>
      <w:iCs/>
      <w:color w:val="2F5496" w:themeColor="accent1" w:themeShade="BF"/>
      <w:sz w:val="24"/>
    </w:rPr>
  </w:style>
  <w:style w:type="character" w:customStyle="1" w:styleId="Otsikko5Char">
    <w:name w:val="Otsikko 5 Char"/>
    <w:basedOn w:val="Kappaleenoletusfontti"/>
    <w:link w:val="Otsikko5"/>
    <w:uiPriority w:val="9"/>
    <w:semiHidden/>
    <w:rsid w:val="00C65AB8"/>
    <w:rPr>
      <w:rFonts w:asciiTheme="majorHAnsi" w:eastAsiaTheme="majorEastAsia" w:hAnsiTheme="majorHAnsi" w:cstheme="majorBidi"/>
      <w:color w:val="2F5496" w:themeColor="accent1" w:themeShade="BF"/>
      <w:sz w:val="24"/>
    </w:rPr>
  </w:style>
  <w:style w:type="character" w:customStyle="1" w:styleId="Otsikko6Char">
    <w:name w:val="Otsikko 6 Char"/>
    <w:basedOn w:val="Kappaleenoletusfontti"/>
    <w:link w:val="Otsikko6"/>
    <w:uiPriority w:val="9"/>
    <w:semiHidden/>
    <w:rsid w:val="00C65AB8"/>
    <w:rPr>
      <w:rFonts w:asciiTheme="majorHAnsi" w:eastAsiaTheme="majorEastAsia" w:hAnsiTheme="majorHAnsi" w:cstheme="majorBidi"/>
      <w:color w:val="1F3763" w:themeColor="accent1" w:themeShade="7F"/>
      <w:sz w:val="24"/>
    </w:rPr>
  </w:style>
  <w:style w:type="character" w:customStyle="1" w:styleId="Otsikko7Char">
    <w:name w:val="Otsikko 7 Char"/>
    <w:basedOn w:val="Kappaleenoletusfontti"/>
    <w:link w:val="Otsikko7"/>
    <w:uiPriority w:val="9"/>
    <w:semiHidden/>
    <w:rsid w:val="00C65AB8"/>
    <w:rPr>
      <w:rFonts w:asciiTheme="majorHAnsi" w:eastAsiaTheme="majorEastAsia" w:hAnsiTheme="majorHAnsi" w:cstheme="majorBidi"/>
      <w:i/>
      <w:iCs/>
      <w:color w:val="1F3763" w:themeColor="accent1" w:themeShade="7F"/>
      <w:sz w:val="24"/>
    </w:rPr>
  </w:style>
  <w:style w:type="character" w:customStyle="1" w:styleId="Otsikko8Char">
    <w:name w:val="Otsikko 8 Char"/>
    <w:basedOn w:val="Kappaleenoletusfontti"/>
    <w:link w:val="Otsikko8"/>
    <w:uiPriority w:val="9"/>
    <w:semiHidden/>
    <w:rsid w:val="00C65AB8"/>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C65AB8"/>
    <w:rPr>
      <w:rFonts w:asciiTheme="majorHAnsi" w:eastAsiaTheme="majorEastAsia" w:hAnsiTheme="majorHAnsi" w:cstheme="majorBidi"/>
      <w:i/>
      <w:iCs/>
      <w:color w:val="272727" w:themeColor="text1" w:themeTint="D8"/>
      <w:sz w:val="21"/>
      <w:szCs w:val="21"/>
    </w:rPr>
  </w:style>
  <w:style w:type="paragraph" w:styleId="Yltunniste">
    <w:name w:val="header"/>
    <w:basedOn w:val="Normaali"/>
    <w:link w:val="YltunnisteChar"/>
    <w:uiPriority w:val="99"/>
    <w:unhideWhenUsed/>
    <w:rsid w:val="6F4DB67D"/>
    <w:pPr>
      <w:tabs>
        <w:tab w:val="center" w:pos="4819"/>
        <w:tab w:val="right" w:pos="9638"/>
      </w:tabs>
    </w:pPr>
  </w:style>
  <w:style w:type="character" w:customStyle="1" w:styleId="YltunnisteChar">
    <w:name w:val="Ylätunniste Char"/>
    <w:basedOn w:val="Kappaleenoletusfontti"/>
    <w:link w:val="Yltunniste"/>
    <w:uiPriority w:val="99"/>
    <w:rsid w:val="00215AD3"/>
    <w:rPr>
      <w:rFonts w:ascii="Times New Roman" w:hAnsi="Times New Roman"/>
      <w:sz w:val="24"/>
    </w:rPr>
  </w:style>
  <w:style w:type="paragraph" w:styleId="Alatunniste">
    <w:name w:val="footer"/>
    <w:basedOn w:val="Normaali"/>
    <w:link w:val="AlatunnisteChar"/>
    <w:uiPriority w:val="99"/>
    <w:unhideWhenUsed/>
    <w:rsid w:val="6F4DB67D"/>
    <w:pPr>
      <w:tabs>
        <w:tab w:val="center" w:pos="4819"/>
        <w:tab w:val="right" w:pos="9638"/>
      </w:tabs>
    </w:pPr>
  </w:style>
  <w:style w:type="character" w:customStyle="1" w:styleId="AlatunnisteChar">
    <w:name w:val="Alatunniste Char"/>
    <w:basedOn w:val="Kappaleenoletusfontti"/>
    <w:link w:val="Alatunniste"/>
    <w:uiPriority w:val="99"/>
    <w:rsid w:val="00215AD3"/>
    <w:rPr>
      <w:rFonts w:ascii="Times New Roman" w:hAnsi="Times New Roman"/>
      <w:sz w:val="24"/>
    </w:rPr>
  </w:style>
  <w:style w:type="paragraph" w:customStyle="1" w:styleId="Nimitutkinto-ohjelmavuosi">
    <w:name w:val="Nimi_tutkinto-ohjelma_vuosi"/>
    <w:link w:val="Nimitutkinto-ohjelmavuosiChar"/>
    <w:qFormat/>
    <w:rsid w:val="00643747"/>
    <w:pPr>
      <w:spacing w:after="0" w:line="240" w:lineRule="auto"/>
      <w:jc w:val="center"/>
    </w:pPr>
    <w:rPr>
      <w:rFonts w:ascii="Arial" w:hAnsi="Arial" w:cs="Arial"/>
      <w:caps/>
      <w:spacing w:val="20"/>
      <w:sz w:val="28"/>
      <w:szCs w:val="28"/>
    </w:rPr>
  </w:style>
  <w:style w:type="paragraph" w:customStyle="1" w:styleId="Tynnimi">
    <w:name w:val="Työn nimi"/>
    <w:link w:val="TynnimiChar"/>
    <w:qFormat/>
    <w:rsid w:val="00215AD3"/>
    <w:pPr>
      <w:spacing w:before="840" w:after="240" w:line="240" w:lineRule="auto"/>
      <w:jc w:val="center"/>
    </w:pPr>
    <w:rPr>
      <w:rFonts w:ascii="Arial" w:hAnsi="Arial" w:cs="Arial"/>
      <w:b/>
      <w:bCs/>
      <w:kern w:val="28"/>
      <w:sz w:val="48"/>
      <w:szCs w:val="28"/>
    </w:rPr>
  </w:style>
  <w:style w:type="character" w:customStyle="1" w:styleId="Nimitutkinto-ohjelmavuosiChar">
    <w:name w:val="Nimi_tutkinto-ohjelma_vuosi Char"/>
    <w:basedOn w:val="Kappaleenoletusfontti"/>
    <w:link w:val="Nimitutkinto-ohjelmavuosi"/>
    <w:rsid w:val="00643747"/>
    <w:rPr>
      <w:rFonts w:ascii="Arial" w:hAnsi="Arial" w:cs="Arial"/>
      <w:caps/>
      <w:spacing w:val="20"/>
      <w:sz w:val="28"/>
      <w:szCs w:val="28"/>
    </w:rPr>
  </w:style>
  <w:style w:type="paragraph" w:customStyle="1" w:styleId="Tynalaotsikko">
    <w:name w:val="Työn alaotsikko"/>
    <w:link w:val="TynalaotsikkoChar"/>
    <w:qFormat/>
    <w:rsid w:val="00562B24"/>
    <w:pPr>
      <w:spacing w:after="0" w:line="240" w:lineRule="auto"/>
      <w:jc w:val="center"/>
    </w:pPr>
    <w:rPr>
      <w:rFonts w:ascii="Arial" w:hAnsi="Arial" w:cs="Arial"/>
      <w:spacing w:val="20"/>
      <w:kern w:val="28"/>
      <w:sz w:val="36"/>
      <w:szCs w:val="28"/>
    </w:rPr>
  </w:style>
  <w:style w:type="character" w:customStyle="1" w:styleId="TynnimiChar">
    <w:name w:val="Työn nimi Char"/>
    <w:basedOn w:val="Kappaleenoletusfontti"/>
    <w:link w:val="Tynnimi"/>
    <w:rsid w:val="00215AD3"/>
    <w:rPr>
      <w:rFonts w:ascii="Arial" w:hAnsi="Arial" w:cs="Arial"/>
      <w:b/>
      <w:bCs/>
      <w:kern w:val="28"/>
      <w:sz w:val="48"/>
      <w:szCs w:val="28"/>
    </w:rPr>
  </w:style>
  <w:style w:type="paragraph" w:styleId="Lhdeluettelo">
    <w:name w:val="Bibliography"/>
    <w:basedOn w:val="Normaali"/>
    <w:next w:val="Normaali"/>
    <w:uiPriority w:val="37"/>
    <w:unhideWhenUsed/>
    <w:qFormat/>
    <w:rsid w:val="6F4DB67D"/>
    <w:pPr>
      <w:spacing w:after="240"/>
      <w:jc w:val="left"/>
    </w:pPr>
  </w:style>
  <w:style w:type="character" w:customStyle="1" w:styleId="TynalaotsikkoChar">
    <w:name w:val="Työn alaotsikko Char"/>
    <w:basedOn w:val="TynnimiChar"/>
    <w:link w:val="Tynalaotsikko"/>
    <w:rsid w:val="00562B24"/>
    <w:rPr>
      <w:rFonts w:ascii="Arial" w:hAnsi="Arial" w:cs="Arial"/>
      <w:b w:val="0"/>
      <w:bCs w:val="0"/>
      <w:spacing w:val="20"/>
      <w:kern w:val="28"/>
      <w:sz w:val="36"/>
      <w:szCs w:val="28"/>
    </w:rPr>
  </w:style>
  <w:style w:type="paragraph" w:customStyle="1" w:styleId="Tiivistelm">
    <w:name w:val="Tiivistelmä"/>
    <w:basedOn w:val="Normaali"/>
    <w:link w:val="TiivistelmChar"/>
    <w:uiPriority w:val="1"/>
    <w:qFormat/>
    <w:rsid w:val="6F4DB67D"/>
    <w:rPr>
      <w:rFonts w:eastAsia="Times New Roman" w:cs="Times New Roman"/>
      <w:lang w:eastAsia="fi-FI"/>
    </w:rPr>
  </w:style>
  <w:style w:type="character" w:customStyle="1" w:styleId="Ratkaisematonmaininta1">
    <w:name w:val="Ratkaisematon maininta1"/>
    <w:basedOn w:val="Kappaleenoletusfontti"/>
    <w:uiPriority w:val="99"/>
    <w:semiHidden/>
    <w:unhideWhenUsed/>
    <w:rsid w:val="000F110B"/>
    <w:rPr>
      <w:color w:val="605E5C"/>
      <w:shd w:val="clear" w:color="auto" w:fill="E1DFDD"/>
    </w:rPr>
  </w:style>
  <w:style w:type="character" w:customStyle="1" w:styleId="TiivistelmChar">
    <w:name w:val="Tiivistelmä Char"/>
    <w:basedOn w:val="Kappaleenoletusfontti"/>
    <w:link w:val="Tiivistelm"/>
    <w:rsid w:val="00095FDD"/>
    <w:rPr>
      <w:rFonts w:ascii="Times New Roman" w:eastAsia="Times New Roman" w:hAnsi="Times New Roman" w:cs="Times New Roman"/>
      <w:sz w:val="24"/>
      <w:szCs w:val="20"/>
      <w:lang w:eastAsia="fi-FI"/>
    </w:rPr>
  </w:style>
  <w:style w:type="paragraph" w:customStyle="1" w:styleId="AlkusanatSisllysSymboliluettelootsikot">
    <w:name w:val="Alkusanat_Sisällys_Symboliluettelo_otsikot"/>
    <w:basedOn w:val="Normaali"/>
    <w:next w:val="Normaali"/>
    <w:link w:val="AlkusanatSisllysSymboliluettelootsikotChar"/>
    <w:uiPriority w:val="1"/>
    <w:qFormat/>
    <w:rsid w:val="6F4DB67D"/>
    <w:pPr>
      <w:spacing w:after="360"/>
      <w:jc w:val="left"/>
    </w:pPr>
    <w:rPr>
      <w:caps/>
      <w:sz w:val="28"/>
      <w:szCs w:val="28"/>
    </w:rPr>
  </w:style>
  <w:style w:type="paragraph" w:styleId="Sisluet1">
    <w:name w:val="toc 1"/>
    <w:basedOn w:val="Normaali"/>
    <w:next w:val="Normaali"/>
    <w:uiPriority w:val="39"/>
    <w:unhideWhenUsed/>
    <w:rsid w:val="6F4DB67D"/>
    <w:pPr>
      <w:tabs>
        <w:tab w:val="right" w:leader="dot" w:pos="8210"/>
      </w:tabs>
      <w:spacing w:after="100"/>
      <w:ind w:left="284" w:hanging="284"/>
      <w:jc w:val="left"/>
    </w:pPr>
    <w:rPr>
      <w:caps/>
    </w:rPr>
  </w:style>
  <w:style w:type="character" w:customStyle="1" w:styleId="AlkusanatSisllysSymboliluettelootsikotChar">
    <w:name w:val="Alkusanat_Sisällys_Symboliluettelo_otsikot Char"/>
    <w:basedOn w:val="Kappaleenoletusfontti"/>
    <w:link w:val="AlkusanatSisllysSymboliluettelootsikot"/>
    <w:rsid w:val="00E94FFF"/>
    <w:rPr>
      <w:rFonts w:ascii="Times New Roman" w:hAnsi="Times New Roman"/>
      <w:caps/>
      <w:sz w:val="28"/>
      <w:szCs w:val="28"/>
    </w:rPr>
  </w:style>
  <w:style w:type="character" w:styleId="Hyperlinkki">
    <w:name w:val="Hyperlink"/>
    <w:basedOn w:val="Kappaleenoletusfontti"/>
    <w:uiPriority w:val="99"/>
    <w:unhideWhenUsed/>
    <w:rsid w:val="004E2A82"/>
    <w:rPr>
      <w:color w:val="0563C1" w:themeColor="hyperlink"/>
      <w:u w:val="single"/>
    </w:rPr>
  </w:style>
  <w:style w:type="character" w:styleId="AvattuHyperlinkki">
    <w:name w:val="FollowedHyperlink"/>
    <w:basedOn w:val="Kappaleenoletusfontti"/>
    <w:uiPriority w:val="99"/>
    <w:semiHidden/>
    <w:unhideWhenUsed/>
    <w:rsid w:val="002F21A6"/>
    <w:rPr>
      <w:color w:val="954F72" w:themeColor="followedHyperlink"/>
      <w:u w:val="single"/>
    </w:rPr>
  </w:style>
  <w:style w:type="paragraph" w:customStyle="1" w:styleId="Liiteotsikko">
    <w:name w:val="Liite_otsikko"/>
    <w:basedOn w:val="Normaali"/>
    <w:next w:val="Normaali"/>
    <w:link w:val="LiiteotsikkoChar"/>
    <w:uiPriority w:val="1"/>
    <w:rsid w:val="6F4DB67D"/>
    <w:pPr>
      <w:spacing w:after="240"/>
      <w:jc w:val="right"/>
    </w:pPr>
    <w:rPr>
      <w:caps/>
      <w:sz w:val="28"/>
      <w:szCs w:val="28"/>
    </w:rPr>
  </w:style>
  <w:style w:type="character" w:customStyle="1" w:styleId="LiiteotsikkoChar">
    <w:name w:val="Liite_otsikko Char"/>
    <w:basedOn w:val="Kappaleenoletusfontti"/>
    <w:link w:val="Liiteotsikko"/>
    <w:rsid w:val="003B4C9B"/>
    <w:rPr>
      <w:rFonts w:ascii="Times New Roman" w:hAnsi="Times New Roman"/>
      <w:caps/>
      <w:sz w:val="28"/>
    </w:rPr>
  </w:style>
  <w:style w:type="paragraph" w:styleId="Sisluet2">
    <w:name w:val="toc 2"/>
    <w:basedOn w:val="Normaali"/>
    <w:next w:val="Normaali"/>
    <w:uiPriority w:val="39"/>
    <w:unhideWhenUsed/>
    <w:rsid w:val="6F4DB67D"/>
    <w:pPr>
      <w:spacing w:after="100"/>
      <w:ind w:left="635" w:hanging="397"/>
      <w:jc w:val="left"/>
    </w:pPr>
  </w:style>
  <w:style w:type="paragraph" w:styleId="Sisluet3">
    <w:name w:val="toc 3"/>
    <w:basedOn w:val="Normaali"/>
    <w:next w:val="Normaali"/>
    <w:uiPriority w:val="39"/>
    <w:unhideWhenUsed/>
    <w:rsid w:val="6F4DB67D"/>
    <w:pPr>
      <w:spacing w:after="100"/>
      <w:ind w:left="1191" w:hanging="567"/>
      <w:jc w:val="left"/>
    </w:pPr>
  </w:style>
  <w:style w:type="paragraph" w:customStyle="1" w:styleId="Taulukkojakuviootsikot">
    <w:name w:val="Taulukko_ja_kuvio_otsikot"/>
    <w:basedOn w:val="Normaali"/>
    <w:next w:val="Normaali"/>
    <w:link w:val="TaulukkojakuviootsikotChar"/>
    <w:uiPriority w:val="1"/>
    <w:qFormat/>
    <w:rsid w:val="6F4DB67D"/>
    <w:pPr>
      <w:jc w:val="left"/>
    </w:pPr>
  </w:style>
  <w:style w:type="character" w:customStyle="1" w:styleId="TaulukkojakuviootsikotChar">
    <w:name w:val="Taulukko_ja_kuvio_otsikot Char"/>
    <w:basedOn w:val="Kappaleenoletusfontti"/>
    <w:link w:val="Taulukkojakuviootsikot"/>
    <w:rsid w:val="00EA2A82"/>
    <w:rPr>
      <w:rFonts w:ascii="Times New Roman" w:hAnsi="Times New Roman"/>
      <w:sz w:val="24"/>
    </w:rPr>
  </w:style>
  <w:style w:type="character" w:styleId="Ratkaisematonmaininta">
    <w:name w:val="Unresolved Mention"/>
    <w:basedOn w:val="Kappaleenoletusfontti"/>
    <w:uiPriority w:val="99"/>
    <w:semiHidden/>
    <w:unhideWhenUsed/>
    <w:rsid w:val="002C3476"/>
    <w:rPr>
      <w:color w:val="605E5C"/>
      <w:shd w:val="clear" w:color="auto" w:fill="E1DFDD"/>
    </w:rPr>
  </w:style>
  <w:style w:type="paragraph" w:styleId="Luettelokappale">
    <w:name w:val="List Paragraph"/>
    <w:basedOn w:val="Normaali"/>
    <w:uiPriority w:val="34"/>
    <w:rsid w:val="6F4DB67D"/>
    <w:pPr>
      <w:ind w:left="720"/>
      <w:contextualSpacing/>
    </w:pPr>
  </w:style>
  <w:style w:type="paragraph" w:customStyle="1" w:styleId="Equation">
    <w:name w:val="Equation"/>
    <w:basedOn w:val="Normaali"/>
    <w:link w:val="EquationChar"/>
    <w:uiPriority w:val="1"/>
    <w:rsid w:val="6F4DB67D"/>
    <w:pPr>
      <w:tabs>
        <w:tab w:val="right" w:pos="9072"/>
      </w:tabs>
      <w:ind w:left="567" w:right="567"/>
    </w:pPr>
  </w:style>
  <w:style w:type="character" w:customStyle="1" w:styleId="EquationChar">
    <w:name w:val="Equation Char"/>
    <w:basedOn w:val="Kappaleenoletusfontti"/>
    <w:link w:val="Equation"/>
    <w:rsid w:val="007D055C"/>
    <w:rPr>
      <w:rFonts w:ascii="Times New Roman" w:hAnsi="Times New Roman"/>
      <w:sz w:val="24"/>
    </w:rPr>
  </w:style>
  <w:style w:type="paragraph" w:customStyle="1" w:styleId="Pitklainaus">
    <w:name w:val="Pitkä lainaus"/>
    <w:basedOn w:val="Normaali"/>
    <w:link w:val="PitklainausChar"/>
    <w:uiPriority w:val="1"/>
    <w:qFormat/>
    <w:rsid w:val="6F4DB67D"/>
    <w:pPr>
      <w:ind w:left="567"/>
    </w:pPr>
  </w:style>
  <w:style w:type="character" w:customStyle="1" w:styleId="PitklainausChar">
    <w:name w:val="Pitkä lainaus Char"/>
    <w:basedOn w:val="Kappaleenoletusfontti"/>
    <w:link w:val="Pitklainaus"/>
    <w:rsid w:val="00190EA9"/>
    <w:rPr>
      <w:rFonts w:ascii="Times New Roman" w:hAnsi="Times New Roman"/>
      <w:sz w:val="24"/>
    </w:rPr>
  </w:style>
  <w:style w:type="character" w:styleId="Kommentinviite">
    <w:name w:val="annotation reference"/>
    <w:basedOn w:val="Kappaleenoletusfontti"/>
    <w:uiPriority w:val="99"/>
    <w:semiHidden/>
    <w:unhideWhenUsed/>
    <w:rsid w:val="00E07AAC"/>
    <w:rPr>
      <w:sz w:val="16"/>
      <w:szCs w:val="16"/>
    </w:rPr>
  </w:style>
  <w:style w:type="paragraph" w:styleId="Kommentinteksti">
    <w:name w:val="annotation text"/>
    <w:basedOn w:val="Normaali"/>
    <w:link w:val="KommentintekstiChar"/>
    <w:uiPriority w:val="99"/>
    <w:semiHidden/>
    <w:unhideWhenUsed/>
    <w:rsid w:val="6F4DB67D"/>
    <w:rPr>
      <w:sz w:val="20"/>
      <w:szCs w:val="20"/>
    </w:rPr>
  </w:style>
  <w:style w:type="character" w:customStyle="1" w:styleId="KommentintekstiChar">
    <w:name w:val="Kommentin teksti Char"/>
    <w:basedOn w:val="Kappaleenoletusfontti"/>
    <w:link w:val="Kommentinteksti"/>
    <w:uiPriority w:val="99"/>
    <w:semiHidden/>
    <w:rsid w:val="00E07AAC"/>
    <w:rPr>
      <w:rFonts w:ascii="Times New Roman" w:hAnsi="Times New Roman"/>
      <w:sz w:val="20"/>
      <w:szCs w:val="20"/>
    </w:rPr>
  </w:style>
  <w:style w:type="paragraph" w:styleId="Kommentinotsikko">
    <w:name w:val="annotation subject"/>
    <w:basedOn w:val="Kommentinteksti"/>
    <w:next w:val="Kommentinteksti"/>
    <w:link w:val="KommentinotsikkoChar"/>
    <w:uiPriority w:val="99"/>
    <w:semiHidden/>
    <w:unhideWhenUsed/>
    <w:rsid w:val="00E07AAC"/>
    <w:rPr>
      <w:b/>
      <w:bCs/>
    </w:rPr>
  </w:style>
  <w:style w:type="character" w:customStyle="1" w:styleId="KommentinotsikkoChar">
    <w:name w:val="Kommentin otsikko Char"/>
    <w:basedOn w:val="KommentintekstiChar"/>
    <w:link w:val="Kommentinotsikko"/>
    <w:uiPriority w:val="99"/>
    <w:semiHidden/>
    <w:rsid w:val="00E07AAC"/>
    <w:rPr>
      <w:rFonts w:ascii="Times New Roman" w:hAnsi="Times New Roman"/>
      <w:b/>
      <w:bCs/>
      <w:sz w:val="20"/>
      <w:szCs w:val="20"/>
    </w:rPr>
  </w:style>
  <w:style w:type="paragraph" w:customStyle="1" w:styleId="kaava2">
    <w:name w:val="kaava_2"/>
    <w:basedOn w:val="Normaali"/>
    <w:link w:val="kaava2Char"/>
    <w:uiPriority w:val="1"/>
    <w:rsid w:val="6F4DB67D"/>
    <w:pPr>
      <w:ind w:left="567"/>
    </w:pPr>
    <w:rPr>
      <w:rFonts w:ascii="Cambria Math" w:hAnsi="Cambria Math"/>
      <w:i/>
      <w:iCs/>
      <w:color w:val="00B050"/>
    </w:rPr>
  </w:style>
  <w:style w:type="character" w:customStyle="1" w:styleId="kaava2Char">
    <w:name w:val="kaava_2 Char"/>
    <w:basedOn w:val="Kappaleenoletusfontti"/>
    <w:link w:val="kaava2"/>
    <w:rsid w:val="006F3309"/>
    <w:rPr>
      <w:rFonts w:ascii="Cambria Math" w:hAnsi="Cambria Math"/>
      <w:i/>
      <w:color w:val="00B050"/>
      <w:sz w:val="24"/>
    </w:rPr>
  </w:style>
  <w:style w:type="paragraph" w:customStyle="1" w:styleId="Lhteetjaliitteetotsikot">
    <w:name w:val="Lähteet_ja_liitteet_otsikot"/>
    <w:basedOn w:val="Otsikko1"/>
    <w:link w:val="LhteetjaliitteetotsikotChar"/>
    <w:qFormat/>
    <w:rsid w:val="00952A3A"/>
    <w:pPr>
      <w:pageBreakBefore/>
      <w:numPr>
        <w:numId w:val="0"/>
      </w:numPr>
    </w:pPr>
  </w:style>
  <w:style w:type="character" w:customStyle="1" w:styleId="LhteetjaliitteetotsikotChar">
    <w:name w:val="Lähteet_ja_liitteet_otsikot Char"/>
    <w:basedOn w:val="Otsikko1Char"/>
    <w:link w:val="Lhteetjaliitteetotsikot"/>
    <w:rsid w:val="00952A3A"/>
    <w:rPr>
      <w:rFonts w:ascii="Arial" w:eastAsiaTheme="majorEastAsia" w:hAnsi="Arial" w:cstheme="majorHAnsi"/>
      <w:caps/>
      <w:sz w:val="28"/>
      <w:szCs w:val="32"/>
    </w:rPr>
  </w:style>
  <w:style w:type="paragraph" w:customStyle="1" w:styleId="Koodi">
    <w:name w:val="Koodi"/>
    <w:basedOn w:val="Normaali"/>
    <w:link w:val="KoodiChar"/>
    <w:uiPriority w:val="1"/>
    <w:qFormat/>
    <w:rsid w:val="6F4DB67D"/>
    <w:pPr>
      <w:jc w:val="left"/>
    </w:pPr>
    <w:rPr>
      <w:rFonts w:ascii="Courier New" w:hAnsi="Courier New" w:cs="Courier New"/>
      <w:lang w:val="en-US"/>
    </w:rPr>
  </w:style>
  <w:style w:type="character" w:customStyle="1" w:styleId="KoodiChar">
    <w:name w:val="Koodi Char"/>
    <w:basedOn w:val="Kappaleenoletusfontti"/>
    <w:link w:val="Koodi"/>
    <w:rsid w:val="00197F97"/>
    <w:rPr>
      <w:rFonts w:ascii="Courier New" w:hAnsi="Courier New" w:cs="Courier New"/>
      <w:sz w:val="24"/>
      <w:lang w:val="en-US"/>
    </w:rPr>
  </w:style>
  <w:style w:type="paragraph" w:styleId="Kuvaotsikkoluettelo">
    <w:name w:val="table of figures"/>
    <w:basedOn w:val="Normaali"/>
    <w:next w:val="Normaali"/>
    <w:uiPriority w:val="99"/>
    <w:unhideWhenUsed/>
    <w:rsid w:val="6F4DB67D"/>
  </w:style>
  <w:style w:type="paragraph" w:styleId="Kuvaotsikko">
    <w:name w:val="caption"/>
    <w:basedOn w:val="Normaali"/>
    <w:next w:val="Normaali"/>
    <w:uiPriority w:val="35"/>
    <w:unhideWhenUsed/>
    <w:rsid w:val="6F4DB67D"/>
    <w:pPr>
      <w:spacing w:after="200"/>
    </w:pPr>
    <w:rPr>
      <w:i/>
      <w:iCs/>
      <w:color w:val="44546A" w:themeColor="text2"/>
      <w:sz w:val="18"/>
      <w:szCs w:val="18"/>
    </w:rPr>
  </w:style>
  <w:style w:type="paragraph" w:customStyle="1" w:styleId="Abstract">
    <w:name w:val="Abstract_"/>
    <w:basedOn w:val="Normaali"/>
    <w:link w:val="AbstractChar"/>
    <w:uiPriority w:val="1"/>
    <w:rsid w:val="6F4DB67D"/>
    <w:rPr>
      <w:rFonts w:eastAsia="Times New Roman" w:cs="Times New Roman"/>
      <w:lang w:val="en-GB" w:eastAsia="fi-FI"/>
    </w:rPr>
  </w:style>
  <w:style w:type="character" w:customStyle="1" w:styleId="AbstractChar">
    <w:name w:val="Abstract_ Char"/>
    <w:basedOn w:val="Kappaleenoletusfontti"/>
    <w:link w:val="Abstract"/>
    <w:rsid w:val="007E155C"/>
    <w:rPr>
      <w:rFonts w:ascii="Arial" w:eastAsia="Times New Roman" w:hAnsi="Arial" w:cs="Times New Roman"/>
      <w:sz w:val="24"/>
      <w:szCs w:val="20"/>
      <w:lang w:val="en-GB" w:eastAsia="fi-FI"/>
    </w:rPr>
  </w:style>
  <w:style w:type="paragraph" w:customStyle="1" w:styleId="paragraph">
    <w:name w:val="paragraph"/>
    <w:basedOn w:val="Normaali"/>
    <w:uiPriority w:val="1"/>
    <w:rsid w:val="6F4DB67D"/>
    <w:pPr>
      <w:spacing w:beforeAutospacing="1" w:afterAutospacing="1"/>
      <w:jc w:val="left"/>
    </w:pPr>
    <w:rPr>
      <w:rFonts w:ascii="Times New Roman" w:eastAsia="Times New Roman" w:hAnsi="Times New Roman" w:cs="Times New Roman"/>
      <w:lang w:eastAsia="fi-FI"/>
    </w:rPr>
  </w:style>
  <w:style w:type="character" w:customStyle="1" w:styleId="normaltextrun">
    <w:name w:val="normaltextrun"/>
    <w:basedOn w:val="Kappaleenoletusfontti"/>
    <w:rsid w:val="00D515A4"/>
  </w:style>
  <w:style w:type="character" w:customStyle="1" w:styleId="eop">
    <w:name w:val="eop"/>
    <w:basedOn w:val="Kappaleenoletusfontti"/>
    <w:rsid w:val="00D515A4"/>
  </w:style>
  <w:style w:type="paragraph" w:styleId="Otsikko">
    <w:name w:val="Title"/>
    <w:basedOn w:val="Normaali"/>
    <w:next w:val="Normaali"/>
    <w:uiPriority w:val="10"/>
    <w:qFormat/>
    <w:rsid w:val="6F4DB67D"/>
    <w:pPr>
      <w:contextualSpacing/>
    </w:pPr>
    <w:rPr>
      <w:rFonts w:asciiTheme="majorHAnsi" w:eastAsiaTheme="majorEastAsia" w:hAnsiTheme="majorHAnsi" w:cstheme="majorBidi"/>
      <w:sz w:val="56"/>
      <w:szCs w:val="56"/>
    </w:rPr>
  </w:style>
  <w:style w:type="paragraph" w:styleId="Alaotsikko">
    <w:name w:val="Subtitle"/>
    <w:basedOn w:val="Normaali"/>
    <w:next w:val="Normaali"/>
    <w:uiPriority w:val="11"/>
    <w:qFormat/>
    <w:rsid w:val="6F4DB67D"/>
    <w:rPr>
      <w:rFonts w:eastAsiaTheme="minorEastAsia"/>
      <w:color w:val="5A5A5A"/>
    </w:rPr>
  </w:style>
  <w:style w:type="paragraph" w:styleId="Lainaus">
    <w:name w:val="Quote"/>
    <w:basedOn w:val="Normaali"/>
    <w:next w:val="Normaali"/>
    <w:uiPriority w:val="29"/>
    <w:qFormat/>
    <w:rsid w:val="6F4DB67D"/>
    <w:pPr>
      <w:spacing w:before="200"/>
      <w:ind w:left="864" w:right="864"/>
      <w:jc w:val="center"/>
    </w:pPr>
    <w:rPr>
      <w:i/>
      <w:iCs/>
      <w:color w:val="404040" w:themeColor="text1" w:themeTint="BF"/>
    </w:rPr>
  </w:style>
  <w:style w:type="paragraph" w:styleId="Erottuvalainaus">
    <w:name w:val="Intense Quote"/>
    <w:basedOn w:val="Normaali"/>
    <w:next w:val="Normaali"/>
    <w:uiPriority w:val="30"/>
    <w:qFormat/>
    <w:rsid w:val="6F4DB67D"/>
    <w:pPr>
      <w:spacing w:before="360" w:after="360"/>
      <w:ind w:left="864" w:right="864"/>
      <w:jc w:val="center"/>
    </w:pPr>
    <w:rPr>
      <w:i/>
      <w:iCs/>
      <w:color w:val="4472C4" w:themeColor="accent1"/>
    </w:rPr>
  </w:style>
  <w:style w:type="paragraph" w:styleId="Sisluet4">
    <w:name w:val="toc 4"/>
    <w:basedOn w:val="Normaali"/>
    <w:next w:val="Normaali"/>
    <w:uiPriority w:val="39"/>
    <w:unhideWhenUsed/>
    <w:rsid w:val="6F4DB67D"/>
    <w:pPr>
      <w:spacing w:after="100"/>
      <w:ind w:left="660"/>
    </w:pPr>
  </w:style>
  <w:style w:type="paragraph" w:styleId="Sisluet5">
    <w:name w:val="toc 5"/>
    <w:basedOn w:val="Normaali"/>
    <w:next w:val="Normaali"/>
    <w:uiPriority w:val="39"/>
    <w:unhideWhenUsed/>
    <w:rsid w:val="6F4DB67D"/>
    <w:pPr>
      <w:spacing w:after="100"/>
      <w:ind w:left="880"/>
    </w:pPr>
  </w:style>
  <w:style w:type="paragraph" w:styleId="Sisluet6">
    <w:name w:val="toc 6"/>
    <w:basedOn w:val="Normaali"/>
    <w:next w:val="Normaali"/>
    <w:uiPriority w:val="39"/>
    <w:unhideWhenUsed/>
    <w:rsid w:val="6F4DB67D"/>
    <w:pPr>
      <w:spacing w:after="100"/>
      <w:ind w:left="1100"/>
    </w:pPr>
  </w:style>
  <w:style w:type="paragraph" w:styleId="Sisluet7">
    <w:name w:val="toc 7"/>
    <w:basedOn w:val="Normaali"/>
    <w:next w:val="Normaali"/>
    <w:uiPriority w:val="39"/>
    <w:unhideWhenUsed/>
    <w:rsid w:val="6F4DB67D"/>
    <w:pPr>
      <w:spacing w:after="100"/>
      <w:ind w:left="1320"/>
    </w:pPr>
  </w:style>
  <w:style w:type="paragraph" w:styleId="Sisluet8">
    <w:name w:val="toc 8"/>
    <w:basedOn w:val="Normaali"/>
    <w:next w:val="Normaali"/>
    <w:uiPriority w:val="39"/>
    <w:unhideWhenUsed/>
    <w:rsid w:val="6F4DB67D"/>
    <w:pPr>
      <w:spacing w:after="100"/>
      <w:ind w:left="1540"/>
    </w:pPr>
  </w:style>
  <w:style w:type="paragraph" w:styleId="Sisluet9">
    <w:name w:val="toc 9"/>
    <w:basedOn w:val="Normaali"/>
    <w:next w:val="Normaali"/>
    <w:uiPriority w:val="39"/>
    <w:unhideWhenUsed/>
    <w:rsid w:val="6F4DB67D"/>
    <w:pPr>
      <w:spacing w:after="100"/>
      <w:ind w:left="1760"/>
    </w:pPr>
  </w:style>
  <w:style w:type="paragraph" w:styleId="Loppuviitteenteksti">
    <w:name w:val="endnote text"/>
    <w:basedOn w:val="Normaali"/>
    <w:uiPriority w:val="99"/>
    <w:semiHidden/>
    <w:unhideWhenUsed/>
    <w:rsid w:val="6F4DB67D"/>
    <w:rPr>
      <w:sz w:val="20"/>
      <w:szCs w:val="20"/>
    </w:rPr>
  </w:style>
  <w:style w:type="paragraph" w:styleId="Alaviitteenteksti">
    <w:name w:val="footnote text"/>
    <w:basedOn w:val="Normaali"/>
    <w:uiPriority w:val="99"/>
    <w:semiHidden/>
    <w:unhideWhenUsed/>
    <w:rsid w:val="6F4DB67D"/>
    <w:rPr>
      <w:sz w:val="20"/>
      <w:szCs w:val="20"/>
    </w:rPr>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3950">
      <w:bodyDiv w:val="1"/>
      <w:marLeft w:val="0"/>
      <w:marRight w:val="0"/>
      <w:marTop w:val="0"/>
      <w:marBottom w:val="0"/>
      <w:divBdr>
        <w:top w:val="none" w:sz="0" w:space="0" w:color="auto"/>
        <w:left w:val="none" w:sz="0" w:space="0" w:color="auto"/>
        <w:bottom w:val="none" w:sz="0" w:space="0" w:color="auto"/>
        <w:right w:val="none" w:sz="0" w:space="0" w:color="auto"/>
      </w:divBdr>
    </w:div>
    <w:div w:id="1142507498">
      <w:bodyDiv w:val="1"/>
      <w:marLeft w:val="0"/>
      <w:marRight w:val="0"/>
      <w:marTop w:val="0"/>
      <w:marBottom w:val="0"/>
      <w:divBdr>
        <w:top w:val="none" w:sz="0" w:space="0" w:color="auto"/>
        <w:left w:val="none" w:sz="0" w:space="0" w:color="auto"/>
        <w:bottom w:val="none" w:sz="0" w:space="0" w:color="auto"/>
        <w:right w:val="none" w:sz="0" w:space="0" w:color="auto"/>
      </w:divBdr>
      <w:divsChild>
        <w:div w:id="2086029126">
          <w:marLeft w:val="0"/>
          <w:marRight w:val="0"/>
          <w:marTop w:val="0"/>
          <w:marBottom w:val="0"/>
          <w:divBdr>
            <w:top w:val="none" w:sz="0" w:space="0" w:color="auto"/>
            <w:left w:val="none" w:sz="0" w:space="0" w:color="auto"/>
            <w:bottom w:val="none" w:sz="0" w:space="0" w:color="auto"/>
            <w:right w:val="none" w:sz="0" w:space="0" w:color="auto"/>
          </w:divBdr>
          <w:divsChild>
            <w:div w:id="204102942">
              <w:marLeft w:val="0"/>
              <w:marRight w:val="0"/>
              <w:marTop w:val="0"/>
              <w:marBottom w:val="0"/>
              <w:divBdr>
                <w:top w:val="none" w:sz="0" w:space="0" w:color="auto"/>
                <w:left w:val="none" w:sz="0" w:space="0" w:color="auto"/>
                <w:bottom w:val="none" w:sz="0" w:space="0" w:color="auto"/>
                <w:right w:val="none" w:sz="0" w:space="0" w:color="auto"/>
              </w:divBdr>
              <w:divsChild>
                <w:div w:id="184026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9190">
          <w:marLeft w:val="0"/>
          <w:marRight w:val="0"/>
          <w:marTop w:val="0"/>
          <w:marBottom w:val="0"/>
          <w:divBdr>
            <w:top w:val="none" w:sz="0" w:space="0" w:color="auto"/>
            <w:left w:val="none" w:sz="0" w:space="0" w:color="auto"/>
            <w:bottom w:val="none" w:sz="0" w:space="0" w:color="auto"/>
            <w:right w:val="none" w:sz="0" w:space="0" w:color="auto"/>
          </w:divBdr>
          <w:divsChild>
            <w:div w:id="1176069320">
              <w:marLeft w:val="0"/>
              <w:marRight w:val="0"/>
              <w:marTop w:val="0"/>
              <w:marBottom w:val="0"/>
              <w:divBdr>
                <w:top w:val="none" w:sz="0" w:space="0" w:color="auto"/>
                <w:left w:val="none" w:sz="0" w:space="0" w:color="auto"/>
                <w:bottom w:val="none" w:sz="0" w:space="0" w:color="auto"/>
                <w:right w:val="none" w:sz="0" w:space="0" w:color="auto"/>
              </w:divBdr>
              <w:divsChild>
                <w:div w:id="1026246886">
                  <w:marLeft w:val="0"/>
                  <w:marRight w:val="0"/>
                  <w:marTop w:val="0"/>
                  <w:marBottom w:val="0"/>
                  <w:divBdr>
                    <w:top w:val="none" w:sz="0" w:space="0" w:color="auto"/>
                    <w:left w:val="none" w:sz="0" w:space="0" w:color="auto"/>
                    <w:bottom w:val="none" w:sz="0" w:space="0" w:color="auto"/>
                    <w:right w:val="none" w:sz="0" w:space="0" w:color="auto"/>
                  </w:divBdr>
                  <w:divsChild>
                    <w:div w:id="424112888">
                      <w:marLeft w:val="0"/>
                      <w:marRight w:val="0"/>
                      <w:marTop w:val="0"/>
                      <w:marBottom w:val="0"/>
                      <w:divBdr>
                        <w:top w:val="none" w:sz="0" w:space="0" w:color="auto"/>
                        <w:left w:val="none" w:sz="0" w:space="0" w:color="auto"/>
                        <w:bottom w:val="none" w:sz="0" w:space="0" w:color="auto"/>
                        <w:right w:val="none" w:sz="0" w:space="0" w:color="auto"/>
                      </w:divBdr>
                      <w:divsChild>
                        <w:div w:id="307369165">
                          <w:marLeft w:val="0"/>
                          <w:marRight w:val="0"/>
                          <w:marTop w:val="0"/>
                          <w:marBottom w:val="0"/>
                          <w:divBdr>
                            <w:top w:val="none" w:sz="0" w:space="0" w:color="auto"/>
                            <w:left w:val="none" w:sz="0" w:space="0" w:color="auto"/>
                            <w:bottom w:val="none" w:sz="0" w:space="0" w:color="auto"/>
                            <w:right w:val="none" w:sz="0" w:space="0" w:color="auto"/>
                          </w:divBdr>
                          <w:divsChild>
                            <w:div w:id="19107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034163">
      <w:bodyDiv w:val="1"/>
      <w:marLeft w:val="0"/>
      <w:marRight w:val="0"/>
      <w:marTop w:val="0"/>
      <w:marBottom w:val="0"/>
      <w:divBdr>
        <w:top w:val="none" w:sz="0" w:space="0" w:color="auto"/>
        <w:left w:val="none" w:sz="0" w:space="0" w:color="auto"/>
        <w:bottom w:val="none" w:sz="0" w:space="0" w:color="auto"/>
        <w:right w:val="none" w:sz="0" w:space="0" w:color="auto"/>
      </w:divBdr>
      <w:divsChild>
        <w:div w:id="24604145">
          <w:marLeft w:val="0"/>
          <w:marRight w:val="0"/>
          <w:marTop w:val="0"/>
          <w:marBottom w:val="0"/>
          <w:divBdr>
            <w:top w:val="none" w:sz="0" w:space="0" w:color="auto"/>
            <w:left w:val="none" w:sz="0" w:space="0" w:color="auto"/>
            <w:bottom w:val="none" w:sz="0" w:space="0" w:color="auto"/>
            <w:right w:val="none" w:sz="0" w:space="0" w:color="auto"/>
          </w:divBdr>
          <w:divsChild>
            <w:div w:id="604926674">
              <w:marLeft w:val="0"/>
              <w:marRight w:val="0"/>
              <w:marTop w:val="0"/>
              <w:marBottom w:val="0"/>
              <w:divBdr>
                <w:top w:val="none" w:sz="0" w:space="0" w:color="auto"/>
                <w:left w:val="none" w:sz="0" w:space="0" w:color="auto"/>
                <w:bottom w:val="none" w:sz="0" w:space="0" w:color="auto"/>
                <w:right w:val="none" w:sz="0" w:space="0" w:color="auto"/>
              </w:divBdr>
              <w:divsChild>
                <w:div w:id="20987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25906">
          <w:marLeft w:val="0"/>
          <w:marRight w:val="0"/>
          <w:marTop w:val="0"/>
          <w:marBottom w:val="0"/>
          <w:divBdr>
            <w:top w:val="none" w:sz="0" w:space="0" w:color="auto"/>
            <w:left w:val="none" w:sz="0" w:space="0" w:color="auto"/>
            <w:bottom w:val="none" w:sz="0" w:space="0" w:color="auto"/>
            <w:right w:val="none" w:sz="0" w:space="0" w:color="auto"/>
          </w:divBdr>
          <w:divsChild>
            <w:div w:id="1457599195">
              <w:marLeft w:val="0"/>
              <w:marRight w:val="0"/>
              <w:marTop w:val="0"/>
              <w:marBottom w:val="0"/>
              <w:divBdr>
                <w:top w:val="none" w:sz="0" w:space="0" w:color="auto"/>
                <w:left w:val="none" w:sz="0" w:space="0" w:color="auto"/>
                <w:bottom w:val="none" w:sz="0" w:space="0" w:color="auto"/>
                <w:right w:val="none" w:sz="0" w:space="0" w:color="auto"/>
              </w:divBdr>
              <w:divsChild>
                <w:div w:id="569386276">
                  <w:marLeft w:val="0"/>
                  <w:marRight w:val="0"/>
                  <w:marTop w:val="0"/>
                  <w:marBottom w:val="0"/>
                  <w:divBdr>
                    <w:top w:val="none" w:sz="0" w:space="0" w:color="auto"/>
                    <w:left w:val="none" w:sz="0" w:space="0" w:color="auto"/>
                    <w:bottom w:val="none" w:sz="0" w:space="0" w:color="auto"/>
                    <w:right w:val="none" w:sz="0" w:space="0" w:color="auto"/>
                  </w:divBdr>
                  <w:divsChild>
                    <w:div w:id="276834544">
                      <w:marLeft w:val="0"/>
                      <w:marRight w:val="0"/>
                      <w:marTop w:val="0"/>
                      <w:marBottom w:val="0"/>
                      <w:divBdr>
                        <w:top w:val="none" w:sz="0" w:space="0" w:color="auto"/>
                        <w:left w:val="none" w:sz="0" w:space="0" w:color="auto"/>
                        <w:bottom w:val="none" w:sz="0" w:space="0" w:color="auto"/>
                        <w:right w:val="none" w:sz="0" w:space="0" w:color="auto"/>
                      </w:divBdr>
                      <w:divsChild>
                        <w:div w:id="1369795121">
                          <w:marLeft w:val="0"/>
                          <w:marRight w:val="0"/>
                          <w:marTop w:val="0"/>
                          <w:marBottom w:val="0"/>
                          <w:divBdr>
                            <w:top w:val="none" w:sz="0" w:space="0" w:color="auto"/>
                            <w:left w:val="none" w:sz="0" w:space="0" w:color="auto"/>
                            <w:bottom w:val="none" w:sz="0" w:space="0" w:color="auto"/>
                            <w:right w:val="none" w:sz="0" w:space="0" w:color="auto"/>
                          </w:divBdr>
                          <w:divsChild>
                            <w:div w:id="136428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837928">
      <w:bodyDiv w:val="1"/>
      <w:marLeft w:val="0"/>
      <w:marRight w:val="0"/>
      <w:marTop w:val="0"/>
      <w:marBottom w:val="0"/>
      <w:divBdr>
        <w:top w:val="none" w:sz="0" w:space="0" w:color="auto"/>
        <w:left w:val="none" w:sz="0" w:space="0" w:color="auto"/>
        <w:bottom w:val="none" w:sz="0" w:space="0" w:color="auto"/>
        <w:right w:val="none" w:sz="0" w:space="0" w:color="auto"/>
      </w:divBdr>
    </w:div>
    <w:div w:id="207415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image" Target="media/image6.png"/><Relationship Id="rId39" Type="http://schemas.openxmlformats.org/officeDocument/2006/relationships/hyperlink" Target="https://www.youtube.com/watch?v=9vQpJck-OzQ" TargetMode="External"/><Relationship Id="rId21" Type="http://schemas.openxmlformats.org/officeDocument/2006/relationships/hyperlink" Target="https://www.youtube.com/watch?v=cF68gVXtwdg" TargetMode="External"/><Relationship Id="rId34" Type="http://schemas.openxmlformats.org/officeDocument/2006/relationships/image" Target="media/image10.png"/><Relationship Id="rId42" Type="http://schemas.openxmlformats.org/officeDocument/2006/relationships/image" Target="media/image14.png"/><Relationship Id="rId47" Type="http://schemas.openxmlformats.org/officeDocument/2006/relationships/hyperlink" Target="https://www.youtube.com/watch?v=oWC0SZBcSr4" TargetMode="External"/><Relationship Id="rId50" Type="http://schemas.openxmlformats.org/officeDocument/2006/relationships/image" Target="media/image18.png"/><Relationship Id="rId55" Type="http://schemas.openxmlformats.org/officeDocument/2006/relationships/hyperlink" Target="https://www.youtube.com/watch?v=eSE2QUUbdzc" TargetMode="External"/><Relationship Id="rId63" Type="http://schemas.openxmlformats.org/officeDocument/2006/relationships/hyperlink" Target="https://www.youtube.com/watch?v=i2iax5e05M0&amp;t=1s" TargetMode="External"/><Relationship Id="rId68" Type="http://schemas.openxmlformats.org/officeDocument/2006/relationships/hyperlink" Target="https://www.youtube.com/watch?v=loLZIfXzReg" TargetMode="External"/><Relationship Id="rId76" Type="http://schemas.openxmlformats.org/officeDocument/2006/relationships/hyperlink" Target="https://www.youtube.com/watch?v=fZ_al1GA8Y8&amp;t=3s" TargetMode="External"/><Relationship Id="rId84" Type="http://schemas.openxmlformats.org/officeDocument/2006/relationships/hyperlink" Target="https://www.youtube.com/watch?v=J6YI4KdHr6Y" TargetMode="External"/><Relationship Id="rId89"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hyperlink" Target="https://www.youtube.com/watch?v=ROzhPtg-91g" TargetMode="Externa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yperlink" Target="https://www.youtube.com/watch?v=6h_BARSvBGw" TargetMode="Externa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hyperlink" Target="https://www.youtube.com/watch?v=LpYrxFclJEE" TargetMode="External"/><Relationship Id="rId40" Type="http://schemas.openxmlformats.org/officeDocument/2006/relationships/image" Target="media/image13.png"/><Relationship Id="rId45" Type="http://schemas.openxmlformats.org/officeDocument/2006/relationships/hyperlink" Target="https://www.youtube.com/watch?v=HBQ0uLSZnUE" TargetMode="External"/><Relationship Id="rId53" Type="http://schemas.openxmlformats.org/officeDocument/2006/relationships/hyperlink" Target="https://www.youtube.com/watch?v=1qiV2RX5UwU" TargetMode="External"/><Relationship Id="rId58" Type="http://schemas.openxmlformats.org/officeDocument/2006/relationships/image" Target="media/image22.png"/><Relationship Id="rId66" Type="http://schemas.openxmlformats.org/officeDocument/2006/relationships/hyperlink" Target="https://www.youtube.com/watch?v=LpYrxFclJEE" TargetMode="External"/><Relationship Id="rId74" Type="http://schemas.openxmlformats.org/officeDocument/2006/relationships/hyperlink" Target="https://www.youtube.com/watch?v=m8Bk5uLDvXY" TargetMode="External"/><Relationship Id="rId79" Type="http://schemas.openxmlformats.org/officeDocument/2006/relationships/hyperlink" Target="https://www.youtube.com/watch?v=2faOzDf3m7w" TargetMode="External"/><Relationship Id="rId87" Type="http://schemas.openxmlformats.org/officeDocument/2006/relationships/hyperlink" Target="https://www.youtube.com/watch?v=1Hkoz0DDxRA" TargetMode="External"/><Relationship Id="rId5" Type="http://schemas.openxmlformats.org/officeDocument/2006/relationships/webSettings" Target="webSettings.xml"/><Relationship Id="rId61" Type="http://schemas.openxmlformats.org/officeDocument/2006/relationships/hyperlink" Target="https://www.youtube.com/watch?v=_rabVo_KBkA" TargetMode="External"/><Relationship Id="rId82" Type="http://schemas.openxmlformats.org/officeDocument/2006/relationships/hyperlink" Target="https://www.youtube.com/watch?v=cF68gVXtwdg" TargetMode="External"/><Relationship Id="rId90" Type="http://schemas.openxmlformats.org/officeDocument/2006/relationships/fontTable" Target="fontTable.xml"/><Relationship Id="rId19" Type="http://schemas.openxmlformats.org/officeDocument/2006/relationships/hyperlink" Target="https://www.youtube.com/watch?v=ROzhPtg-91g" TargetMode="Externa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hyperlink" Target="https://www.youtube.com/watch?v=fZ_al1GA8Y8&amp;t=3s" TargetMode="External"/><Relationship Id="rId30" Type="http://schemas.openxmlformats.org/officeDocument/2006/relationships/image" Target="media/image8.png"/><Relationship Id="rId35" Type="http://schemas.openxmlformats.org/officeDocument/2006/relationships/hyperlink" Target="https://www.youtube.com/watch?v=m8Bk5uLDvXY" TargetMode="External"/><Relationship Id="rId43" Type="http://schemas.openxmlformats.org/officeDocument/2006/relationships/hyperlink" Target="https://www.youtube.com/watch?v=SjOZtkKZXYY" TargetMode="External"/><Relationship Id="rId48" Type="http://schemas.openxmlformats.org/officeDocument/2006/relationships/image" Target="media/image17.png"/><Relationship Id="rId56" Type="http://schemas.openxmlformats.org/officeDocument/2006/relationships/image" Target="media/image21.png"/><Relationship Id="rId64" Type="http://schemas.openxmlformats.org/officeDocument/2006/relationships/hyperlink" Target="https://www.youtube.com/watch?v=HBQ0uLSZnUE" TargetMode="External"/><Relationship Id="rId69" Type="http://schemas.openxmlformats.org/officeDocument/2006/relationships/hyperlink" Target="https://www.mielenterveystalo.fi/fi/omahoito/tietoinen-lasnaolo/2-tietoinen-kavely-1516" TargetMode="External"/><Relationship Id="rId77" Type="http://schemas.openxmlformats.org/officeDocument/2006/relationships/hyperlink" Target="https://soundcloud.com/user-582035810/ystavallisyytta-itsellemme?utm_source=clipboard&amp;utm_campaign=wtshare&amp;utm_medium=widget&amp;utm_content=https%253A%252F%252Fsoundcloud.com%252Fuser-582035810%252Fystavallisyytta-itsellemme" TargetMode="External"/><Relationship Id="rId8" Type="http://schemas.openxmlformats.org/officeDocument/2006/relationships/header" Target="header1.xml"/><Relationship Id="rId51" Type="http://schemas.openxmlformats.org/officeDocument/2006/relationships/hyperlink" Target="https://www.youtube.com/watch?v=LG-mhIzyCXk" TargetMode="External"/><Relationship Id="rId72" Type="http://schemas.openxmlformats.org/officeDocument/2006/relationships/hyperlink" Target="https://www.youtube.com/watch?v=LG-mhIzyCXk" TargetMode="External"/><Relationship Id="rId80" Type="http://schemas.openxmlformats.org/officeDocument/2006/relationships/hyperlink" Target="https://www.youtube.com/watch?v=wKjl85tl2v8&amp;t=10s" TargetMode="External"/><Relationship Id="rId85" Type="http://schemas.openxmlformats.org/officeDocument/2006/relationships/hyperlink" Target="https://www.youtube.com/watch?v=SjOZtkKZXYY"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mielenterveystalo.fi/fi/omahoito/tietoinen-lasnaolo/2-tietoinen-kavely-1516" TargetMode="External"/><Relationship Id="rId25" Type="http://schemas.openxmlformats.org/officeDocument/2006/relationships/hyperlink" Target="https://www.youtube.com/watch?v=2faOzDf3m7w" TargetMode="External"/><Relationship Id="rId33" Type="http://schemas.openxmlformats.org/officeDocument/2006/relationships/hyperlink" Target="https://www.youtube.com/watch?v=6UzxSjJiDIE" TargetMode="External"/><Relationship Id="rId38" Type="http://schemas.openxmlformats.org/officeDocument/2006/relationships/image" Target="media/image12.png"/><Relationship Id="rId46" Type="http://schemas.openxmlformats.org/officeDocument/2006/relationships/image" Target="media/image16.png"/><Relationship Id="rId59" Type="http://schemas.openxmlformats.org/officeDocument/2006/relationships/hyperlink" Target="https://www.youtube.com/watch?v=wKjl85tl2v8&amp;t=10s" TargetMode="External"/><Relationship Id="rId67" Type="http://schemas.openxmlformats.org/officeDocument/2006/relationships/hyperlink" Target="https://www.youtube.com/watch?v=1qiV2RX5UwU" TargetMode="External"/><Relationship Id="rId20" Type="http://schemas.openxmlformats.org/officeDocument/2006/relationships/image" Target="media/image3.png"/><Relationship Id="rId41" Type="http://schemas.openxmlformats.org/officeDocument/2006/relationships/hyperlink" Target="https://www.youtube.com/watch?v=1Hkoz0DDxRA" TargetMode="External"/><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hyperlink" Target="https://www.youtube.com/watch?v=xD2QQI0oxqg" TargetMode="External"/><Relationship Id="rId75" Type="http://schemas.openxmlformats.org/officeDocument/2006/relationships/hyperlink" Target="https://www.youtube.com/watch?v=i2iax5e05M0&amp;t=1s" TargetMode="External"/><Relationship Id="rId83" Type="http://schemas.openxmlformats.org/officeDocument/2006/relationships/hyperlink" Target="https://www.youtube.com/watch?v=9vQpJck-OzQ" TargetMode="External"/><Relationship Id="rId88" Type="http://schemas.openxmlformats.org/officeDocument/2006/relationships/header" Target="header5.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soundcloud.com/user-582035810/ystavallisyytta-itsellemme?utm_source=clipboard&amp;utm_campaign=wtshare&amp;utm_medium=widget&amp;utm_content=https%253A%252F%252Fsoundcloud.com%252Fuser-582035810%252Fystavallisyytta-itsellemme" TargetMode="External"/><Relationship Id="rId28" Type="http://schemas.openxmlformats.org/officeDocument/2006/relationships/image" Target="media/image7.png"/><Relationship Id="rId36" Type="http://schemas.openxmlformats.org/officeDocument/2006/relationships/image" Target="media/image11.png"/><Relationship Id="rId49" Type="http://schemas.openxmlformats.org/officeDocument/2006/relationships/hyperlink" Target="https://www.youtube.com/watch?v=loLZIfXzReg" TargetMode="External"/><Relationship Id="rId57" Type="http://schemas.openxmlformats.org/officeDocument/2006/relationships/hyperlink" Target="https://www.youtube.com/watch?v=J6YI4KdHr6Y" TargetMode="External"/><Relationship Id="rId10" Type="http://schemas.openxmlformats.org/officeDocument/2006/relationships/footer" Target="footer1.xml"/><Relationship Id="rId31" Type="http://schemas.openxmlformats.org/officeDocument/2006/relationships/hyperlink" Target="https://www.youtube.com/watch?v=xD2QQI0oxqg" TargetMode="External"/><Relationship Id="rId44" Type="http://schemas.openxmlformats.org/officeDocument/2006/relationships/image" Target="media/image15.png"/><Relationship Id="rId52" Type="http://schemas.openxmlformats.org/officeDocument/2006/relationships/image" Target="media/image19.png"/><Relationship Id="rId60" Type="http://schemas.openxmlformats.org/officeDocument/2006/relationships/image" Target="media/image23.png"/><Relationship Id="rId65" Type="http://schemas.openxmlformats.org/officeDocument/2006/relationships/hyperlink" Target="https://www.youtube.com/watch?v=6h_BARSvBGw" TargetMode="External"/><Relationship Id="rId73" Type="http://schemas.openxmlformats.org/officeDocument/2006/relationships/hyperlink" Target="https://www.youtube.com/watch?v=6UzxSjJiDIE" TargetMode="External"/><Relationship Id="rId78" Type="http://schemas.openxmlformats.org/officeDocument/2006/relationships/hyperlink" Target="https://www.youtube.com/watch?v=eSE2QUUbdzc" TargetMode="External"/><Relationship Id="rId81" Type="http://schemas.openxmlformats.org/officeDocument/2006/relationships/hyperlink" Target="https://www.youtube.com/watch?v=_rabVo_KBkA" TargetMode="External"/><Relationship Id="rId86" Type="http://schemas.openxmlformats.org/officeDocument/2006/relationships/hyperlink" Target="https://www.youtube.com/watch?v=oWC0SZBcSr4" TargetMode="Externa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na\OneDrive\Tiedostot\OPPARI\Tuotos%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87EFE-7A46-40E0-8900-0930BFF24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Tuotos 2</Template>
  <TotalTime>0</TotalTime>
  <Pages>3</Pages>
  <Words>4701</Words>
  <Characters>38085</Characters>
  <Application>Microsoft Office Word</Application>
  <DocSecurity>0</DocSecurity>
  <Lines>317</Lines>
  <Paragraphs>85</Paragraphs>
  <ScaleCrop>false</ScaleCrop>
  <Company/>
  <LinksUpToDate>false</LinksUpToDate>
  <CharactersWithSpaces>42701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2023-05-08T06:58:00Z</dcterms:created>
  <dcterms:modified xsi:type="dcterms:W3CDTF">2023-05-08T06:58:00Z</dcterms:modified>
</cp:coreProperties>
</file>